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C6" w:rsidRPr="00450B99" w:rsidRDefault="00A571C6" w:rsidP="004F15C0">
      <w:pPr>
        <w:jc w:val="right"/>
        <w:rPr>
          <w:rFonts w:ascii="Arial" w:hAnsi="Arial" w:cs="Arial"/>
        </w:rPr>
      </w:pPr>
    </w:p>
    <w:p w:rsidR="00A571C6" w:rsidRPr="00450B99" w:rsidRDefault="00A571C6" w:rsidP="004F15C0">
      <w:pPr>
        <w:rPr>
          <w:rFonts w:ascii="Arial" w:hAnsi="Arial" w:cs="Arial"/>
        </w:rPr>
      </w:pPr>
    </w:p>
    <w:p w:rsidR="00A571C6" w:rsidRPr="00450B99" w:rsidRDefault="00A571C6" w:rsidP="004F15C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50B99">
        <w:rPr>
          <w:rFonts w:ascii="Arial" w:hAnsi="Arial" w:cs="Arial"/>
          <w:b/>
          <w:bCs/>
          <w:sz w:val="32"/>
          <w:szCs w:val="32"/>
        </w:rPr>
        <w:t>Veranstaltungsprogramm der Klassenfahrt</w:t>
      </w:r>
    </w:p>
    <w:p w:rsidR="00A571C6" w:rsidRPr="00450B99" w:rsidRDefault="00A571C6" w:rsidP="004F15C0">
      <w:pPr>
        <w:rPr>
          <w:rFonts w:ascii="Arial" w:hAnsi="Arial" w:cs="Arial"/>
        </w:rPr>
      </w:pPr>
    </w:p>
    <w:p w:rsidR="00A571C6" w:rsidRPr="00450B99" w:rsidRDefault="00A571C6" w:rsidP="004F15C0">
      <w:pPr>
        <w:rPr>
          <w:rFonts w:ascii="Arial" w:hAnsi="Arial" w:cs="Arial"/>
        </w:rPr>
      </w:pPr>
      <w:r w:rsidRPr="00450B99">
        <w:rPr>
          <w:rFonts w:ascii="Arial" w:hAnsi="Arial" w:cs="Arial"/>
        </w:rPr>
        <w:t>Klasse(n): ____________________________________________</w:t>
      </w:r>
    </w:p>
    <w:p w:rsidR="00A571C6" w:rsidRPr="00450B99" w:rsidRDefault="00A571C6" w:rsidP="004F15C0">
      <w:pPr>
        <w:rPr>
          <w:rFonts w:ascii="Arial" w:hAnsi="Arial" w:cs="Arial"/>
        </w:rPr>
      </w:pPr>
    </w:p>
    <w:p w:rsidR="00A571C6" w:rsidRPr="00450B99" w:rsidRDefault="00A571C6" w:rsidP="004F15C0">
      <w:pPr>
        <w:rPr>
          <w:rFonts w:ascii="Arial" w:hAnsi="Arial" w:cs="Aria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08"/>
        <w:gridCol w:w="7304"/>
      </w:tblGrid>
      <w:tr w:rsidR="00A571C6" w:rsidRPr="00450B99">
        <w:tc>
          <w:tcPr>
            <w:tcW w:w="1908" w:type="dxa"/>
          </w:tcPr>
          <w:p w:rsidR="00A571C6" w:rsidRDefault="00A571C6" w:rsidP="0030258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71C6" w:rsidRDefault="00A571C6" w:rsidP="00302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B99">
              <w:rPr>
                <w:rFonts w:ascii="Arial" w:hAnsi="Arial" w:cs="Arial"/>
                <w:b/>
                <w:bCs/>
              </w:rPr>
              <w:t>Tag</w:t>
            </w:r>
          </w:p>
          <w:p w:rsidR="00A571C6" w:rsidRPr="00450B99" w:rsidRDefault="00A571C6" w:rsidP="003025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4" w:type="dxa"/>
          </w:tcPr>
          <w:p w:rsidR="00A571C6" w:rsidRDefault="00A571C6" w:rsidP="0030258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571C6" w:rsidRPr="00450B99" w:rsidRDefault="00A571C6" w:rsidP="00302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B99">
              <w:rPr>
                <w:rFonts w:ascii="Arial" w:hAnsi="Arial" w:cs="Arial"/>
                <w:b/>
                <w:bCs/>
              </w:rPr>
              <w:t>Vorhaben</w:t>
            </w:r>
          </w:p>
        </w:tc>
      </w:tr>
      <w:tr w:rsidR="00A571C6" w:rsidRPr="00450B99">
        <w:tc>
          <w:tcPr>
            <w:tcW w:w="1908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</w:tr>
      <w:tr w:rsidR="00A571C6" w:rsidRPr="00450B99">
        <w:tc>
          <w:tcPr>
            <w:tcW w:w="1908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</w:tr>
      <w:tr w:rsidR="00A571C6" w:rsidRPr="00450B99">
        <w:tc>
          <w:tcPr>
            <w:tcW w:w="1908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</w:tr>
      <w:tr w:rsidR="00A571C6" w:rsidRPr="00450B99">
        <w:tc>
          <w:tcPr>
            <w:tcW w:w="1908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</w:tr>
      <w:tr w:rsidR="00A571C6" w:rsidRPr="00450B99">
        <w:tc>
          <w:tcPr>
            <w:tcW w:w="1908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</w:tr>
      <w:tr w:rsidR="00A571C6" w:rsidRPr="00450B99">
        <w:tc>
          <w:tcPr>
            <w:tcW w:w="1908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  <w:tc>
          <w:tcPr>
            <w:tcW w:w="7304" w:type="dxa"/>
          </w:tcPr>
          <w:p w:rsidR="00A571C6" w:rsidRPr="00450B99" w:rsidRDefault="00A571C6" w:rsidP="0030258B">
            <w:pPr>
              <w:rPr>
                <w:rFonts w:ascii="Arial" w:hAnsi="Arial" w:cs="Arial"/>
              </w:rPr>
            </w:pPr>
          </w:p>
        </w:tc>
      </w:tr>
    </w:tbl>
    <w:p w:rsidR="00A571C6" w:rsidRPr="007804B8" w:rsidRDefault="00A571C6" w:rsidP="007946E5">
      <w:pPr>
        <w:jc w:val="center"/>
        <w:rPr>
          <w:rFonts w:cs="Times New Roman"/>
          <w:sz w:val="18"/>
          <w:szCs w:val="18"/>
        </w:rPr>
      </w:pPr>
    </w:p>
    <w:sectPr w:rsidR="00A571C6" w:rsidRPr="007804B8" w:rsidSect="00C96C29">
      <w:headerReference w:type="default" r:id="rId7"/>
      <w:footerReference w:type="default" r:id="rId8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C6" w:rsidRDefault="00A571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571C6" w:rsidRDefault="00A571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C6" w:rsidRDefault="00A571C6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:rsidR="00A571C6" w:rsidRDefault="00A571C6">
    <w:pPr>
      <w:jc w:val="center"/>
      <w:rPr>
        <w:rFonts w:cs="Times New Roman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:rsidR="00A571C6" w:rsidRDefault="00A571C6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Wingdings" w:eastAsia="Times New Roman" w:hAnsi="Wingdings" w:cs="Times New Roman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 Dünzebacher Straße 21 </w:t>
    </w:r>
    <w:r>
      <w:rPr>
        <w:rFonts w:ascii="Symbol" w:eastAsia="Times New Roman" w:hAnsi="Symbol" w:cs="Times New Roman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Times New Roman" w:hAnsi="Symbol" w:cs="Times New Roman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Times New Roman" w:hAnsi="Symbol" w:cs="Times New Roman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:rsidR="00A571C6" w:rsidRDefault="00A571C6">
    <w:pPr>
      <w:jc w:val="center"/>
      <w:rPr>
        <w:rFonts w:cs="Times New Roman"/>
      </w:rPr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Times New Roman" w:hAnsi="Symbol" w:cs="Times New Roman"/>
        <w:color w:val="404040"/>
        <w:sz w:val="20"/>
        <w:szCs w:val="20"/>
      </w:rPr>
      <w:t></w:t>
    </w:r>
    <w:r>
      <w:rPr>
        <w:rStyle w:val="Internetverknpfung"/>
        <w:rFonts w:ascii="Calibri Light" w:hAnsi="Calibri Light" w:cs="Calibri Light"/>
        <w:sz w:val="20"/>
        <w:szCs w:val="20"/>
        <w:u w:val="none"/>
      </w:rPr>
      <w:t>http://www.brueder-grimm-schule.de</w:t>
    </w:r>
  </w:p>
  <w:p w:rsidR="00A571C6" w:rsidRDefault="00A571C6">
    <w:pPr>
      <w:spacing w:line="280" w:lineRule="exact"/>
      <w:jc w:val="center"/>
      <w:rPr>
        <w:rFonts w:ascii="Calibri" w:hAnsi="Calibri" w:cs="Calibri"/>
        <w:color w:val="404040"/>
        <w:sz w:val="20"/>
        <w:szCs w:val="20"/>
      </w:rPr>
    </w:pPr>
  </w:p>
  <w:p w:rsidR="00A571C6" w:rsidRDefault="00A571C6">
    <w:pPr>
      <w:spacing w:line="280" w:lineRule="exact"/>
      <w:jc w:val="center"/>
      <w:rPr>
        <w:rFonts w:ascii="Calibri" w:hAnsi="Calibri" w:cs="Calibri"/>
        <w:color w:val="404040"/>
        <w:sz w:val="20"/>
        <w:szCs w:val="20"/>
      </w:rPr>
    </w:pPr>
  </w:p>
  <w:p w:rsidR="00A571C6" w:rsidRDefault="00A571C6">
    <w:pPr>
      <w:spacing w:line="280" w:lineRule="exact"/>
      <w:jc w:val="center"/>
      <w:rPr>
        <w:rFonts w:ascii="Calibri" w:hAnsi="Calibri" w:cs="Calibri"/>
        <w:color w:val="40404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C6" w:rsidRDefault="00A571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571C6" w:rsidRDefault="00A571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1C6" w:rsidRDefault="00A571C6">
    <w:pPr>
      <w:pStyle w:val="Header"/>
      <w:rPr>
        <w:rFonts w:cs="Times New Roman"/>
      </w:rPr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" o:spid="_x0000_s2049" type="#_x0000_t75" style="position:absolute;margin-left:0;margin-top:11.85pt;width:230.45pt;height:80.8pt;z-index:-251658240;visibility:visible;mso-wrap-distance-left:0;mso-wrap-distance-right:0;mso-position-horizontal:center">
          <v:imagedata r:id="rId1" o:title=""/>
        </v:shape>
      </w:pict>
    </w:r>
  </w:p>
  <w:p w:rsidR="00A571C6" w:rsidRDefault="00A571C6">
    <w:pPr>
      <w:pStyle w:val="Header"/>
      <w:rPr>
        <w:rFonts w:cs="Times New Roman"/>
      </w:rPr>
    </w:pPr>
    <w:r>
      <w:rPr>
        <w:noProof/>
        <w:lang w:eastAsia="de-DE"/>
      </w:rPr>
      <w:pict>
        <v:shape id="Bild1" o:spid="_x0000_s2050" type="#_x0000_t75" style="position:absolute;margin-left:0;margin-top:8.35pt;width:59.15pt;height:59.15pt;z-index:-251659264;visibility:visible;mso-wrap-distance-left:0;mso-wrap-distance-right:0">
          <v:imagedata r:id="rId2" o:title=""/>
        </v:shape>
      </w:pict>
    </w:r>
  </w:p>
  <w:p w:rsidR="00A571C6" w:rsidRDefault="00A571C6">
    <w:pPr>
      <w:pStyle w:val="Header"/>
      <w:rPr>
        <w:rFonts w:cs="Times New Roman"/>
      </w:rPr>
    </w:pPr>
  </w:p>
  <w:p w:rsidR="00A571C6" w:rsidRDefault="00A571C6">
    <w:pPr>
      <w:pStyle w:val="Header"/>
      <w:rPr>
        <w:rFonts w:cs="Times New Roman"/>
      </w:rPr>
    </w:pPr>
  </w:p>
  <w:p w:rsidR="00A571C6" w:rsidRDefault="00A571C6">
    <w:pPr>
      <w:pStyle w:val="Header"/>
      <w:rPr>
        <w:rFonts w:cs="Times New Roman"/>
      </w:rPr>
    </w:pPr>
  </w:p>
  <w:p w:rsidR="00A571C6" w:rsidRDefault="00A571C6">
    <w:pPr>
      <w:pStyle w:val="Header"/>
      <w:rPr>
        <w:rFonts w:cs="Times New Roman"/>
      </w:rPr>
    </w:pPr>
  </w:p>
  <w:p w:rsidR="00A571C6" w:rsidRDefault="00A571C6">
    <w:pPr>
      <w:pStyle w:val="Header"/>
      <w:tabs>
        <w:tab w:val="clear" w:pos="4536"/>
        <w:tab w:val="clear" w:pos="9072"/>
        <w:tab w:val="right" w:pos="9638"/>
      </w:tabs>
      <w:rPr>
        <w:rFonts w:cs="Times New Roman"/>
        <w:b/>
        <w:bCs/>
        <w:u w:val="single"/>
      </w:rPr>
    </w:pPr>
    <w:r>
      <w:rPr>
        <w:rFonts w:cs="Times New Roman"/>
        <w:b/>
        <w:bCs/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3342"/>
    <w:multiLevelType w:val="hybridMultilevel"/>
    <w:tmpl w:val="448E4AE4"/>
    <w:lvl w:ilvl="0" w:tplc="793C66C6">
      <w:start w:val="2"/>
      <w:numFmt w:val="bullet"/>
      <w:lvlText w:val=""/>
      <w:lvlJc w:val="left"/>
      <w:pPr>
        <w:ind w:left="644" w:hanging="360"/>
      </w:pPr>
      <w:rPr>
        <w:rFonts w:ascii="Wingdings" w:eastAsia="NSimSun" w:hAnsi="Wingdings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3AF91A78"/>
    <w:multiLevelType w:val="hybridMultilevel"/>
    <w:tmpl w:val="9EEA141A"/>
    <w:lvl w:ilvl="0" w:tplc="A3685FCC">
      <w:start w:val="7"/>
      <w:numFmt w:val="bullet"/>
      <w:lvlText w:val=""/>
      <w:lvlJc w:val="left"/>
      <w:pPr>
        <w:ind w:left="720" w:hanging="360"/>
      </w:pPr>
      <w:rPr>
        <w:rFonts w:ascii="Symbol" w:eastAsia="NSimSu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0F583A"/>
    <w:multiLevelType w:val="hybridMultilevel"/>
    <w:tmpl w:val="6A3043A6"/>
    <w:lvl w:ilvl="0" w:tplc="B1D47F2E">
      <w:start w:val="1"/>
      <w:numFmt w:val="bullet"/>
      <w:lvlText w:val=""/>
      <w:lvlJc w:val="left"/>
      <w:pPr>
        <w:tabs>
          <w:tab w:val="num" w:pos="1410"/>
        </w:tabs>
        <w:ind w:left="1410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787B6165"/>
    <w:multiLevelType w:val="hybridMultilevel"/>
    <w:tmpl w:val="54CEC2F4"/>
    <w:lvl w:ilvl="0" w:tplc="FDD2E6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ocumentProtection w:edit="forms" w:enforcement="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F72"/>
    <w:rsid w:val="00034A41"/>
    <w:rsid w:val="00054B2C"/>
    <w:rsid w:val="000C15E2"/>
    <w:rsid w:val="0011322F"/>
    <w:rsid w:val="002613C3"/>
    <w:rsid w:val="002A5831"/>
    <w:rsid w:val="0030258B"/>
    <w:rsid w:val="0031129B"/>
    <w:rsid w:val="004466B0"/>
    <w:rsid w:val="00450B99"/>
    <w:rsid w:val="004F15C0"/>
    <w:rsid w:val="00533AD0"/>
    <w:rsid w:val="00593F79"/>
    <w:rsid w:val="007804B8"/>
    <w:rsid w:val="007946E5"/>
    <w:rsid w:val="008A7EED"/>
    <w:rsid w:val="0094503A"/>
    <w:rsid w:val="00984C32"/>
    <w:rsid w:val="00A12133"/>
    <w:rsid w:val="00A513B0"/>
    <w:rsid w:val="00A571C6"/>
    <w:rsid w:val="00A82675"/>
    <w:rsid w:val="00AB3F72"/>
    <w:rsid w:val="00B10F04"/>
    <w:rsid w:val="00B7055F"/>
    <w:rsid w:val="00BA6DE8"/>
    <w:rsid w:val="00C479C2"/>
    <w:rsid w:val="00C96C29"/>
    <w:rsid w:val="00CA5AA6"/>
    <w:rsid w:val="00D01A1A"/>
    <w:rsid w:val="00D318A0"/>
    <w:rsid w:val="00D8439B"/>
    <w:rsid w:val="00D918E7"/>
    <w:rsid w:val="00F7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29"/>
    <w:rPr>
      <w:rFonts w:cs="Liberation Serif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1"/>
      <w:szCs w:val="21"/>
    </w:rPr>
  </w:style>
  <w:style w:type="character" w:customStyle="1" w:styleId="Internetverknpfung">
    <w:name w:val="Internetverknüpfung"/>
    <w:basedOn w:val="DefaultParagraphFont"/>
    <w:uiPriority w:val="99"/>
    <w:rPr>
      <w:color w:val="auto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rPr>
      <w:color w:val="auto"/>
      <w:shd w:val="clear" w:color="auto" w:fil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berschrift">
    <w:name w:val="Überschrift"/>
    <w:basedOn w:val="Normal"/>
    <w:next w:val="BodyText"/>
    <w:uiPriority w:val="99"/>
    <w:rsid w:val="00C96C2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96C2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2FF"/>
    <w:rPr>
      <w:rFonts w:cs="Liberation Serif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C96C29"/>
  </w:style>
  <w:style w:type="paragraph" w:styleId="Caption">
    <w:name w:val="caption"/>
    <w:basedOn w:val="Normal"/>
    <w:uiPriority w:val="99"/>
    <w:qFormat/>
    <w:rsid w:val="00C96C29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uiPriority w:val="99"/>
    <w:rsid w:val="00C96C29"/>
    <w:pPr>
      <w:suppressLineNumbers/>
    </w:pPr>
  </w:style>
  <w:style w:type="paragraph" w:customStyle="1" w:styleId="Kopf-undFuzeile">
    <w:name w:val="Kopf- und Fußzeile"/>
    <w:basedOn w:val="Normal"/>
    <w:uiPriority w:val="99"/>
    <w:rsid w:val="00C96C2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D32FF"/>
    <w:rPr>
      <w:rFonts w:cs="Liberation Serif"/>
      <w:kern w:val="2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D32FF"/>
    <w:rPr>
      <w:rFonts w:cs="Liberation Serif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D32FF"/>
    <w:rPr>
      <w:rFonts w:ascii="Times New Roman" w:hAnsi="Times New Roman" w:cs="Times New Roman"/>
      <w:kern w:val="2"/>
      <w:sz w:val="0"/>
      <w:szCs w:val="0"/>
      <w:lang w:eastAsia="zh-CN"/>
    </w:rPr>
  </w:style>
  <w:style w:type="paragraph" w:styleId="ListParagraph">
    <w:name w:val="List Paragraph"/>
    <w:basedOn w:val="Normal"/>
    <w:uiPriority w:val="99"/>
    <w:qFormat/>
    <w:rsid w:val="00D8439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</Words>
  <Characters>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cp:keywords/>
  <dc:description/>
  <cp:lastModifiedBy>Vorlage</cp:lastModifiedBy>
  <cp:revision>6</cp:revision>
  <cp:lastPrinted>2024-10-30T09:06:00Z</cp:lastPrinted>
  <dcterms:created xsi:type="dcterms:W3CDTF">2022-04-29T07:40:00Z</dcterms:created>
  <dcterms:modified xsi:type="dcterms:W3CDTF">2024-10-30T09:06:00Z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