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13" w:rsidRPr="00576E36" w:rsidRDefault="009F3413">
      <w:pPr>
        <w:rPr>
          <w:rFonts w:ascii="Arial" w:hAnsi="Arial" w:cs="Arial"/>
          <w:sz w:val="28"/>
          <w:szCs w:val="28"/>
        </w:rPr>
      </w:pPr>
      <w:r w:rsidRPr="00576E36">
        <w:rPr>
          <w:rFonts w:ascii="Arial" w:hAnsi="Arial" w:cs="Arial"/>
          <w:sz w:val="28"/>
          <w:szCs w:val="28"/>
        </w:rPr>
        <w:t>Protokoll</w:t>
      </w:r>
      <w:r>
        <w:rPr>
          <w:rFonts w:ascii="Arial" w:hAnsi="Arial" w:cs="Arial"/>
          <w:sz w:val="28"/>
          <w:szCs w:val="28"/>
        </w:rPr>
        <w:t xml:space="preserve"> </w:t>
      </w:r>
      <w:r w:rsidRPr="00576E36">
        <w:rPr>
          <w:rFonts w:ascii="Arial" w:hAnsi="Arial" w:cs="Arial"/>
          <w:sz w:val="28"/>
          <w:szCs w:val="28"/>
        </w:rPr>
        <w:t xml:space="preserve"> zur Wahl der Mitglieder für die Schulkonferenz an der Brüder Grimm Schule, Eschwege</w:t>
      </w:r>
    </w:p>
    <w:p w:rsidR="009F3413" w:rsidRPr="00576E36" w:rsidRDefault="009F3413">
      <w:pPr>
        <w:rPr>
          <w:rFonts w:ascii="Arial" w:hAnsi="Arial" w:cs="Arial"/>
        </w:rPr>
      </w:pPr>
      <w:r w:rsidRPr="00576E36">
        <w:rPr>
          <w:rFonts w:ascii="Arial" w:hAnsi="Arial" w:cs="Arial"/>
        </w:rPr>
        <w:t>Datum:  10. Sept. 2012</w:t>
      </w:r>
      <w:r>
        <w:rPr>
          <w:rFonts w:ascii="Arial" w:hAnsi="Arial" w:cs="Arial"/>
        </w:rPr>
        <w:t xml:space="preserve">  Ort: Schulsozialraum der Brüder Grimm Schule</w:t>
      </w:r>
    </w:p>
    <w:p w:rsidR="009F3413" w:rsidRPr="00576E36" w:rsidRDefault="009F3413">
      <w:pPr>
        <w:rPr>
          <w:rFonts w:ascii="Arial" w:hAnsi="Arial" w:cs="Arial"/>
        </w:rPr>
      </w:pPr>
      <w:r w:rsidRPr="00576E36">
        <w:rPr>
          <w:rFonts w:ascii="Arial" w:hAnsi="Arial" w:cs="Arial"/>
        </w:rPr>
        <w:t>Wahlleiterin:  Frau Schirmer</w:t>
      </w:r>
    </w:p>
    <w:p w:rsidR="009F3413" w:rsidRPr="00576E36" w:rsidRDefault="009F3413">
      <w:pPr>
        <w:rPr>
          <w:rFonts w:ascii="Arial" w:hAnsi="Arial" w:cs="Arial"/>
        </w:rPr>
      </w:pPr>
      <w:r w:rsidRPr="00576E36">
        <w:rPr>
          <w:rFonts w:ascii="Arial" w:hAnsi="Arial" w:cs="Arial"/>
        </w:rPr>
        <w:t>Schriftführer:  Herr Reibling</w:t>
      </w:r>
    </w:p>
    <w:p w:rsidR="009F3413" w:rsidRPr="00576E36" w:rsidRDefault="009F3413">
      <w:pPr>
        <w:rPr>
          <w:rFonts w:ascii="Arial" w:hAnsi="Arial" w:cs="Arial"/>
        </w:rPr>
      </w:pPr>
      <w:r w:rsidRPr="00576E3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bgegebene Stimmen:   </w:t>
      </w:r>
      <w:r w:rsidRPr="00030719">
        <w:rPr>
          <w:rFonts w:ascii="Arial" w:hAnsi="Arial" w:cs="Arial"/>
          <w:sz w:val="28"/>
          <w:szCs w:val="28"/>
        </w:rPr>
        <w:t>___51</w:t>
      </w:r>
      <w:r>
        <w:rPr>
          <w:rFonts w:ascii="Arial" w:hAnsi="Arial" w:cs="Arial"/>
        </w:rPr>
        <w:t>__     gültige Stimmen: _</w:t>
      </w:r>
      <w:r w:rsidRPr="00030719">
        <w:rPr>
          <w:rFonts w:ascii="Arial" w:hAnsi="Arial" w:cs="Arial"/>
          <w:sz w:val="28"/>
          <w:szCs w:val="28"/>
        </w:rPr>
        <w:t>51</w:t>
      </w:r>
      <w:r>
        <w:rPr>
          <w:rFonts w:ascii="Arial" w:hAnsi="Arial" w:cs="Arial"/>
        </w:rPr>
        <w:t xml:space="preserve">__  ungültige Stimmen: </w:t>
      </w:r>
      <w:r w:rsidRPr="00030719">
        <w:rPr>
          <w:rFonts w:ascii="Arial" w:hAnsi="Arial" w:cs="Arial"/>
          <w:sz w:val="24"/>
          <w:szCs w:val="24"/>
        </w:rPr>
        <w:t>_0_</w:t>
      </w:r>
    </w:p>
    <w:p w:rsidR="009F3413" w:rsidRPr="00576E36" w:rsidRDefault="009F3413">
      <w:pPr>
        <w:rPr>
          <w:rFonts w:ascii="Arial" w:hAnsi="Arial" w:cs="Arial"/>
        </w:rPr>
      </w:pPr>
      <w:r w:rsidRPr="00576E36">
        <w:rPr>
          <w:rFonts w:ascii="Arial" w:hAnsi="Arial" w:cs="Arial"/>
        </w:rPr>
        <w:t>Kandidaten: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7"/>
        <w:gridCol w:w="2061"/>
      </w:tblGrid>
      <w:tr w:rsidR="009F3413" w:rsidRPr="00367BAD" w:rsidTr="00030719">
        <w:tc>
          <w:tcPr>
            <w:tcW w:w="5607" w:type="dxa"/>
          </w:tcPr>
          <w:p w:rsidR="009F3413" w:rsidRPr="00367BAD" w:rsidRDefault="009F3413" w:rsidP="00367BAD">
            <w:pPr>
              <w:spacing w:after="0" w:line="240" w:lineRule="auto"/>
            </w:pPr>
            <w:r w:rsidRPr="00367BAD">
              <w:t>Name</w:t>
            </w:r>
          </w:p>
        </w:tc>
        <w:tc>
          <w:tcPr>
            <w:tcW w:w="2061" w:type="dxa"/>
          </w:tcPr>
          <w:p w:rsidR="009F3413" w:rsidRPr="00367BAD" w:rsidRDefault="009F3413" w:rsidP="00367BAD">
            <w:pPr>
              <w:spacing w:after="0" w:line="240" w:lineRule="auto"/>
            </w:pPr>
            <w:r w:rsidRPr="00367BAD">
              <w:t>Stimmen</w:t>
            </w:r>
          </w:p>
        </w:tc>
      </w:tr>
      <w:tr w:rsidR="009F3413" w:rsidRPr="00367BAD" w:rsidTr="00030719">
        <w:tc>
          <w:tcPr>
            <w:tcW w:w="5607" w:type="dxa"/>
          </w:tcPr>
          <w:p w:rsidR="009F3413" w:rsidRPr="00367BAD" w:rsidRDefault="009F3413" w:rsidP="00367B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7BAD">
              <w:rPr>
                <w:rFonts w:ascii="Arial" w:hAnsi="Arial" w:cs="Arial"/>
              </w:rPr>
              <w:t xml:space="preserve">Becker-Buhlmann, Evelyn </w:t>
            </w:r>
            <w:r w:rsidRPr="00367BAD">
              <w:rPr>
                <w:rFonts w:ascii="Arial" w:hAnsi="Arial" w:cs="Arial"/>
              </w:rPr>
              <w:tab/>
            </w:r>
          </w:p>
        </w:tc>
        <w:tc>
          <w:tcPr>
            <w:tcW w:w="2061" w:type="dxa"/>
          </w:tcPr>
          <w:p w:rsidR="009F3413" w:rsidRPr="00367BAD" w:rsidRDefault="009F3413" w:rsidP="00367BAD">
            <w:pPr>
              <w:spacing w:after="0" w:line="240" w:lineRule="auto"/>
            </w:pPr>
            <w:r>
              <w:t>16</w:t>
            </w:r>
          </w:p>
        </w:tc>
      </w:tr>
      <w:tr w:rsidR="009F3413" w:rsidRPr="00367BAD" w:rsidTr="00030719">
        <w:tc>
          <w:tcPr>
            <w:tcW w:w="5607" w:type="dxa"/>
          </w:tcPr>
          <w:p w:rsidR="009F3413" w:rsidRPr="00367BAD" w:rsidRDefault="009F3413" w:rsidP="00367B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7BAD">
              <w:rPr>
                <w:rFonts w:ascii="Arial" w:hAnsi="Arial" w:cs="Arial"/>
              </w:rPr>
              <w:t>Bierschenk, Tim</w:t>
            </w:r>
          </w:p>
        </w:tc>
        <w:tc>
          <w:tcPr>
            <w:tcW w:w="2061" w:type="dxa"/>
          </w:tcPr>
          <w:p w:rsidR="009F3413" w:rsidRPr="00367BAD" w:rsidRDefault="009F3413" w:rsidP="00367BAD">
            <w:pPr>
              <w:spacing w:after="0" w:line="240" w:lineRule="auto"/>
            </w:pPr>
            <w:r>
              <w:t>31</w:t>
            </w:r>
          </w:p>
        </w:tc>
      </w:tr>
      <w:tr w:rsidR="009F3413" w:rsidRPr="00367BAD" w:rsidTr="00030719">
        <w:tc>
          <w:tcPr>
            <w:tcW w:w="5607" w:type="dxa"/>
          </w:tcPr>
          <w:p w:rsidR="009F3413" w:rsidRPr="00367BAD" w:rsidRDefault="009F3413" w:rsidP="00367B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Böttcher, Regina</w:t>
            </w:r>
          </w:p>
        </w:tc>
        <w:tc>
          <w:tcPr>
            <w:tcW w:w="2061" w:type="dxa"/>
          </w:tcPr>
          <w:p w:rsidR="009F3413" w:rsidRPr="00367BAD" w:rsidRDefault="009F3413" w:rsidP="00367BAD">
            <w:pPr>
              <w:spacing w:after="0" w:line="240" w:lineRule="auto"/>
            </w:pPr>
            <w:r>
              <w:t>13</w:t>
            </w:r>
          </w:p>
        </w:tc>
      </w:tr>
      <w:tr w:rsidR="009F3413" w:rsidRPr="00367BAD" w:rsidTr="00030719">
        <w:tc>
          <w:tcPr>
            <w:tcW w:w="5607" w:type="dxa"/>
          </w:tcPr>
          <w:p w:rsidR="009F3413" w:rsidRPr="00367BAD" w:rsidRDefault="009F3413" w:rsidP="00367B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7BAD">
              <w:rPr>
                <w:rFonts w:ascii="Arial" w:hAnsi="Arial" w:cs="Arial"/>
              </w:rPr>
              <w:t>Cassel, Astrid</w:t>
            </w:r>
          </w:p>
        </w:tc>
        <w:tc>
          <w:tcPr>
            <w:tcW w:w="2061" w:type="dxa"/>
          </w:tcPr>
          <w:p w:rsidR="009F3413" w:rsidRPr="00367BAD" w:rsidRDefault="009F3413" w:rsidP="00367BAD">
            <w:pPr>
              <w:spacing w:after="0" w:line="240" w:lineRule="auto"/>
            </w:pPr>
            <w:r>
              <w:t>19</w:t>
            </w:r>
          </w:p>
        </w:tc>
      </w:tr>
      <w:tr w:rsidR="009F3413" w:rsidRPr="00367BAD" w:rsidTr="00030719">
        <w:tc>
          <w:tcPr>
            <w:tcW w:w="5607" w:type="dxa"/>
          </w:tcPr>
          <w:p w:rsidR="009F3413" w:rsidRPr="00367BAD" w:rsidRDefault="009F3413" w:rsidP="00367B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7BAD">
              <w:rPr>
                <w:rFonts w:ascii="Arial" w:hAnsi="Arial" w:cs="Arial"/>
              </w:rPr>
              <w:t>Döring, Simone</w:t>
            </w:r>
          </w:p>
        </w:tc>
        <w:tc>
          <w:tcPr>
            <w:tcW w:w="2061" w:type="dxa"/>
          </w:tcPr>
          <w:p w:rsidR="009F3413" w:rsidRPr="00367BAD" w:rsidRDefault="009F3413" w:rsidP="00367BAD">
            <w:pPr>
              <w:spacing w:after="0" w:line="240" w:lineRule="auto"/>
            </w:pPr>
            <w:r>
              <w:t>16</w:t>
            </w:r>
          </w:p>
        </w:tc>
      </w:tr>
      <w:tr w:rsidR="009F3413" w:rsidRPr="00367BAD" w:rsidTr="00030719">
        <w:tc>
          <w:tcPr>
            <w:tcW w:w="5607" w:type="dxa"/>
          </w:tcPr>
          <w:p w:rsidR="009F3413" w:rsidRPr="00367BAD" w:rsidRDefault="009F3413" w:rsidP="00367B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7BAD">
              <w:rPr>
                <w:rFonts w:ascii="Arial" w:hAnsi="Arial" w:cs="Arial"/>
              </w:rPr>
              <w:t>Franz, Björn</w:t>
            </w:r>
          </w:p>
        </w:tc>
        <w:tc>
          <w:tcPr>
            <w:tcW w:w="2061" w:type="dxa"/>
          </w:tcPr>
          <w:p w:rsidR="009F3413" w:rsidRPr="00367BAD" w:rsidRDefault="009F3413" w:rsidP="00367BAD">
            <w:pPr>
              <w:spacing w:after="0" w:line="240" w:lineRule="auto"/>
            </w:pPr>
            <w:r>
              <w:t>20</w:t>
            </w:r>
          </w:p>
        </w:tc>
      </w:tr>
      <w:tr w:rsidR="009F3413" w:rsidRPr="00367BAD" w:rsidTr="00030719">
        <w:tc>
          <w:tcPr>
            <w:tcW w:w="5607" w:type="dxa"/>
          </w:tcPr>
          <w:p w:rsidR="009F3413" w:rsidRPr="00367BAD" w:rsidRDefault="009F3413" w:rsidP="00367B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7BAD">
              <w:rPr>
                <w:rFonts w:ascii="Arial" w:hAnsi="Arial" w:cs="Arial"/>
              </w:rPr>
              <w:t>Lange, Torsten</w:t>
            </w:r>
          </w:p>
        </w:tc>
        <w:tc>
          <w:tcPr>
            <w:tcW w:w="2061" w:type="dxa"/>
          </w:tcPr>
          <w:p w:rsidR="009F3413" w:rsidRPr="00367BAD" w:rsidRDefault="009F3413" w:rsidP="00367BAD">
            <w:pPr>
              <w:spacing w:after="0" w:line="240" w:lineRule="auto"/>
            </w:pPr>
            <w:r>
              <w:t>23</w:t>
            </w:r>
          </w:p>
        </w:tc>
      </w:tr>
      <w:tr w:rsidR="009F3413" w:rsidRPr="00367BAD" w:rsidTr="00030719">
        <w:tc>
          <w:tcPr>
            <w:tcW w:w="5607" w:type="dxa"/>
          </w:tcPr>
          <w:p w:rsidR="009F3413" w:rsidRPr="00367BAD" w:rsidRDefault="009F3413" w:rsidP="00367B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7BAD">
              <w:rPr>
                <w:rFonts w:ascii="Arial" w:hAnsi="Arial" w:cs="Arial"/>
              </w:rPr>
              <w:t>Rost, Barbara</w:t>
            </w:r>
          </w:p>
        </w:tc>
        <w:tc>
          <w:tcPr>
            <w:tcW w:w="2061" w:type="dxa"/>
          </w:tcPr>
          <w:p w:rsidR="009F3413" w:rsidRPr="00367BAD" w:rsidRDefault="009F3413" w:rsidP="00367BAD">
            <w:pPr>
              <w:spacing w:after="0" w:line="240" w:lineRule="auto"/>
            </w:pPr>
            <w:r>
              <w:t>15</w:t>
            </w:r>
          </w:p>
        </w:tc>
      </w:tr>
      <w:tr w:rsidR="009F3413" w:rsidRPr="00367BAD" w:rsidTr="00030719">
        <w:tc>
          <w:tcPr>
            <w:tcW w:w="5607" w:type="dxa"/>
          </w:tcPr>
          <w:p w:rsidR="009F3413" w:rsidRPr="00367BAD" w:rsidRDefault="009F3413" w:rsidP="00367B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7BAD">
              <w:rPr>
                <w:rFonts w:ascii="Arial" w:hAnsi="Arial" w:cs="Arial"/>
              </w:rPr>
              <w:t>Schütz, Anja</w:t>
            </w:r>
          </w:p>
        </w:tc>
        <w:tc>
          <w:tcPr>
            <w:tcW w:w="2061" w:type="dxa"/>
          </w:tcPr>
          <w:p w:rsidR="009F3413" w:rsidRPr="00367BAD" w:rsidRDefault="009F3413" w:rsidP="00367BAD">
            <w:pPr>
              <w:spacing w:after="0" w:line="240" w:lineRule="auto"/>
            </w:pPr>
            <w:r>
              <w:t>29</w:t>
            </w:r>
          </w:p>
        </w:tc>
      </w:tr>
      <w:tr w:rsidR="009F3413" w:rsidRPr="00367BAD" w:rsidTr="00030719">
        <w:tc>
          <w:tcPr>
            <w:tcW w:w="5607" w:type="dxa"/>
          </w:tcPr>
          <w:p w:rsidR="009F3413" w:rsidRPr="00367BAD" w:rsidRDefault="009F3413" w:rsidP="00367B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7BAD">
              <w:rPr>
                <w:rFonts w:ascii="Arial" w:hAnsi="Arial" w:cs="Arial"/>
              </w:rPr>
              <w:t>Wolf, Thomas</w:t>
            </w:r>
          </w:p>
        </w:tc>
        <w:tc>
          <w:tcPr>
            <w:tcW w:w="2061" w:type="dxa"/>
          </w:tcPr>
          <w:p w:rsidR="009F3413" w:rsidRPr="00367BAD" w:rsidRDefault="009F3413" w:rsidP="00367BAD">
            <w:pPr>
              <w:spacing w:after="0" w:line="240" w:lineRule="auto"/>
            </w:pPr>
            <w:r>
              <w:t>29</w:t>
            </w:r>
          </w:p>
        </w:tc>
      </w:tr>
      <w:tr w:rsidR="009F3413" w:rsidRPr="00367BAD" w:rsidTr="00030719">
        <w:tc>
          <w:tcPr>
            <w:tcW w:w="5607" w:type="dxa"/>
          </w:tcPr>
          <w:p w:rsidR="009F3413" w:rsidRPr="00367BAD" w:rsidRDefault="009F3413" w:rsidP="00367B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7BAD">
              <w:rPr>
                <w:rFonts w:ascii="Arial" w:hAnsi="Arial" w:cs="Arial"/>
              </w:rPr>
              <w:t>Zuber, Sven</w:t>
            </w:r>
          </w:p>
        </w:tc>
        <w:tc>
          <w:tcPr>
            <w:tcW w:w="2061" w:type="dxa"/>
          </w:tcPr>
          <w:p w:rsidR="009F3413" w:rsidRPr="00367BAD" w:rsidRDefault="009F3413" w:rsidP="00367BAD">
            <w:pPr>
              <w:spacing w:after="0" w:line="240" w:lineRule="auto"/>
            </w:pPr>
            <w:r>
              <w:t>25</w:t>
            </w:r>
          </w:p>
        </w:tc>
      </w:tr>
    </w:tbl>
    <w:p w:rsidR="009F3413" w:rsidRDefault="009F3413"/>
    <w:p w:rsidR="009F3413" w:rsidRDefault="009F3413">
      <w:r>
        <w:t>Für die Schulkonferenz wurden gewählt: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</w:tblGrid>
      <w:tr w:rsidR="009F3413" w:rsidRPr="00367BAD" w:rsidTr="00367BAD">
        <w:tc>
          <w:tcPr>
            <w:tcW w:w="4928" w:type="dxa"/>
          </w:tcPr>
          <w:p w:rsidR="009F3413" w:rsidRPr="00367BAD" w:rsidRDefault="009F3413" w:rsidP="00367BAD">
            <w:pPr>
              <w:spacing w:after="0" w:line="240" w:lineRule="auto"/>
            </w:pPr>
            <w:r w:rsidRPr="00367BAD">
              <w:t>1.</w:t>
            </w:r>
            <w:r w:rsidRPr="00367BAD">
              <w:rPr>
                <w:rFonts w:ascii="Arial" w:hAnsi="Arial" w:cs="Arial"/>
              </w:rPr>
              <w:t xml:space="preserve"> Bierschenk, Tim</w:t>
            </w:r>
          </w:p>
        </w:tc>
      </w:tr>
      <w:tr w:rsidR="009F3413" w:rsidRPr="00367BAD" w:rsidTr="00367BAD">
        <w:tc>
          <w:tcPr>
            <w:tcW w:w="4928" w:type="dxa"/>
          </w:tcPr>
          <w:p w:rsidR="009F3413" w:rsidRPr="00367BAD" w:rsidRDefault="009F3413" w:rsidP="00367BAD">
            <w:pPr>
              <w:spacing w:after="0" w:line="240" w:lineRule="auto"/>
            </w:pPr>
            <w:r w:rsidRPr="00367BAD">
              <w:t>2.</w:t>
            </w:r>
            <w:r w:rsidRPr="00367BAD">
              <w:rPr>
                <w:rFonts w:ascii="Arial" w:hAnsi="Arial" w:cs="Arial"/>
              </w:rPr>
              <w:t xml:space="preserve"> Schütz, Anja</w:t>
            </w:r>
          </w:p>
        </w:tc>
      </w:tr>
      <w:tr w:rsidR="009F3413" w:rsidRPr="00367BAD" w:rsidTr="00367BAD">
        <w:tc>
          <w:tcPr>
            <w:tcW w:w="4928" w:type="dxa"/>
          </w:tcPr>
          <w:p w:rsidR="009F3413" w:rsidRPr="00367BAD" w:rsidRDefault="009F3413" w:rsidP="00367BAD">
            <w:pPr>
              <w:spacing w:after="0" w:line="240" w:lineRule="auto"/>
            </w:pPr>
            <w:r w:rsidRPr="00367BAD">
              <w:t>3.</w:t>
            </w:r>
            <w:r w:rsidRPr="00367BAD">
              <w:rPr>
                <w:rFonts w:ascii="Arial" w:hAnsi="Arial" w:cs="Arial"/>
              </w:rPr>
              <w:t xml:space="preserve"> Wolf, Thomas</w:t>
            </w:r>
          </w:p>
        </w:tc>
      </w:tr>
      <w:tr w:rsidR="009F3413" w:rsidRPr="00367BAD" w:rsidTr="00367BAD">
        <w:tc>
          <w:tcPr>
            <w:tcW w:w="4928" w:type="dxa"/>
          </w:tcPr>
          <w:p w:rsidR="009F3413" w:rsidRPr="00367BAD" w:rsidRDefault="009F3413" w:rsidP="00367BAD">
            <w:pPr>
              <w:spacing w:after="0" w:line="240" w:lineRule="auto"/>
            </w:pPr>
            <w:r w:rsidRPr="00367BAD">
              <w:t>4.</w:t>
            </w:r>
            <w:r w:rsidRPr="00367BAD">
              <w:rPr>
                <w:rFonts w:ascii="Arial" w:hAnsi="Arial" w:cs="Arial"/>
              </w:rPr>
              <w:t xml:space="preserve"> Zuber, Sven</w:t>
            </w:r>
          </w:p>
        </w:tc>
      </w:tr>
      <w:tr w:rsidR="009F3413" w:rsidRPr="00367BAD" w:rsidTr="00367BAD">
        <w:tc>
          <w:tcPr>
            <w:tcW w:w="4928" w:type="dxa"/>
          </w:tcPr>
          <w:p w:rsidR="009F3413" w:rsidRPr="00367BAD" w:rsidRDefault="009F3413" w:rsidP="00367BAD">
            <w:pPr>
              <w:spacing w:after="0" w:line="240" w:lineRule="auto"/>
            </w:pPr>
            <w:r w:rsidRPr="00367BAD">
              <w:t>5.</w:t>
            </w:r>
            <w:r w:rsidRPr="00367BAD">
              <w:rPr>
                <w:rFonts w:ascii="Arial" w:hAnsi="Arial" w:cs="Arial"/>
              </w:rPr>
              <w:t xml:space="preserve"> Lange, Torsten</w:t>
            </w:r>
          </w:p>
        </w:tc>
      </w:tr>
    </w:tbl>
    <w:p w:rsidR="009F3413" w:rsidRDefault="009F3413"/>
    <w:p w:rsidR="009F3413" w:rsidRDefault="009F3413">
      <w:r>
        <w:t xml:space="preserve"> Als Vertreter wurden gewählt: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</w:tblGrid>
      <w:tr w:rsidR="009F3413" w:rsidRPr="00367BAD" w:rsidTr="00367BAD">
        <w:tc>
          <w:tcPr>
            <w:tcW w:w="4928" w:type="dxa"/>
          </w:tcPr>
          <w:p w:rsidR="009F3413" w:rsidRPr="00367BAD" w:rsidRDefault="009F3413" w:rsidP="00367BAD">
            <w:pPr>
              <w:spacing w:after="0" w:line="240" w:lineRule="auto"/>
            </w:pPr>
            <w:r w:rsidRPr="00367BAD">
              <w:t>1.</w:t>
            </w:r>
            <w:r w:rsidRPr="00367BAD">
              <w:rPr>
                <w:rFonts w:ascii="Arial" w:hAnsi="Arial" w:cs="Arial"/>
              </w:rPr>
              <w:t xml:space="preserve"> Franz, Björn</w:t>
            </w:r>
          </w:p>
        </w:tc>
      </w:tr>
      <w:tr w:rsidR="009F3413" w:rsidRPr="00367BAD" w:rsidTr="00367BAD">
        <w:tc>
          <w:tcPr>
            <w:tcW w:w="4928" w:type="dxa"/>
          </w:tcPr>
          <w:p w:rsidR="009F3413" w:rsidRPr="00367BAD" w:rsidRDefault="009F3413" w:rsidP="00367BAD">
            <w:pPr>
              <w:spacing w:after="0" w:line="240" w:lineRule="auto"/>
            </w:pPr>
            <w:r w:rsidRPr="00367BAD">
              <w:t>2.</w:t>
            </w:r>
            <w:r w:rsidRPr="00367BAD">
              <w:rPr>
                <w:rFonts w:ascii="Arial" w:hAnsi="Arial" w:cs="Arial"/>
              </w:rPr>
              <w:t xml:space="preserve"> Cassel, Astrid</w:t>
            </w:r>
          </w:p>
        </w:tc>
      </w:tr>
      <w:tr w:rsidR="009F3413" w:rsidRPr="00367BAD" w:rsidTr="00367BAD">
        <w:tc>
          <w:tcPr>
            <w:tcW w:w="4928" w:type="dxa"/>
          </w:tcPr>
          <w:p w:rsidR="009F3413" w:rsidRPr="00367BAD" w:rsidRDefault="009F3413" w:rsidP="00367BAD">
            <w:pPr>
              <w:spacing w:after="0" w:line="240" w:lineRule="auto"/>
            </w:pPr>
            <w:r w:rsidRPr="00367BAD">
              <w:t>3.</w:t>
            </w:r>
            <w:r w:rsidRPr="00367BAD">
              <w:rPr>
                <w:rFonts w:ascii="Arial" w:hAnsi="Arial" w:cs="Arial"/>
              </w:rPr>
              <w:t xml:space="preserve"> Becker-Buhlmann, Evelyn</w:t>
            </w:r>
          </w:p>
        </w:tc>
      </w:tr>
      <w:tr w:rsidR="009F3413" w:rsidRPr="00367BAD" w:rsidTr="00367BAD">
        <w:tc>
          <w:tcPr>
            <w:tcW w:w="4928" w:type="dxa"/>
          </w:tcPr>
          <w:p w:rsidR="009F3413" w:rsidRPr="00367BAD" w:rsidRDefault="009F3413" w:rsidP="00367BAD">
            <w:pPr>
              <w:spacing w:after="0" w:line="240" w:lineRule="auto"/>
            </w:pPr>
            <w:r w:rsidRPr="00367BAD">
              <w:t>4.</w:t>
            </w:r>
            <w:r w:rsidRPr="00367BAD">
              <w:rPr>
                <w:rFonts w:ascii="Arial" w:hAnsi="Arial" w:cs="Arial"/>
              </w:rPr>
              <w:t xml:space="preserve"> Döring, Simone</w:t>
            </w:r>
          </w:p>
        </w:tc>
      </w:tr>
      <w:tr w:rsidR="009F3413" w:rsidRPr="00367BAD" w:rsidTr="00367BAD">
        <w:tc>
          <w:tcPr>
            <w:tcW w:w="4928" w:type="dxa"/>
          </w:tcPr>
          <w:p w:rsidR="009F3413" w:rsidRPr="00367BAD" w:rsidRDefault="009F3413" w:rsidP="00367BAD">
            <w:pPr>
              <w:spacing w:after="0" w:line="240" w:lineRule="auto"/>
            </w:pPr>
            <w:r w:rsidRPr="00367BAD">
              <w:t>5.</w:t>
            </w:r>
            <w:r w:rsidRPr="00367BAD">
              <w:rPr>
                <w:rFonts w:ascii="Arial" w:hAnsi="Arial" w:cs="Arial"/>
              </w:rPr>
              <w:t xml:space="preserve"> Rost, Barbara</w:t>
            </w:r>
          </w:p>
        </w:tc>
      </w:tr>
      <w:tr w:rsidR="009F3413" w:rsidRPr="00367BAD" w:rsidTr="00367BAD">
        <w:tc>
          <w:tcPr>
            <w:tcW w:w="4928" w:type="dxa"/>
          </w:tcPr>
          <w:p w:rsidR="009F3413" w:rsidRPr="00367BAD" w:rsidRDefault="009F3413" w:rsidP="00367BAD">
            <w:pPr>
              <w:spacing w:after="0" w:line="240" w:lineRule="auto"/>
            </w:pPr>
            <w:r w:rsidRPr="00367BAD">
              <w:t>6.</w:t>
            </w:r>
            <w:r>
              <w:rPr>
                <w:rFonts w:ascii="Arial" w:hAnsi="Arial" w:cs="Arial"/>
              </w:rPr>
              <w:t xml:space="preserve"> Böttcher, Regina</w:t>
            </w:r>
          </w:p>
        </w:tc>
      </w:tr>
    </w:tbl>
    <w:p w:rsidR="009F3413" w:rsidRDefault="009F3413"/>
    <w:p w:rsidR="009F3413" w:rsidRDefault="009F3413"/>
    <w:p w:rsidR="009F3413" w:rsidRDefault="009F3413"/>
    <w:p w:rsidR="009F3413" w:rsidRDefault="009F3413">
      <w:r>
        <w:t>_______________________      ___________________________    ________________________</w:t>
      </w:r>
    </w:p>
    <w:p w:rsidR="009F3413" w:rsidRPr="00DC546F" w:rsidRDefault="009F34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                                    Wahlleiterin                                      Schriftführer</w:t>
      </w:r>
    </w:p>
    <w:sectPr w:rsidR="009F3413" w:rsidRPr="00DC546F" w:rsidSect="00B147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2D42"/>
    <w:multiLevelType w:val="hybridMultilevel"/>
    <w:tmpl w:val="9868464A"/>
    <w:lvl w:ilvl="0" w:tplc="0407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AA18E9"/>
    <w:multiLevelType w:val="hybridMultilevel"/>
    <w:tmpl w:val="B0B6D1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253617"/>
    <w:multiLevelType w:val="hybridMultilevel"/>
    <w:tmpl w:val="B0B6D1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587"/>
    <w:rsid w:val="00030719"/>
    <w:rsid w:val="00367BAD"/>
    <w:rsid w:val="00437F85"/>
    <w:rsid w:val="00576E36"/>
    <w:rsid w:val="00846C51"/>
    <w:rsid w:val="008B1379"/>
    <w:rsid w:val="009F3413"/>
    <w:rsid w:val="00B14777"/>
    <w:rsid w:val="00B76CC4"/>
    <w:rsid w:val="00D10EF1"/>
    <w:rsid w:val="00DC546F"/>
    <w:rsid w:val="00F8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2587"/>
    <w:pPr>
      <w:ind w:left="720"/>
      <w:contextualSpacing/>
    </w:pPr>
  </w:style>
  <w:style w:type="table" w:styleId="TableGrid">
    <w:name w:val="Table Grid"/>
    <w:basedOn w:val="TableNormal"/>
    <w:uiPriority w:val="99"/>
    <w:rsid w:val="00576E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140</Words>
  <Characters>884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LZ01U00</cp:lastModifiedBy>
  <cp:revision>5</cp:revision>
  <dcterms:created xsi:type="dcterms:W3CDTF">2012-09-10T07:33:00Z</dcterms:created>
  <dcterms:modified xsi:type="dcterms:W3CDTF">2012-09-10T11:58:00Z</dcterms:modified>
</cp:coreProperties>
</file>