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E5E" w:rsidRDefault="00F11E5E" w:rsidP="00546E55">
      <w:pPr>
        <w:rPr>
          <w:b/>
          <w:bCs/>
          <w:sz w:val="20"/>
          <w:szCs w:val="20"/>
        </w:rPr>
      </w:pPr>
    </w:p>
    <w:p w:rsidR="00F11E5E" w:rsidRDefault="00F11E5E" w:rsidP="00546E55">
      <w:pPr>
        <w:rPr>
          <w:b/>
          <w:bCs/>
          <w:sz w:val="20"/>
          <w:szCs w:val="20"/>
        </w:rPr>
      </w:pPr>
    </w:p>
    <w:p w:rsidR="00F11E5E" w:rsidRPr="00EA1CD7" w:rsidRDefault="00F11E5E" w:rsidP="00546E55">
      <w:pPr>
        <w:rPr>
          <w:b/>
          <w:bCs/>
          <w:sz w:val="20"/>
          <w:szCs w:val="20"/>
        </w:rPr>
      </w:pPr>
    </w:p>
    <w:p w:rsidR="00F11E5E" w:rsidRPr="00286B1B" w:rsidRDefault="00F11E5E" w:rsidP="00546E55">
      <w:pPr>
        <w:rPr>
          <w:b/>
          <w:bCs/>
          <w:sz w:val="24"/>
          <w:szCs w:val="24"/>
        </w:rPr>
      </w:pPr>
      <w:r>
        <w:rPr>
          <w:b/>
          <w:bCs/>
          <w:sz w:val="24"/>
          <w:szCs w:val="24"/>
        </w:rPr>
        <w:t xml:space="preserve">Einladung zum </w:t>
      </w:r>
      <w:r w:rsidRPr="00286B1B">
        <w:rPr>
          <w:b/>
          <w:bCs/>
          <w:sz w:val="24"/>
          <w:szCs w:val="24"/>
        </w:rPr>
        <w:t>Festakt am 11. September 2020 - Patenschaft von Felix Martin für unser Projekt „Schule ohne Rassismus – Schule mit Courage“</w:t>
      </w:r>
    </w:p>
    <w:p w:rsidR="00F11E5E" w:rsidRPr="00EA1CD7" w:rsidRDefault="00F11E5E" w:rsidP="00546E55">
      <w:pPr>
        <w:jc w:val="right"/>
        <w:rPr>
          <w:sz w:val="24"/>
          <w:szCs w:val="24"/>
        </w:rPr>
      </w:pPr>
      <w:r w:rsidRPr="00EA1CD7">
        <w:rPr>
          <w:sz w:val="24"/>
          <w:szCs w:val="24"/>
        </w:rPr>
        <w:t>Eschwege, den 27. August 2020</w:t>
      </w:r>
    </w:p>
    <w:p w:rsidR="00F11E5E" w:rsidRPr="00A468D3" w:rsidRDefault="00F11E5E" w:rsidP="00A468D3">
      <w:pPr>
        <w:spacing w:after="120" w:line="240" w:lineRule="auto"/>
        <w:jc w:val="both"/>
      </w:pPr>
      <w:r w:rsidRPr="00A468D3">
        <w:t>Sehr geehrte</w:t>
      </w:r>
      <w:r>
        <w:t>r Herr Reuß</w:t>
      </w:r>
      <w:r w:rsidRPr="00A468D3">
        <w:t xml:space="preserve">, </w:t>
      </w:r>
    </w:p>
    <w:p w:rsidR="00F11E5E" w:rsidRPr="00A468D3" w:rsidRDefault="00F11E5E" w:rsidP="00A468D3">
      <w:pPr>
        <w:pStyle w:val="NormalWeb"/>
        <w:spacing w:before="0" w:beforeAutospacing="0" w:after="120" w:afterAutospacing="0"/>
        <w:jc w:val="both"/>
        <w:rPr>
          <w:sz w:val="22"/>
          <w:szCs w:val="22"/>
        </w:rPr>
      </w:pPr>
      <w:r w:rsidRPr="00A468D3">
        <w:rPr>
          <w:sz w:val="22"/>
          <w:szCs w:val="22"/>
        </w:rPr>
        <w:t xml:space="preserve">im Mai 2017 trat die Brüder-Grimm-Schule als erste Schule im Werra-Meißner-Kreis offiziell dem bundesweiten Netzwerk </w:t>
      </w:r>
      <w:r w:rsidRPr="00A468D3">
        <w:rPr>
          <w:rStyle w:val="Emphasis"/>
          <w:sz w:val="22"/>
          <w:szCs w:val="22"/>
        </w:rPr>
        <w:t>Schule ohne Rassismus - Schule mit Courage</w:t>
      </w:r>
      <w:r w:rsidRPr="00A468D3">
        <w:rPr>
          <w:sz w:val="22"/>
          <w:szCs w:val="22"/>
        </w:rPr>
        <w:t xml:space="preserve"> bei, dem mittlerweile über 3300 Schulen in Deutschland angehören, davon aktuell 134 Schulen in Hessen.</w:t>
      </w:r>
    </w:p>
    <w:p w:rsidR="00F11E5E" w:rsidRPr="00A468D3" w:rsidRDefault="00F11E5E" w:rsidP="00A468D3">
      <w:pPr>
        <w:spacing w:after="120" w:line="240" w:lineRule="auto"/>
        <w:jc w:val="both"/>
      </w:pPr>
      <w:r>
        <w:t xml:space="preserve">Voraussetzung zum Beitritt in dieses Netzwerk war, dass ein Großteil der Schulgemeinde sich gegen Diskriminierung und Gewalt ausspricht. </w:t>
      </w:r>
      <w:r w:rsidRPr="05001AB3">
        <w:rPr>
          <w:b/>
          <w:bCs/>
        </w:rPr>
        <w:t>Dies haben wir geschafft!</w:t>
      </w:r>
      <w:r>
        <w:t xml:space="preserve"> Denn über 80 Prozent unserer Schulgemeinde beteiligten sich an der Unterschriftenaktion. </w:t>
      </w:r>
    </w:p>
    <w:p w:rsidR="00F11E5E" w:rsidRPr="00A468D3" w:rsidRDefault="00F11E5E" w:rsidP="00A468D3">
      <w:pPr>
        <w:spacing w:after="120" w:line="240" w:lineRule="auto"/>
        <w:jc w:val="both"/>
      </w:pPr>
      <w:r>
        <w:t xml:space="preserve">Das Schild in der Eingangshalle erinnert uns täglich beim Betreten unserer Schule daran, dass wir uns alle für ein gewaltfreies und faires Miteinander einsetzen wollen. </w:t>
      </w:r>
    </w:p>
    <w:p w:rsidR="00F11E5E" w:rsidRPr="00A468D3" w:rsidRDefault="00F11E5E" w:rsidP="006653A2">
      <w:pPr>
        <w:spacing w:after="120" w:line="240" w:lineRule="auto"/>
        <w:jc w:val="both"/>
        <w:rPr>
          <w:rStyle w:val="Strong"/>
          <w:b w:val="0"/>
          <w:bCs w:val="0"/>
        </w:rPr>
      </w:pPr>
      <w:r w:rsidRPr="00A468D3">
        <w:rPr>
          <w:rStyle w:val="Strong"/>
          <w:b w:val="0"/>
          <w:bCs w:val="0"/>
        </w:rPr>
        <w:t>Denn genau darum geht es:</w:t>
      </w:r>
      <w:r w:rsidRPr="00A468D3">
        <w:rPr>
          <w:rStyle w:val="Strong"/>
        </w:rPr>
        <w:t xml:space="preserve">  Wir haben keinen Preis gewonnen, </w:t>
      </w:r>
      <w:r w:rsidRPr="00A468D3">
        <w:rPr>
          <w:rStyle w:val="Strong"/>
          <w:b w:val="0"/>
          <w:bCs w:val="0"/>
        </w:rPr>
        <w:t xml:space="preserve">sondern </w:t>
      </w:r>
      <w:r>
        <w:rPr>
          <w:rStyle w:val="Strong"/>
          <w:b w:val="0"/>
          <w:bCs w:val="0"/>
        </w:rPr>
        <w:t>übernehmen</w:t>
      </w:r>
      <w:r w:rsidRPr="00A468D3">
        <w:rPr>
          <w:rStyle w:val="Strong"/>
          <w:b w:val="0"/>
          <w:bCs w:val="0"/>
        </w:rPr>
        <w:t xml:space="preserve"> als Courage-Schule jetzt und in Zukunft für das Klima an unserer Schule </w:t>
      </w:r>
      <w:r w:rsidRPr="00A468D3">
        <w:rPr>
          <w:rStyle w:val="Strong"/>
        </w:rPr>
        <w:t xml:space="preserve">Verantwortung </w:t>
      </w:r>
      <w:r w:rsidRPr="00A468D3">
        <w:rPr>
          <w:rStyle w:val="Strong"/>
          <w:b w:val="0"/>
          <w:bCs w:val="0"/>
        </w:rPr>
        <w:t xml:space="preserve">und </w:t>
      </w:r>
      <w:r>
        <w:rPr>
          <w:rStyle w:val="Strong"/>
          <w:b w:val="0"/>
          <w:bCs w:val="0"/>
        </w:rPr>
        <w:t xml:space="preserve">wenden </w:t>
      </w:r>
      <w:r w:rsidRPr="00A468D3">
        <w:rPr>
          <w:rStyle w:val="Strong"/>
          <w:b w:val="0"/>
          <w:bCs w:val="0"/>
        </w:rPr>
        <w:t>uns bewusst gegen jede Form von Diskriminierung und Gewalt. </w:t>
      </w:r>
    </w:p>
    <w:p w:rsidR="00F11E5E" w:rsidRPr="00A468D3" w:rsidRDefault="00F11E5E" w:rsidP="006653A2">
      <w:pPr>
        <w:spacing w:after="120" w:line="240" w:lineRule="auto"/>
        <w:jc w:val="both"/>
      </w:pPr>
      <w:r w:rsidRPr="05001AB3">
        <w:t xml:space="preserve">Unsere </w:t>
      </w:r>
      <w:r w:rsidRPr="05001AB3">
        <w:rPr>
          <w:b/>
          <w:bCs/>
        </w:rPr>
        <w:t xml:space="preserve">Courage Gruppe, </w:t>
      </w:r>
      <w:r w:rsidRPr="05001AB3">
        <w:t>bestehend aus Schülern und Schülerinnen, Lehrern und Lehrerinnen und Sozialpädagogen,</w:t>
      </w:r>
      <w:r w:rsidRPr="05001AB3">
        <w:rPr>
          <w:b/>
          <w:bCs/>
        </w:rPr>
        <w:t xml:space="preserve"> </w:t>
      </w:r>
      <w:r w:rsidRPr="05001AB3">
        <w:t>plant und organisiert seither jährlich Projekte für ein positives Schulklima – ganz im Sinne unseres Schulmottos „Sich wohlfühlen – und etwas leisten!“</w:t>
      </w:r>
      <w:r>
        <w:t xml:space="preserve"> </w:t>
      </w:r>
    </w:p>
    <w:p w:rsidR="00F11E5E" w:rsidRPr="00A468D3" w:rsidRDefault="00F11E5E" w:rsidP="006653A2">
      <w:pPr>
        <w:spacing w:after="120" w:line="240" w:lineRule="auto"/>
        <w:jc w:val="both"/>
      </w:pPr>
      <w:r>
        <w:t>Dazu gehörten neben Weiterbildung und Netzwerkarbeit, die Organisation von Workshops und Veranstaltungen zum Thema Diskriminierung, Homophobie und vieles mehr.</w:t>
      </w:r>
    </w:p>
    <w:p w:rsidR="00F11E5E" w:rsidRPr="00A468D3" w:rsidRDefault="00F11E5E" w:rsidP="006653A2">
      <w:pPr>
        <w:spacing w:after="120" w:line="240" w:lineRule="auto"/>
        <w:jc w:val="both"/>
      </w:pPr>
      <w:r>
        <w:t>Zuletzt unternahmen wir am 6. März 2020 die Sternwanderung für Courage und eine offene Gesellschaft, an der sich die neu hinzugekommenen Eschweger Courage Schulen, Friedrich-Wilhelm-Schule und Anne-Frank-Schule, beteiligten. Unsere Schüler*innen gedachten der jüngsten Opfer rechter Gewalt und hielten eindrucksvolle Ansprachen an ihre Mitschüler*innen. 2200 Schüler und Schülerinnen, Lehrer und Lehrerinnen und viele andere Menschen setzten an diesem Tag ein tolles gemeinsames Zeichen auf dem Eschweger Marktplatz!</w:t>
      </w:r>
    </w:p>
    <w:p w:rsidR="00F11E5E" w:rsidRDefault="00F11E5E" w:rsidP="00A468D3">
      <w:pPr>
        <w:spacing w:after="120" w:line="240" w:lineRule="auto"/>
        <w:jc w:val="both"/>
      </w:pPr>
      <w:r>
        <w:t xml:space="preserve">Darauf folgten Lockdown und Schulschließung und unsere für März geplanten Projekte gegen Rassismus mussten entfallen und auf Eis gelegt werden. </w:t>
      </w:r>
    </w:p>
    <w:p w:rsidR="00F11E5E" w:rsidRDefault="00F11E5E" w:rsidP="00A468D3">
      <w:pPr>
        <w:spacing w:after="120" w:line="240" w:lineRule="auto"/>
        <w:jc w:val="both"/>
      </w:pPr>
      <w:r>
        <w:t>Um den Faden wieder aufzunehmen und für unsere Weiterarbeit zu werben freuen wir uns sehr, dass wir neben Staatsminister Michael Roth einen weiteren Schirmherren für unser Projekt gewinnen konnten, der am 11. September offiziell eingeführt wird: Felix Martin, Abgeordneter im Hessischen Landtag und ehemaliger Schüler der Brüder-Grimm-Schule.</w:t>
      </w:r>
    </w:p>
    <w:p w:rsidR="00F11E5E" w:rsidRPr="00A468D3" w:rsidRDefault="00F11E5E" w:rsidP="05001AB3">
      <w:pPr>
        <w:spacing w:after="120" w:line="240" w:lineRule="auto"/>
        <w:jc w:val="both"/>
      </w:pPr>
      <w:r w:rsidRPr="05001AB3">
        <w:rPr>
          <w:rStyle w:val="Strong"/>
        </w:rPr>
        <w:t xml:space="preserve">Und jetzt kommen Sie ins Spiel! </w:t>
      </w:r>
      <w:r>
        <w:t>Wir würden uns freuen, wenn Sie bei unserem Festakt im kleinen Kreis anwesend sein könnten und laden Sie hiermit herzlich ein, an unserer Feierstunde teilzunehmen.</w:t>
      </w:r>
    </w:p>
    <w:p w:rsidR="00F11E5E" w:rsidRPr="00286B1B" w:rsidRDefault="00F11E5E" w:rsidP="05001AB3">
      <w:pPr>
        <w:spacing w:after="120" w:line="240" w:lineRule="auto"/>
        <w:jc w:val="both"/>
        <w:rPr>
          <w:b/>
          <w:bCs/>
        </w:rPr>
      </w:pPr>
      <w:r w:rsidRPr="00286B1B">
        <w:rPr>
          <w:b/>
          <w:bCs/>
        </w:rPr>
        <w:t>Die Feierstunde beginnt am Freitag, den 11.09.2020 um 9:40 Uhr in unserer Cafeteria und endet um 11:10 Uhr.</w:t>
      </w:r>
    </w:p>
    <w:p w:rsidR="00F11E5E" w:rsidRDefault="00F11E5E" w:rsidP="00546E55">
      <w:pPr>
        <w:spacing w:after="120"/>
        <w:jc w:val="both"/>
      </w:pPr>
      <w:r>
        <w:t>Über eine Zusage Ihrerseits freuen sich</w:t>
      </w:r>
    </w:p>
    <w:p w:rsidR="00F11E5E" w:rsidRPr="00A468D3" w:rsidRDefault="00F11E5E" w:rsidP="00546E55">
      <w:pPr>
        <w:spacing w:after="120"/>
        <w:jc w:val="both"/>
      </w:pPr>
    </w:p>
    <w:tbl>
      <w:tblPr>
        <w:tblW w:w="9828" w:type="dxa"/>
        <w:tblInd w:w="-106" w:type="dxa"/>
        <w:tblLayout w:type="fixed"/>
        <w:tblLook w:val="01E0"/>
      </w:tblPr>
      <w:tblGrid>
        <w:gridCol w:w="1488"/>
        <w:gridCol w:w="2378"/>
        <w:gridCol w:w="2182"/>
        <w:gridCol w:w="1800"/>
        <w:gridCol w:w="1980"/>
      </w:tblGrid>
      <w:tr w:rsidR="00F11E5E" w:rsidRPr="00A468D3" w:rsidTr="00286B1B">
        <w:tc>
          <w:tcPr>
            <w:tcW w:w="1488" w:type="dxa"/>
          </w:tcPr>
          <w:p w:rsidR="00F11E5E" w:rsidRPr="00F11976" w:rsidRDefault="00F11E5E" w:rsidP="00F11976">
            <w:pPr>
              <w:jc w:val="center"/>
              <w:rPr>
                <w:b/>
                <w:bCs/>
              </w:rPr>
            </w:pPr>
          </w:p>
        </w:tc>
        <w:tc>
          <w:tcPr>
            <w:tcW w:w="2378" w:type="dxa"/>
          </w:tcPr>
          <w:p w:rsidR="00F11E5E" w:rsidRDefault="00F11E5E" w:rsidP="00F11976">
            <w:pPr>
              <w:jc w:val="center"/>
              <w:rPr>
                <w:b/>
                <w:bCs/>
              </w:rPr>
            </w:pPr>
          </w:p>
          <w:p w:rsidR="00F11E5E" w:rsidRPr="00F11976" w:rsidRDefault="00F11E5E" w:rsidP="00F11976">
            <w:pPr>
              <w:jc w:val="center"/>
              <w:rPr>
                <w:b/>
                <w:bCs/>
              </w:rPr>
            </w:pPr>
            <w:r w:rsidRPr="00E414A0">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0.75pt;height:22.5pt">
                  <v:imagedata r:id="rId7" o:title=""/>
                </v:shape>
              </w:pict>
            </w:r>
          </w:p>
        </w:tc>
        <w:tc>
          <w:tcPr>
            <w:tcW w:w="2182" w:type="dxa"/>
          </w:tcPr>
          <w:p w:rsidR="00F11E5E" w:rsidRPr="00F11976" w:rsidRDefault="00F11E5E" w:rsidP="00F11976">
            <w:pPr>
              <w:jc w:val="center"/>
              <w:rPr>
                <w:b/>
                <w:bCs/>
              </w:rPr>
            </w:pPr>
          </w:p>
        </w:tc>
        <w:tc>
          <w:tcPr>
            <w:tcW w:w="1800" w:type="dxa"/>
          </w:tcPr>
          <w:p w:rsidR="00F11E5E" w:rsidRPr="00F11976" w:rsidRDefault="00F11E5E" w:rsidP="00F11976">
            <w:pPr>
              <w:jc w:val="center"/>
              <w:rPr>
                <w:b/>
                <w:bCs/>
              </w:rPr>
            </w:pPr>
          </w:p>
        </w:tc>
        <w:tc>
          <w:tcPr>
            <w:tcW w:w="1980" w:type="dxa"/>
          </w:tcPr>
          <w:p w:rsidR="00F11E5E" w:rsidRPr="00F11976" w:rsidRDefault="00F11E5E" w:rsidP="00F11976">
            <w:pPr>
              <w:jc w:val="center"/>
              <w:rPr>
                <w:b/>
                <w:bCs/>
              </w:rPr>
            </w:pPr>
          </w:p>
        </w:tc>
      </w:tr>
      <w:tr w:rsidR="00F11E5E" w:rsidRPr="00A468D3" w:rsidTr="00286B1B">
        <w:tc>
          <w:tcPr>
            <w:tcW w:w="1488" w:type="dxa"/>
          </w:tcPr>
          <w:p w:rsidR="00F11E5E" w:rsidRPr="00F11976" w:rsidRDefault="00F11E5E" w:rsidP="00F11976">
            <w:pPr>
              <w:jc w:val="center"/>
              <w:rPr>
                <w:i/>
                <w:iCs/>
              </w:rPr>
            </w:pPr>
            <w:r w:rsidRPr="00F11976">
              <w:rPr>
                <w:b/>
                <w:bCs/>
              </w:rPr>
              <w:t>Ute Walter</w:t>
            </w:r>
            <w:r w:rsidRPr="00F11976">
              <w:rPr>
                <w:i/>
                <w:iCs/>
              </w:rPr>
              <w:t xml:space="preserve"> </w:t>
            </w:r>
          </w:p>
          <w:p w:rsidR="00F11E5E" w:rsidRPr="00F11976" w:rsidRDefault="00F11E5E" w:rsidP="00F11976">
            <w:pPr>
              <w:jc w:val="center"/>
              <w:rPr>
                <w:i/>
                <w:iCs/>
              </w:rPr>
            </w:pPr>
          </w:p>
          <w:p w:rsidR="00F11E5E" w:rsidRPr="00A468D3" w:rsidRDefault="00F11E5E" w:rsidP="00F11976">
            <w:pPr>
              <w:jc w:val="center"/>
            </w:pPr>
            <w:r w:rsidRPr="00F11976">
              <w:rPr>
                <w:i/>
                <w:iCs/>
              </w:rPr>
              <w:t>Schulleiterin</w:t>
            </w:r>
          </w:p>
        </w:tc>
        <w:tc>
          <w:tcPr>
            <w:tcW w:w="2378" w:type="dxa"/>
          </w:tcPr>
          <w:p w:rsidR="00F11E5E" w:rsidRPr="00F11976" w:rsidRDefault="00F11E5E" w:rsidP="00F11976">
            <w:pPr>
              <w:jc w:val="center"/>
              <w:rPr>
                <w:i/>
                <w:iCs/>
              </w:rPr>
            </w:pPr>
            <w:r w:rsidRPr="00F11976">
              <w:rPr>
                <w:b/>
                <w:bCs/>
              </w:rPr>
              <w:t>Sabrina Hoberock</w:t>
            </w:r>
            <w:r w:rsidRPr="00F11976">
              <w:rPr>
                <w:i/>
                <w:iCs/>
              </w:rPr>
              <w:t xml:space="preserve"> </w:t>
            </w:r>
          </w:p>
          <w:p w:rsidR="00F11E5E" w:rsidRPr="00F11976" w:rsidRDefault="00F11E5E" w:rsidP="00F11976">
            <w:pPr>
              <w:jc w:val="center"/>
              <w:rPr>
                <w:i/>
                <w:iCs/>
              </w:rPr>
            </w:pPr>
          </w:p>
          <w:p w:rsidR="00F11E5E" w:rsidRPr="00A468D3" w:rsidRDefault="00F11E5E" w:rsidP="00F11976">
            <w:pPr>
              <w:jc w:val="center"/>
            </w:pPr>
            <w:r w:rsidRPr="00F11976">
              <w:rPr>
                <w:i/>
                <w:iCs/>
              </w:rPr>
              <w:t>Elternbeiratsvorsitzende</w:t>
            </w:r>
          </w:p>
        </w:tc>
        <w:tc>
          <w:tcPr>
            <w:tcW w:w="2182" w:type="dxa"/>
          </w:tcPr>
          <w:p w:rsidR="00F11E5E" w:rsidRPr="00F11976" w:rsidRDefault="00F11E5E" w:rsidP="00F11976">
            <w:pPr>
              <w:jc w:val="center"/>
              <w:rPr>
                <w:b/>
                <w:bCs/>
              </w:rPr>
            </w:pPr>
            <w:r w:rsidRPr="00F11976">
              <w:rPr>
                <w:b/>
                <w:bCs/>
              </w:rPr>
              <w:t>Hannah Hoberock</w:t>
            </w:r>
            <w:r w:rsidRPr="00F11976">
              <w:rPr>
                <w:b/>
                <w:bCs/>
              </w:rPr>
              <w:br/>
              <w:t>Jean-Luc Meister</w:t>
            </w:r>
            <w:r w:rsidRPr="00F11976">
              <w:rPr>
                <w:rFonts w:ascii="Times New Roman" w:hAnsi="Times New Roman" w:cs="Times New Roman"/>
                <w:b/>
                <w:bCs/>
                <w:sz w:val="20"/>
                <w:szCs w:val="20"/>
              </w:rPr>
              <w:br/>
            </w:r>
            <w:r w:rsidRPr="00F11976">
              <w:rPr>
                <w:b/>
                <w:bCs/>
              </w:rPr>
              <w:t>Moritz Sprenger</w:t>
            </w:r>
          </w:p>
          <w:p w:rsidR="00F11E5E" w:rsidRPr="00A468D3" w:rsidRDefault="00F11E5E" w:rsidP="00F11976">
            <w:pPr>
              <w:jc w:val="center"/>
            </w:pPr>
            <w:r w:rsidRPr="00F11976">
              <w:rPr>
                <w:i/>
                <w:iCs/>
              </w:rPr>
              <w:t>Verantwortliche Schüler*innen für</w:t>
            </w:r>
          </w:p>
        </w:tc>
        <w:tc>
          <w:tcPr>
            <w:tcW w:w="1800" w:type="dxa"/>
          </w:tcPr>
          <w:p w:rsidR="00F11E5E" w:rsidRPr="00F11976" w:rsidRDefault="00F11E5E" w:rsidP="00F11976">
            <w:pPr>
              <w:jc w:val="center"/>
              <w:rPr>
                <w:i/>
                <w:iCs/>
              </w:rPr>
            </w:pPr>
            <w:r w:rsidRPr="00F11976">
              <w:rPr>
                <w:b/>
                <w:bCs/>
              </w:rPr>
              <w:t>Tina Pfeiffer</w:t>
            </w:r>
            <w:r w:rsidRPr="00F11976">
              <w:rPr>
                <w:i/>
                <w:iCs/>
              </w:rPr>
              <w:t xml:space="preserve"> </w:t>
            </w:r>
          </w:p>
          <w:p w:rsidR="00F11E5E" w:rsidRPr="00F11976" w:rsidRDefault="00F11E5E" w:rsidP="00F11976">
            <w:pPr>
              <w:jc w:val="center"/>
              <w:rPr>
                <w:i/>
                <w:iCs/>
              </w:rPr>
            </w:pPr>
          </w:p>
          <w:p w:rsidR="00F11E5E" w:rsidRPr="00A468D3" w:rsidRDefault="00F11E5E" w:rsidP="00F11976">
            <w:pPr>
              <w:jc w:val="center"/>
            </w:pPr>
            <w:r w:rsidRPr="00F11976">
              <w:rPr>
                <w:i/>
                <w:iCs/>
              </w:rPr>
              <w:t>Verantwortliche Lehrkraft für</w:t>
            </w:r>
          </w:p>
        </w:tc>
        <w:tc>
          <w:tcPr>
            <w:tcW w:w="1980" w:type="dxa"/>
          </w:tcPr>
          <w:p w:rsidR="00F11E5E" w:rsidRPr="00F11976" w:rsidRDefault="00F11E5E" w:rsidP="00F11976">
            <w:pPr>
              <w:jc w:val="center"/>
              <w:rPr>
                <w:i/>
                <w:iCs/>
              </w:rPr>
            </w:pPr>
            <w:r w:rsidRPr="00F11976">
              <w:rPr>
                <w:b/>
                <w:bCs/>
              </w:rPr>
              <w:t>Thomas Hoffmann</w:t>
            </w:r>
            <w:r w:rsidRPr="00F11976">
              <w:rPr>
                <w:i/>
                <w:iCs/>
              </w:rPr>
              <w:t xml:space="preserve"> </w:t>
            </w:r>
          </w:p>
          <w:p w:rsidR="00F11E5E" w:rsidRPr="00F11976" w:rsidRDefault="00F11E5E" w:rsidP="00F11976">
            <w:pPr>
              <w:jc w:val="center"/>
              <w:rPr>
                <w:i/>
                <w:iCs/>
              </w:rPr>
            </w:pPr>
          </w:p>
          <w:p w:rsidR="00F11E5E" w:rsidRPr="00F11976" w:rsidRDefault="00F11E5E" w:rsidP="00F11976">
            <w:pPr>
              <w:jc w:val="center"/>
              <w:rPr>
                <w:i/>
                <w:iCs/>
              </w:rPr>
            </w:pPr>
            <w:r w:rsidRPr="00F11976">
              <w:rPr>
                <w:i/>
                <w:iCs/>
              </w:rPr>
              <w:t>Unterrichts</w:t>
            </w:r>
            <w:r>
              <w:rPr>
                <w:i/>
                <w:iCs/>
              </w:rPr>
              <w:t>-</w:t>
            </w:r>
            <w:r w:rsidRPr="00F11976">
              <w:rPr>
                <w:i/>
                <w:iCs/>
              </w:rPr>
              <w:t>unterstützende</w:t>
            </w:r>
          </w:p>
          <w:p w:rsidR="00F11E5E" w:rsidRPr="00A468D3" w:rsidRDefault="00F11E5E" w:rsidP="00F11976">
            <w:pPr>
              <w:jc w:val="center"/>
            </w:pPr>
            <w:r w:rsidRPr="00F11976">
              <w:rPr>
                <w:i/>
                <w:iCs/>
              </w:rPr>
              <w:t>Schulsozialarbeit</w:t>
            </w:r>
          </w:p>
        </w:tc>
      </w:tr>
      <w:tr w:rsidR="00F11E5E" w:rsidRPr="00A468D3" w:rsidTr="00286B1B">
        <w:tc>
          <w:tcPr>
            <w:tcW w:w="1488" w:type="dxa"/>
          </w:tcPr>
          <w:p w:rsidR="00F11E5E" w:rsidRPr="00A468D3" w:rsidRDefault="00F11E5E" w:rsidP="00F11976">
            <w:pPr>
              <w:jc w:val="center"/>
            </w:pPr>
          </w:p>
        </w:tc>
        <w:tc>
          <w:tcPr>
            <w:tcW w:w="2378" w:type="dxa"/>
          </w:tcPr>
          <w:p w:rsidR="00F11E5E" w:rsidRPr="00A468D3" w:rsidRDefault="00F11E5E" w:rsidP="00F11976">
            <w:pPr>
              <w:jc w:val="center"/>
            </w:pPr>
          </w:p>
        </w:tc>
        <w:tc>
          <w:tcPr>
            <w:tcW w:w="3982" w:type="dxa"/>
            <w:gridSpan w:val="2"/>
          </w:tcPr>
          <w:p w:rsidR="00F11E5E" w:rsidRPr="00A468D3" w:rsidRDefault="00F11E5E" w:rsidP="00F11976">
            <w:pPr>
              <w:jc w:val="center"/>
            </w:pPr>
            <w:r w:rsidRPr="00A468D3">
              <w:t xml:space="preserve">    </w:t>
            </w:r>
            <w:r>
              <w:pict>
                <v:shape id="_x0000_i1036" type="#_x0000_t75" style="width:103.5pt;height:35.25pt">
                  <v:imagedata r:id="rId8" o:title=""/>
                </v:shape>
              </w:pict>
            </w:r>
          </w:p>
        </w:tc>
        <w:tc>
          <w:tcPr>
            <w:tcW w:w="1980" w:type="dxa"/>
          </w:tcPr>
          <w:p w:rsidR="00F11E5E" w:rsidRPr="00A468D3" w:rsidRDefault="00F11E5E" w:rsidP="00F11976">
            <w:pPr>
              <w:jc w:val="center"/>
            </w:pPr>
          </w:p>
        </w:tc>
      </w:tr>
    </w:tbl>
    <w:p w:rsidR="00F11E5E" w:rsidRPr="00A468D3" w:rsidRDefault="00F11E5E" w:rsidP="00546E55"/>
    <w:sectPr w:rsidR="00F11E5E" w:rsidRPr="00A468D3" w:rsidSect="006D063C">
      <w:headerReference w:type="default" r:id="rId9"/>
      <w:footerReference w:type="default" r:id="rId10"/>
      <w:pgSz w:w="11906" w:h="16838"/>
      <w:pgMar w:top="1418" w:right="1418" w:bottom="1701" w:left="1418" w:header="680" w:footer="28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E5E" w:rsidRDefault="00F11E5E" w:rsidP="00670EB4">
      <w:pPr>
        <w:spacing w:after="0" w:line="240" w:lineRule="auto"/>
      </w:pPr>
      <w:r>
        <w:separator/>
      </w:r>
    </w:p>
  </w:endnote>
  <w:endnote w:type="continuationSeparator" w:id="1">
    <w:p w:rsidR="00F11E5E" w:rsidRDefault="00F11E5E" w:rsidP="00670E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5E" w:rsidRPr="00D619D5" w:rsidRDefault="00F11E5E" w:rsidP="00670EB4">
    <w:pPr>
      <w:spacing w:line="360" w:lineRule="auto"/>
    </w:pPr>
    <w:r>
      <w:rPr>
        <w:noProof/>
        <w:lang w:eastAsia="de-DE"/>
      </w:rPr>
      <w:t xml:space="preserve">        </w:t>
    </w: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0" o:spid="_x0000_i1031" type="#_x0000_t75" alt="Impressum" style="width:75pt;height:55.5pt;visibility:visible">
          <v:imagedata r:id="rId1" o:title=""/>
        </v:shape>
      </w:pict>
    </w:r>
    <w:r>
      <w:rPr>
        <w:noProof/>
        <w:lang w:eastAsia="de-DE"/>
      </w:rPr>
      <w:t xml:space="preserve">    </w:t>
    </w:r>
    <w:r>
      <w:pict>
        <v:shape id="_x0000_i1032" type="#_x0000_t75" alt="Impressum" style="width:81.75pt;height:55.5pt">
          <v:imagedata r:id="rId2" r:href="rId3"/>
        </v:shape>
      </w:pict>
    </w:r>
    <w:r>
      <w:t xml:space="preserve">       </w:t>
    </w:r>
    <w:r>
      <w:pict>
        <v:shape id="_x0000_i1033" type="#_x0000_t75" alt="Impressum" style="width:133.5pt;height:45pt">
          <v:imagedata r:id="rId4" r:href="rId5"/>
        </v:shape>
      </w:pict>
    </w:r>
    <w:r>
      <w:t xml:space="preserve">          </w:t>
    </w:r>
    <w:r>
      <w:pict>
        <v:shape id="_x0000_i1034" type="#_x0000_t75" alt="Impressum" style="width:69pt;height:78pt">
          <v:imagedata r:id="rId6" r:href="rId7"/>
        </v:shape>
      </w:pict>
    </w:r>
  </w:p>
  <w:p w:rsidR="00F11E5E" w:rsidRPr="004E2279" w:rsidRDefault="00F11E5E" w:rsidP="00670EB4">
    <w:pPr>
      <w:spacing w:line="280" w:lineRule="exact"/>
      <w:jc w:val="center"/>
      <w:rPr>
        <w:color w:val="404040"/>
        <w:sz w:val="20"/>
        <w:szCs w:val="20"/>
      </w:rPr>
    </w:pPr>
    <w:r w:rsidRPr="003E7957">
      <w:rPr>
        <w:rFonts w:ascii="Wingdings" w:hAnsi="Wingdings" w:cs="Wingdings"/>
        <w:color w:val="404040"/>
        <w:sz w:val="20"/>
        <w:szCs w:val="20"/>
      </w:rPr>
      <w:t></w:t>
    </w:r>
    <w:r w:rsidRPr="003E7957">
      <w:rPr>
        <w:color w:val="404040"/>
        <w:sz w:val="20"/>
        <w:szCs w:val="20"/>
      </w:rPr>
      <w:t xml:space="preserve">  Dünzebacher Straße 21 </w:t>
    </w:r>
    <w:r w:rsidRPr="003E7957">
      <w:rPr>
        <w:rFonts w:ascii="Symbol" w:hAnsi="Symbol" w:cs="Symbol"/>
        <w:color w:val="404040"/>
        <w:sz w:val="20"/>
        <w:szCs w:val="20"/>
      </w:rPr>
      <w:t></w:t>
    </w:r>
    <w:r w:rsidRPr="003E7957">
      <w:rPr>
        <w:color w:val="404040"/>
        <w:sz w:val="20"/>
        <w:szCs w:val="20"/>
      </w:rPr>
      <w:t xml:space="preserve"> 37269 Eschwege </w:t>
    </w:r>
    <w:r w:rsidRPr="003E7957">
      <w:rPr>
        <w:rFonts w:ascii="Symbol" w:hAnsi="Symbol" w:cs="Symbol"/>
        <w:color w:val="404040"/>
        <w:sz w:val="20"/>
        <w:szCs w:val="20"/>
      </w:rPr>
      <w:t></w:t>
    </w:r>
    <w:r w:rsidRPr="003E7957">
      <w:rPr>
        <w:color w:val="404040"/>
        <w:sz w:val="20"/>
        <w:szCs w:val="20"/>
      </w:rPr>
      <w:t xml:space="preserve"> Tel.: 05651 3395-0 </w:t>
    </w:r>
    <w:r w:rsidRPr="003E7957">
      <w:rPr>
        <w:rFonts w:ascii="Symbol" w:hAnsi="Symbol" w:cs="Symbol"/>
        <w:color w:val="404040"/>
        <w:sz w:val="20"/>
        <w:szCs w:val="20"/>
      </w:rPr>
      <w:t></w:t>
    </w:r>
    <w:r w:rsidRPr="003E7957">
      <w:rPr>
        <w:color w:val="404040"/>
        <w:sz w:val="20"/>
        <w:szCs w:val="20"/>
      </w:rPr>
      <w:t xml:space="preserve"> Fax:  05651 3395-20</w:t>
    </w:r>
    <w:r>
      <w:rPr>
        <w:color w:val="404040"/>
        <w:sz w:val="20"/>
        <w:szCs w:val="20"/>
      </w:rPr>
      <w:br/>
      <w:t>poststelle@brueder-grimm.eschwege.schulverwaltung.hessen.</w:t>
    </w:r>
    <w:r w:rsidRPr="003E7957">
      <w:rPr>
        <w:color w:val="404040"/>
        <w:sz w:val="20"/>
        <w:szCs w:val="20"/>
      </w:rPr>
      <w:t xml:space="preserve">de </w:t>
    </w:r>
    <w:r w:rsidRPr="003E7957">
      <w:rPr>
        <w:rFonts w:ascii="Symbol" w:hAnsi="Symbol" w:cs="Symbol"/>
        <w:color w:val="404040"/>
        <w:sz w:val="20"/>
        <w:szCs w:val="20"/>
      </w:rPr>
      <w:t></w:t>
    </w:r>
    <w:r w:rsidRPr="003E7957">
      <w:rPr>
        <w:color w:val="404040"/>
        <w:sz w:val="20"/>
        <w:szCs w:val="20"/>
      </w:rPr>
      <w:t xml:space="preserve">  http://www.brueder-grimm-schule.de</w:t>
    </w:r>
  </w:p>
  <w:p w:rsidR="00F11E5E" w:rsidRDefault="00F11E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E5E" w:rsidRDefault="00F11E5E" w:rsidP="00670EB4">
      <w:pPr>
        <w:spacing w:after="0" w:line="240" w:lineRule="auto"/>
      </w:pPr>
      <w:r>
        <w:separator/>
      </w:r>
    </w:p>
  </w:footnote>
  <w:footnote w:type="continuationSeparator" w:id="1">
    <w:p w:rsidR="00F11E5E" w:rsidRDefault="00F11E5E" w:rsidP="00670E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E5E" w:rsidRDefault="00F11E5E" w:rsidP="00670EB4">
    <w:pPr>
      <w:rPr>
        <w:rFonts w:ascii="MV Boli" w:hAnsi="MV Boli" w:cs="MV Boli"/>
      </w:rPr>
    </w:pPr>
    <w:r w:rsidRPr="00E414A0">
      <w:rPr>
        <w:noProof/>
        <w:sz w:val="40"/>
        <w:szCs w:val="4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6" type="#_x0000_t75" alt="Logo_freigestellt_final" style="width:238.5pt;height:61.5pt;visibility:visible">
          <v:imagedata r:id="rId1" o:title=""/>
        </v:shape>
      </w:pict>
    </w:r>
    <w:r w:rsidRPr="00670EB4">
      <w:rPr>
        <w:rFonts w:ascii="MV Boli" w:hAnsi="MV Boli" w:cs="MV Boli"/>
      </w:rPr>
      <w:t xml:space="preserve"> </w:t>
    </w:r>
  </w:p>
  <w:p w:rsidR="00F11E5E" w:rsidRDefault="00F11E5E" w:rsidP="006D063C">
    <w:pPr>
      <w:rPr>
        <w:rFonts w:ascii="MV Boli" w:hAnsi="MV Boli" w:cs="MV Boli"/>
      </w:rPr>
    </w:pPr>
    <w:r>
      <w:rPr>
        <w:rFonts w:ascii="MV Boli" w:hAnsi="MV Boli" w:cs="MV Boli"/>
      </w:rPr>
      <w:tab/>
    </w:r>
    <w:r>
      <w:rPr>
        <w:rFonts w:ascii="MV Boli" w:hAnsi="MV Boli" w:cs="MV Boli"/>
      </w:rPr>
      <w:tab/>
    </w:r>
    <w:r>
      <w:rPr>
        <w:rFonts w:ascii="MV Boli" w:hAnsi="MV Boli" w:cs="MV Boli"/>
      </w:rPr>
      <w:tab/>
    </w:r>
    <w:r>
      <w:rPr>
        <w:rFonts w:ascii="MV Boli" w:hAnsi="MV Boli" w:cs="MV Boli"/>
      </w:rPr>
      <w:tab/>
    </w:r>
    <w:r>
      <w:rPr>
        <w:rFonts w:ascii="MV Boli" w:hAnsi="MV Boli" w:cs="MV Boli"/>
      </w:rPr>
      <w:tab/>
    </w:r>
    <w:r>
      <w:rPr>
        <w:rFonts w:ascii="MV Boli" w:hAnsi="MV Boli" w:cs="MV Boli"/>
      </w:rPr>
      <w:tab/>
    </w:r>
    <w:r>
      <w:rPr>
        <w:rFonts w:ascii="MV Boli" w:hAnsi="MV Boli" w:cs="MV Boli"/>
      </w:rPr>
      <w:tab/>
      <w:t xml:space="preserve">  Sich wohl</w:t>
    </w:r>
    <w:r w:rsidRPr="009630C4">
      <w:rPr>
        <w:rFonts w:ascii="MV Boli" w:hAnsi="MV Boli" w:cs="MV Boli"/>
      </w:rPr>
      <w:t>fühlen – und etwas leisten!</w:t>
    </w:r>
  </w:p>
  <w:p w:rsidR="00F11E5E" w:rsidRDefault="00F11E5E" w:rsidP="006D06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425A96"/>
    <w:lvl w:ilvl="0">
      <w:start w:val="1"/>
      <w:numFmt w:val="decimal"/>
      <w:lvlText w:val="%1."/>
      <w:lvlJc w:val="left"/>
      <w:pPr>
        <w:tabs>
          <w:tab w:val="num" w:pos="1492"/>
        </w:tabs>
        <w:ind w:left="1492" w:hanging="360"/>
      </w:pPr>
    </w:lvl>
  </w:abstractNum>
  <w:abstractNum w:abstractNumId="1">
    <w:nsid w:val="FFFFFF7D"/>
    <w:multiLevelType w:val="hybridMultilevel"/>
    <w:tmpl w:val="7480B110"/>
    <w:lvl w:ilvl="0" w:tplc="3196B528">
      <w:start w:val="1"/>
      <w:numFmt w:val="decimal"/>
      <w:lvlText w:val="%1."/>
      <w:lvlJc w:val="left"/>
      <w:pPr>
        <w:tabs>
          <w:tab w:val="num" w:pos="1209"/>
        </w:tabs>
        <w:ind w:left="1209" w:hanging="360"/>
      </w:pPr>
    </w:lvl>
    <w:lvl w:ilvl="1" w:tplc="63DEB34A">
      <w:numFmt w:val="decimal"/>
      <w:lvlText w:val=""/>
      <w:lvlJc w:val="left"/>
    </w:lvl>
    <w:lvl w:ilvl="2" w:tplc="9E5CCA66">
      <w:numFmt w:val="decimal"/>
      <w:lvlText w:val=""/>
      <w:lvlJc w:val="left"/>
    </w:lvl>
    <w:lvl w:ilvl="3" w:tplc="4086D10C">
      <w:numFmt w:val="decimal"/>
      <w:lvlText w:val=""/>
      <w:lvlJc w:val="left"/>
    </w:lvl>
    <w:lvl w:ilvl="4" w:tplc="36FCC9AA">
      <w:numFmt w:val="decimal"/>
      <w:lvlText w:val=""/>
      <w:lvlJc w:val="left"/>
    </w:lvl>
    <w:lvl w:ilvl="5" w:tplc="F8069678">
      <w:numFmt w:val="decimal"/>
      <w:lvlText w:val=""/>
      <w:lvlJc w:val="left"/>
    </w:lvl>
    <w:lvl w:ilvl="6" w:tplc="E15AB7AC">
      <w:numFmt w:val="decimal"/>
      <w:lvlText w:val=""/>
      <w:lvlJc w:val="left"/>
    </w:lvl>
    <w:lvl w:ilvl="7" w:tplc="B67895FC">
      <w:numFmt w:val="decimal"/>
      <w:lvlText w:val=""/>
      <w:lvlJc w:val="left"/>
    </w:lvl>
    <w:lvl w:ilvl="8" w:tplc="8D5C7BD6">
      <w:numFmt w:val="decimal"/>
      <w:lvlText w:val=""/>
      <w:lvlJc w:val="left"/>
    </w:lvl>
  </w:abstractNum>
  <w:abstractNum w:abstractNumId="2">
    <w:nsid w:val="FFFFFF7E"/>
    <w:multiLevelType w:val="singleLevel"/>
    <w:tmpl w:val="AF6A086E"/>
    <w:lvl w:ilvl="0">
      <w:start w:val="1"/>
      <w:numFmt w:val="decimal"/>
      <w:lvlText w:val="%1."/>
      <w:lvlJc w:val="left"/>
      <w:pPr>
        <w:tabs>
          <w:tab w:val="num" w:pos="926"/>
        </w:tabs>
        <w:ind w:left="926" w:hanging="360"/>
      </w:pPr>
    </w:lvl>
  </w:abstractNum>
  <w:abstractNum w:abstractNumId="3">
    <w:nsid w:val="FFFFFF7F"/>
    <w:multiLevelType w:val="singleLevel"/>
    <w:tmpl w:val="4ECE8F28"/>
    <w:lvl w:ilvl="0">
      <w:start w:val="1"/>
      <w:numFmt w:val="decimal"/>
      <w:lvlText w:val="%1."/>
      <w:lvlJc w:val="left"/>
      <w:pPr>
        <w:tabs>
          <w:tab w:val="num" w:pos="643"/>
        </w:tabs>
        <w:ind w:left="643" w:hanging="360"/>
      </w:pPr>
    </w:lvl>
  </w:abstractNum>
  <w:abstractNum w:abstractNumId="4">
    <w:nsid w:val="FFFFFF80"/>
    <w:multiLevelType w:val="singleLevel"/>
    <w:tmpl w:val="7F6E417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2F66AA8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E3A741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0F07B6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8B84128"/>
    <w:lvl w:ilvl="0">
      <w:start w:val="1"/>
      <w:numFmt w:val="decimal"/>
      <w:lvlText w:val="%1."/>
      <w:lvlJc w:val="left"/>
      <w:pPr>
        <w:tabs>
          <w:tab w:val="num" w:pos="360"/>
        </w:tabs>
        <w:ind w:left="360" w:hanging="360"/>
      </w:pPr>
    </w:lvl>
  </w:abstractNum>
  <w:abstractNum w:abstractNumId="9">
    <w:nsid w:val="FFFFFF89"/>
    <w:multiLevelType w:val="singleLevel"/>
    <w:tmpl w:val="9910A370"/>
    <w:lvl w:ilvl="0">
      <w:start w:val="1"/>
      <w:numFmt w:val="bullet"/>
      <w:lvlText w:val=""/>
      <w:lvlJc w:val="left"/>
      <w:pPr>
        <w:tabs>
          <w:tab w:val="num" w:pos="360"/>
        </w:tabs>
        <w:ind w:left="360" w:hanging="360"/>
      </w:pPr>
      <w:rPr>
        <w:rFonts w:ascii="Symbol" w:hAnsi="Symbol" w:cs="Symbol" w:hint="default"/>
      </w:rPr>
    </w:lvl>
  </w:abstractNum>
  <w:abstractNum w:abstractNumId="10">
    <w:nsid w:val="060B0F3B"/>
    <w:multiLevelType w:val="hybridMultilevel"/>
    <w:tmpl w:val="0C1E614E"/>
    <w:lvl w:ilvl="0" w:tplc="0407000B">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nsid w:val="69A53EFA"/>
    <w:multiLevelType w:val="hybridMultilevel"/>
    <w:tmpl w:val="9DF4301A"/>
    <w:lvl w:ilvl="0" w:tplc="0407000D">
      <w:start w:val="1"/>
      <w:numFmt w:val="bullet"/>
      <w:lvlText w:val=""/>
      <w:lvlJc w:val="left"/>
      <w:pPr>
        <w:ind w:left="360" w:hanging="360"/>
      </w:pPr>
      <w:rPr>
        <w:rFonts w:ascii="Wingdings" w:hAnsi="Wingdings" w:cs="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71C"/>
    <w:rsid w:val="000435DD"/>
    <w:rsid w:val="000808CD"/>
    <w:rsid w:val="00082355"/>
    <w:rsid w:val="000A3AEE"/>
    <w:rsid w:val="000D3D6B"/>
    <w:rsid w:val="00111DF7"/>
    <w:rsid w:val="00183154"/>
    <w:rsid w:val="001A5853"/>
    <w:rsid w:val="001C3E3D"/>
    <w:rsid w:val="00266F0E"/>
    <w:rsid w:val="00274E5A"/>
    <w:rsid w:val="00286B1B"/>
    <w:rsid w:val="002C55B5"/>
    <w:rsid w:val="002E663A"/>
    <w:rsid w:val="00325A96"/>
    <w:rsid w:val="003A1CF1"/>
    <w:rsid w:val="003E7957"/>
    <w:rsid w:val="00430114"/>
    <w:rsid w:val="00461644"/>
    <w:rsid w:val="0047475C"/>
    <w:rsid w:val="004A6056"/>
    <w:rsid w:val="004E2279"/>
    <w:rsid w:val="005373E7"/>
    <w:rsid w:val="00546E55"/>
    <w:rsid w:val="005543C5"/>
    <w:rsid w:val="0055565E"/>
    <w:rsid w:val="00571623"/>
    <w:rsid w:val="00590775"/>
    <w:rsid w:val="005909FB"/>
    <w:rsid w:val="00621F7E"/>
    <w:rsid w:val="00625367"/>
    <w:rsid w:val="0062763D"/>
    <w:rsid w:val="00632A07"/>
    <w:rsid w:val="0066306E"/>
    <w:rsid w:val="006653A2"/>
    <w:rsid w:val="00670EB4"/>
    <w:rsid w:val="006759F6"/>
    <w:rsid w:val="00680CA3"/>
    <w:rsid w:val="00684698"/>
    <w:rsid w:val="006D063C"/>
    <w:rsid w:val="00756185"/>
    <w:rsid w:val="00761FBA"/>
    <w:rsid w:val="007D3456"/>
    <w:rsid w:val="00833CD4"/>
    <w:rsid w:val="00886030"/>
    <w:rsid w:val="008F42C4"/>
    <w:rsid w:val="00922376"/>
    <w:rsid w:val="00930029"/>
    <w:rsid w:val="009630C4"/>
    <w:rsid w:val="00A03909"/>
    <w:rsid w:val="00A403E8"/>
    <w:rsid w:val="00A468D3"/>
    <w:rsid w:val="00AD731D"/>
    <w:rsid w:val="00B058BE"/>
    <w:rsid w:val="00B70B0E"/>
    <w:rsid w:val="00B70D00"/>
    <w:rsid w:val="00B813E0"/>
    <w:rsid w:val="00BA466C"/>
    <w:rsid w:val="00BB681F"/>
    <w:rsid w:val="00C11AC6"/>
    <w:rsid w:val="00C80733"/>
    <w:rsid w:val="00C97A47"/>
    <w:rsid w:val="00CD0FB5"/>
    <w:rsid w:val="00CD34AD"/>
    <w:rsid w:val="00CE0392"/>
    <w:rsid w:val="00CE042A"/>
    <w:rsid w:val="00D37BD0"/>
    <w:rsid w:val="00D619D5"/>
    <w:rsid w:val="00D72924"/>
    <w:rsid w:val="00DA171C"/>
    <w:rsid w:val="00DA5B5C"/>
    <w:rsid w:val="00DA66CE"/>
    <w:rsid w:val="00DE12CD"/>
    <w:rsid w:val="00E34211"/>
    <w:rsid w:val="00E414A0"/>
    <w:rsid w:val="00E54766"/>
    <w:rsid w:val="00E772A9"/>
    <w:rsid w:val="00E9300C"/>
    <w:rsid w:val="00EA1CD7"/>
    <w:rsid w:val="00EE4F4A"/>
    <w:rsid w:val="00EE5922"/>
    <w:rsid w:val="00F0300D"/>
    <w:rsid w:val="00F11976"/>
    <w:rsid w:val="00F11E5E"/>
    <w:rsid w:val="00F47AC7"/>
    <w:rsid w:val="00FB42B1"/>
    <w:rsid w:val="00FE1258"/>
    <w:rsid w:val="00FE5810"/>
    <w:rsid w:val="00FE76B1"/>
    <w:rsid w:val="05001AB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96"/>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19D5"/>
    <w:rPr>
      <w:color w:val="auto"/>
      <w:u w:val="single"/>
    </w:rPr>
  </w:style>
  <w:style w:type="paragraph" w:styleId="BalloonText">
    <w:name w:val="Balloon Text"/>
    <w:basedOn w:val="Normal"/>
    <w:link w:val="BalloonTextChar"/>
    <w:uiPriority w:val="99"/>
    <w:semiHidden/>
    <w:rsid w:val="00CE0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E042A"/>
    <w:rPr>
      <w:rFonts w:ascii="Segoe UI" w:hAnsi="Segoe UI" w:cs="Segoe UI"/>
      <w:sz w:val="18"/>
      <w:szCs w:val="18"/>
    </w:rPr>
  </w:style>
  <w:style w:type="paragraph" w:styleId="Header">
    <w:name w:val="header"/>
    <w:basedOn w:val="Normal"/>
    <w:link w:val="HeaderChar"/>
    <w:uiPriority w:val="99"/>
    <w:rsid w:val="00670EB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70EB4"/>
  </w:style>
  <w:style w:type="paragraph" w:styleId="Footer">
    <w:name w:val="footer"/>
    <w:basedOn w:val="Normal"/>
    <w:link w:val="FooterChar"/>
    <w:uiPriority w:val="99"/>
    <w:rsid w:val="00670E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70EB4"/>
  </w:style>
  <w:style w:type="paragraph" w:styleId="ListParagraph">
    <w:name w:val="List Paragraph"/>
    <w:basedOn w:val="Normal"/>
    <w:uiPriority w:val="99"/>
    <w:qFormat/>
    <w:rsid w:val="0066306E"/>
    <w:pPr>
      <w:ind w:left="720"/>
    </w:pPr>
  </w:style>
  <w:style w:type="paragraph" w:styleId="NormalWeb">
    <w:name w:val="Normal (Web)"/>
    <w:basedOn w:val="Normal"/>
    <w:uiPriority w:val="99"/>
    <w:rsid w:val="006759F6"/>
    <w:pPr>
      <w:spacing w:before="100" w:beforeAutospacing="1" w:after="100" w:afterAutospacing="1" w:line="240" w:lineRule="auto"/>
    </w:pPr>
    <w:rPr>
      <w:sz w:val="24"/>
      <w:szCs w:val="24"/>
      <w:lang w:eastAsia="de-DE"/>
    </w:rPr>
  </w:style>
  <w:style w:type="character" w:styleId="Strong">
    <w:name w:val="Strong"/>
    <w:basedOn w:val="DefaultParagraphFont"/>
    <w:uiPriority w:val="99"/>
    <w:qFormat/>
    <w:locked/>
    <w:rsid w:val="00546E55"/>
    <w:rPr>
      <w:b/>
      <w:bCs/>
    </w:rPr>
  </w:style>
  <w:style w:type="table" w:styleId="TableGrid">
    <w:name w:val="Table Grid"/>
    <w:basedOn w:val="TableNormal"/>
    <w:uiPriority w:val="99"/>
    <w:locked/>
    <w:rsid w:val="00546E5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761FB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https://www.brueder-grimm-schule.de/Images/Layout/gesundheit2017.jpg" TargetMode="External"/><Relationship Id="rId7" Type="http://schemas.openxmlformats.org/officeDocument/2006/relationships/image" Target="https://www.brueder-grimm-schule.de/Images/Layout/umweltschule2017.jpg" TargetMode="External"/><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jpeg"/><Relationship Id="rId5" Type="http://schemas.openxmlformats.org/officeDocument/2006/relationships/image" Target="https://www.brueder-grimm-schule.de/Images/Layout/Schule_ohne_Rassismus2017.jpg" TargetMode="External"/><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434</Words>
  <Characters>2741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Fachbereich Französisch</dc:title>
  <dc:subject/>
  <dc:creator>Ute Walter.</dc:creator>
  <cp:keywords/>
  <dc:description/>
  <cp:lastModifiedBy>Vorlage</cp:lastModifiedBy>
  <cp:revision>2</cp:revision>
  <cp:lastPrinted>2020-08-31T07:59:00Z</cp:lastPrinted>
  <dcterms:created xsi:type="dcterms:W3CDTF">2020-08-31T08:30:00Z</dcterms:created>
  <dcterms:modified xsi:type="dcterms:W3CDTF">2020-08-31T08:30:00Z</dcterms:modified>
</cp:coreProperties>
</file>