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71" w:rsidRPr="0010019C" w:rsidRDefault="000E6071">
      <w:pPr>
        <w:rPr>
          <w:b/>
          <w:bCs/>
        </w:rPr>
      </w:pPr>
      <w:r w:rsidRPr="0010019C">
        <w:rPr>
          <w:b/>
          <w:bCs/>
        </w:rPr>
        <w:t xml:space="preserve">Name: …………………………          </w:t>
      </w:r>
      <w:r>
        <w:rPr>
          <w:b/>
          <w:bCs/>
        </w:rPr>
        <w:t xml:space="preserve">                  Kl. F 5c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0019C">
        <w:rPr>
          <w:b/>
          <w:bCs/>
        </w:rPr>
        <w:t>14.02.17</w:t>
      </w:r>
    </w:p>
    <w:p w:rsidR="000E6071" w:rsidRPr="0010019C" w:rsidRDefault="000E6071">
      <w:pPr>
        <w:rPr>
          <w:b/>
          <w:bCs/>
        </w:rPr>
      </w:pPr>
    </w:p>
    <w:p w:rsidR="000E6071" w:rsidRPr="0010019C" w:rsidRDefault="000E6071" w:rsidP="0010019C">
      <w:pPr>
        <w:jc w:val="center"/>
        <w:rPr>
          <w:b/>
          <w:bCs/>
        </w:rPr>
      </w:pPr>
      <w:r w:rsidRPr="0010019C">
        <w:rPr>
          <w:b/>
          <w:bCs/>
        </w:rPr>
        <w:t>HA-Kontrolle Biologie 2. HJ 16-17</w:t>
      </w:r>
    </w:p>
    <w:p w:rsidR="000E6071" w:rsidRPr="0010019C" w:rsidRDefault="000E6071" w:rsidP="0010019C">
      <w:pPr>
        <w:jc w:val="center"/>
        <w:rPr>
          <w:b/>
          <w:bCs/>
        </w:rPr>
      </w:pPr>
    </w:p>
    <w:p w:rsidR="000E6071" w:rsidRPr="0010019C" w:rsidRDefault="000E6071" w:rsidP="0010019C">
      <w:pPr>
        <w:rPr>
          <w:b/>
          <w:bCs/>
        </w:rPr>
      </w:pPr>
      <w:r w:rsidRPr="0010019C">
        <w:rPr>
          <w:b/>
          <w:bCs/>
        </w:rPr>
        <w:t>Thema: Wirbeltierklasse – die Vögel</w:t>
      </w:r>
    </w:p>
    <w:p w:rsidR="000E6071" w:rsidRDefault="000E6071" w:rsidP="0010019C"/>
    <w:p w:rsidR="000E6071" w:rsidRPr="007A375B" w:rsidRDefault="000E6071" w:rsidP="0010019C">
      <w:pPr>
        <w:pStyle w:val="ListParagraph"/>
        <w:numPr>
          <w:ilvl w:val="0"/>
          <w:numId w:val="1"/>
        </w:numPr>
        <w:rPr>
          <w:b/>
          <w:bCs/>
        </w:rPr>
      </w:pPr>
      <w:r>
        <w:t>Beschrifte folgende Abbildung!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375B">
        <w:rPr>
          <w:b/>
          <w:bCs/>
        </w:rPr>
        <w:t>8 P</w:t>
      </w:r>
    </w:p>
    <w:p w:rsidR="000E6071" w:rsidRDefault="000E6071" w:rsidP="0010019C"/>
    <w:p w:rsidR="000E6071" w:rsidRDefault="000E6071" w:rsidP="0010019C">
      <w:pPr>
        <w:jc w:val="center"/>
      </w:pPr>
      <w:r w:rsidRPr="0072118E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Image result for Aufbau Hühnerei" style="width:450.75pt;height:291pt;visibility:visible">
            <v:imagedata r:id="rId5" o:title=""/>
          </v:shape>
        </w:pict>
      </w:r>
    </w:p>
    <w:p w:rsidR="000E6071" w:rsidRDefault="000E6071" w:rsidP="0010019C">
      <w:pPr>
        <w:jc w:val="center"/>
      </w:pPr>
    </w:p>
    <w:p w:rsidR="000E6071" w:rsidRDefault="000E6071" w:rsidP="0010019C">
      <w:pPr>
        <w:jc w:val="center"/>
      </w:pPr>
    </w:p>
    <w:p w:rsidR="000E6071" w:rsidRPr="007A375B" w:rsidRDefault="000E6071" w:rsidP="007A375B">
      <w:pPr>
        <w:rPr>
          <w:b/>
          <w:bCs/>
        </w:rPr>
      </w:pPr>
      <w:r>
        <w:t>2a. Nenne die vier Federarten!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375B">
        <w:rPr>
          <w:b/>
          <w:bCs/>
        </w:rPr>
        <w:t>4 P</w:t>
      </w:r>
    </w:p>
    <w:p w:rsidR="000E6071" w:rsidRPr="007A375B" w:rsidRDefault="000E6071" w:rsidP="007A375B">
      <w:pPr>
        <w:rPr>
          <w:b/>
          <w:bCs/>
        </w:rPr>
      </w:pPr>
      <w:r>
        <w:t>2b. Nenne die Aufgaben der vier Federarten!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375B">
        <w:rPr>
          <w:b/>
          <w:bCs/>
        </w:rPr>
        <w:t>4 P</w:t>
      </w:r>
    </w:p>
    <w:p w:rsidR="000E6071" w:rsidRDefault="000E6071" w:rsidP="007A375B"/>
    <w:p w:rsidR="000E6071" w:rsidRPr="007A375B" w:rsidRDefault="000E6071" w:rsidP="007A375B">
      <w:pPr>
        <w:rPr>
          <w:b/>
          <w:bCs/>
        </w:rPr>
      </w:pPr>
      <w:r>
        <w:t>3.Beschreibe, wie der Vogel an den Lebensraum Luft angepasst ist!</w:t>
      </w:r>
      <w:r>
        <w:tab/>
      </w:r>
      <w:r>
        <w:tab/>
      </w:r>
      <w:r>
        <w:tab/>
      </w:r>
      <w:r>
        <w:tab/>
      </w:r>
      <w:r w:rsidRPr="007A375B">
        <w:rPr>
          <w:b/>
          <w:bCs/>
        </w:rPr>
        <w:t>10 P</w:t>
      </w:r>
    </w:p>
    <w:p w:rsidR="000E6071" w:rsidRDefault="000E6071" w:rsidP="007A375B"/>
    <w:p w:rsidR="000E6071" w:rsidRDefault="000E6071" w:rsidP="007A375B"/>
    <w:p w:rsidR="000E6071" w:rsidRPr="007A375B" w:rsidRDefault="000E6071" w:rsidP="007A375B">
      <w:pPr>
        <w:jc w:val="center"/>
        <w:rPr>
          <w:b/>
          <w:bCs/>
        </w:rPr>
      </w:pPr>
      <w:r w:rsidRPr="007A375B">
        <w:rPr>
          <w:b/>
          <w:bCs/>
        </w:rPr>
        <w:t>Gesamtpunktzahl: 26</w:t>
      </w:r>
    </w:p>
    <w:p w:rsidR="000E6071" w:rsidRDefault="000E6071" w:rsidP="0010019C">
      <w:bookmarkStart w:id="0" w:name="_GoBack"/>
      <w:bookmarkEnd w:id="0"/>
    </w:p>
    <w:sectPr w:rsidR="000E6071" w:rsidSect="00BA6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94B"/>
    <w:multiLevelType w:val="hybridMultilevel"/>
    <w:tmpl w:val="A0904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19C"/>
    <w:rsid w:val="00011D84"/>
    <w:rsid w:val="000E6071"/>
    <w:rsid w:val="0010019C"/>
    <w:rsid w:val="001F44E0"/>
    <w:rsid w:val="003B6971"/>
    <w:rsid w:val="006E0D32"/>
    <w:rsid w:val="0072118E"/>
    <w:rsid w:val="007A375B"/>
    <w:rsid w:val="00BA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C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019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                            Kl</dc:title>
  <dc:subject/>
  <dc:creator>Nadine Rößler</dc:creator>
  <cp:keywords/>
  <dc:description/>
  <cp:lastModifiedBy>Vorlage</cp:lastModifiedBy>
  <cp:revision>2</cp:revision>
  <dcterms:created xsi:type="dcterms:W3CDTF">2017-02-13T06:45:00Z</dcterms:created>
  <dcterms:modified xsi:type="dcterms:W3CDTF">2017-02-13T06:45:00Z</dcterms:modified>
</cp:coreProperties>
</file>