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10" w:rsidRPr="00131E5A" w:rsidRDefault="00195410" w:rsidP="00131E5A">
      <w:pPr>
        <w:jc w:val="center"/>
        <w:rPr>
          <w:rFonts w:ascii="Arial" w:hAnsi="Arial" w:cs="Arial"/>
          <w:sz w:val="32"/>
          <w:szCs w:val="28"/>
          <w:u w:val="double"/>
        </w:rPr>
      </w:pPr>
      <w:r w:rsidRPr="00131E5A">
        <w:rPr>
          <w:rFonts w:ascii="Arial" w:hAnsi="Arial" w:cs="Arial"/>
          <w:sz w:val="32"/>
          <w:szCs w:val="28"/>
          <w:u w:val="double"/>
        </w:rPr>
        <w:t>Fragen der G10b an Michael Roth</w:t>
      </w:r>
      <w:r w:rsidRPr="00131E5A">
        <w:rPr>
          <w:rFonts w:ascii="Arial" w:hAnsi="Arial" w:cs="Arial"/>
          <w:sz w:val="32"/>
          <w:szCs w:val="28"/>
          <w:u w:val="double"/>
        </w:rPr>
        <w:br/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Was hat Sie dazu veranlasst Politiker zu werden und keinen anderen Beruf zu erlernen?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Seit wann und wieso sind Sie in der SPD?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Sind ihr Beruf und ihre Familie zu vereinbaren und wie schaffen Sie das?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 xml:space="preserve">Wie sieht Ihr Tagesablauf aus? 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Welche Ziele haben Sie anfangs verfolgt und durchgesetzt?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Sind Sie mit der derzeitigen Regierung zufrieden? Wenn nicht, hätten Sie Verbesserungsvorschläge?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Was sagen Sie zu der Situation auf der Krim und wie reagiert die EU auf die Krise?</w:t>
      </w:r>
      <w:r w:rsidRPr="00131E5A">
        <w:rPr>
          <w:rFonts w:ascii="Arial" w:hAnsi="Arial" w:cs="Arial"/>
          <w:sz w:val="28"/>
          <w:szCs w:val="28"/>
        </w:rPr>
        <w:br/>
        <w:t>- Rüstet die EU auf?</w:t>
      </w:r>
      <w:r w:rsidRPr="00131E5A">
        <w:rPr>
          <w:rFonts w:ascii="Arial" w:hAnsi="Arial" w:cs="Arial"/>
          <w:sz w:val="28"/>
          <w:szCs w:val="28"/>
        </w:rPr>
        <w:br/>
        <w:t>- Verstärkt die EU ihre Außengrenzen?</w:t>
      </w:r>
      <w:r w:rsidRPr="00131E5A">
        <w:rPr>
          <w:rFonts w:ascii="Arial" w:hAnsi="Arial" w:cs="Arial"/>
          <w:sz w:val="28"/>
          <w:szCs w:val="28"/>
        </w:rPr>
        <w:br/>
        <w:t>- Wie geht die EU mit weiteren Flüchtlingen um?</w:t>
      </w:r>
      <w:r w:rsidRPr="00131E5A">
        <w:rPr>
          <w:rFonts w:ascii="Arial" w:hAnsi="Arial" w:cs="Arial"/>
          <w:sz w:val="28"/>
          <w:szCs w:val="28"/>
        </w:rPr>
        <w:br/>
        <w:t>- Sind Sie mit der Entscheidung/Reaktion der Regierung zufrieden?</w:t>
      </w:r>
      <w:r w:rsidRPr="00131E5A">
        <w:rPr>
          <w:rFonts w:ascii="Arial" w:hAnsi="Arial" w:cs="Arial"/>
          <w:sz w:val="28"/>
          <w:szCs w:val="28"/>
        </w:rPr>
        <w:br/>
        <w:t xml:space="preserve">  Wie hätten Sie reagiert?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Was sagen Sie dazu, dass Russland die EU-Sanktion ignoriert hat?</w:t>
      </w:r>
    </w:p>
    <w:p w:rsidR="00195410" w:rsidRPr="00131E5A" w:rsidRDefault="00195410" w:rsidP="00131E5A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Würde sich ein Krieg zwischen der USA und Russland entwickeln, und die EU hätte keine Möglichkeit neutral zu bleiben, auf welche Seite denken Sie würde sich die EU stellen?</w:t>
      </w:r>
      <w:r>
        <w:rPr>
          <w:rFonts w:ascii="Arial" w:hAnsi="Arial" w:cs="Arial"/>
          <w:sz w:val="28"/>
          <w:szCs w:val="28"/>
        </w:rPr>
        <w:t xml:space="preserve"> (Michael)</w:t>
      </w:r>
      <w:bookmarkStart w:id="0" w:name="_GoBack"/>
      <w:bookmarkEnd w:id="0"/>
    </w:p>
    <w:p w:rsidR="00195410" w:rsidRPr="00131E5A" w:rsidRDefault="00195410" w:rsidP="00131E5A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Wie stehen Sie zu Auslandseinsätzen der Bundeswehr?</w:t>
      </w:r>
    </w:p>
    <w:p w:rsidR="00195410" w:rsidRPr="00131E5A" w:rsidRDefault="00195410" w:rsidP="00131E5A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Man sagt, dass die Ausrüstung unserer Soldaten im Vergleich zu anderen nicht so gut wäre. Stimmt das? Wenn ja, wie kommt das? (Tia)</w:t>
      </w:r>
    </w:p>
    <w:p w:rsidR="00195410" w:rsidRPr="00131E5A" w:rsidRDefault="00195410" w:rsidP="00131E5A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Ist der Euro noch eine ernstzunehmende Währung?</w:t>
      </w:r>
      <w:r w:rsidRPr="00131E5A">
        <w:rPr>
          <w:rFonts w:ascii="Arial" w:hAnsi="Arial" w:cs="Arial"/>
          <w:sz w:val="28"/>
          <w:szCs w:val="28"/>
        </w:rPr>
        <w:br/>
        <w:t xml:space="preserve">- Sollte Deutschland wieder eine eigene Währung einführen? </w:t>
      </w:r>
      <w:r w:rsidRPr="00131E5A">
        <w:rPr>
          <w:rFonts w:ascii="Arial" w:hAnsi="Arial" w:cs="Arial"/>
          <w:sz w:val="28"/>
          <w:szCs w:val="28"/>
        </w:rPr>
        <w:br/>
        <w:t>- Wieso rettet man die Banken und zieht sie nicht zur</w:t>
      </w:r>
      <w:r w:rsidRPr="00131E5A">
        <w:rPr>
          <w:rFonts w:ascii="Arial" w:hAnsi="Arial" w:cs="Arial"/>
          <w:sz w:val="28"/>
          <w:szCs w:val="28"/>
        </w:rPr>
        <w:br/>
        <w:t xml:space="preserve">  Rechenschaft?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Was halten Sie vom Freihandelsabkommen zwischen der USA und der EU und dessen Folgen?</w:t>
      </w:r>
      <w:r w:rsidRPr="00131E5A">
        <w:rPr>
          <w:rFonts w:ascii="Arial" w:hAnsi="Arial" w:cs="Arial"/>
          <w:sz w:val="28"/>
          <w:szCs w:val="28"/>
        </w:rPr>
        <w:br/>
        <w:t>- Warum werden manche verbotene Stoffe wie z.B. Pestizide</w:t>
      </w:r>
      <w:r w:rsidRPr="00131E5A">
        <w:rPr>
          <w:rFonts w:ascii="Arial" w:hAnsi="Arial" w:cs="Arial"/>
          <w:sz w:val="28"/>
          <w:szCs w:val="28"/>
        </w:rPr>
        <w:br/>
        <w:t xml:space="preserve">   trotzdem nach Deutschland eingeführt?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Was halten Sie von der Einführung bzw. Legalisierung von „Coffee-Shops“ bzw. Betäubungsmitteln? (Michael)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Warum wird Cannabis nicht legalisiert?</w:t>
      </w:r>
    </w:p>
    <w:p w:rsidR="00195410" w:rsidRPr="00131E5A" w:rsidRDefault="00195410" w:rsidP="00131E5A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 xml:space="preserve">Was sagen Sie zum steigendem Drogenkonsum – und Handel?  </w:t>
      </w:r>
      <w:r w:rsidRPr="00131E5A">
        <w:rPr>
          <w:rFonts w:ascii="Arial" w:hAnsi="Arial" w:cs="Arial"/>
          <w:sz w:val="28"/>
          <w:szCs w:val="28"/>
        </w:rPr>
        <w:br/>
      </w:r>
    </w:p>
    <w:p w:rsidR="00195410" w:rsidRPr="00131E5A" w:rsidRDefault="00195410" w:rsidP="00131E5A">
      <w:pPr>
        <w:pStyle w:val="ListParagraph"/>
        <w:numPr>
          <w:ilvl w:val="0"/>
          <w:numId w:val="1"/>
        </w:numPr>
        <w:spacing w:after="200" w:line="276" w:lineRule="auto"/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Warum wird das Rentenalter in den EU-Ländern angepasst, obwohl die Lebensweise/-qualität sich unterscheidet? (Anja)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Was würden Sie an der EU kritisieren?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Was ist ihre Meinung zu gleichen Steuereinnahmen in der EU?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Warum gibt es keinen einheitlichen Mindestlohn in der EU?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Warum dürfen EU – Länder in Deutschland Hartz 4 beantragen, obwohl sie nichts eingezahlt haben?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Wie stehen Sie zur Vorrats-Datenspeicherung? (Daniel)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Wie stehen Sie zum Abhörskandal und haben Sie Angst abgehört zu werden?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Was halten Sie davon, dass Deutschland andere Länder finanziell unterstützt?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In welche Dinge sollte Deutschland ihrer Meinung nach mehr Geld investieren?</w:t>
      </w:r>
    </w:p>
    <w:p w:rsidR="00195410" w:rsidRPr="00131E5A" w:rsidRDefault="00195410" w:rsidP="00E431E7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Wie stehen Sie zur Energiewende und zum Atomausstieg?</w:t>
      </w:r>
    </w:p>
    <w:p w:rsidR="00195410" w:rsidRPr="00131E5A" w:rsidRDefault="00195410" w:rsidP="00131E5A">
      <w:pPr>
        <w:pStyle w:val="ListParagraph"/>
        <w:numPr>
          <w:ilvl w:val="0"/>
          <w:numId w:val="1"/>
        </w:numPr>
        <w:ind w:hanging="502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Wie gehen Sie mit der Diskriminierung Homosexueller um?</w:t>
      </w:r>
      <w:r w:rsidRPr="00131E5A">
        <w:rPr>
          <w:rFonts w:ascii="Arial" w:hAnsi="Arial" w:cs="Arial"/>
          <w:sz w:val="28"/>
          <w:szCs w:val="28"/>
        </w:rPr>
        <w:br/>
        <w:t>Sind Sie selbst schon einmal diskriminiert wurden?</w:t>
      </w:r>
    </w:p>
    <w:p w:rsidR="00195410" w:rsidRPr="00131E5A" w:rsidRDefault="00195410" w:rsidP="00131E5A">
      <w:pPr>
        <w:pStyle w:val="ListParagraph"/>
        <w:rPr>
          <w:rFonts w:ascii="Arial" w:hAnsi="Arial" w:cs="Arial"/>
          <w:sz w:val="28"/>
          <w:szCs w:val="28"/>
        </w:rPr>
      </w:pPr>
    </w:p>
    <w:p w:rsidR="00195410" w:rsidRPr="00131E5A" w:rsidRDefault="00195410" w:rsidP="00131E5A">
      <w:pPr>
        <w:jc w:val="center"/>
        <w:rPr>
          <w:rFonts w:ascii="Arial" w:hAnsi="Arial" w:cs="Arial"/>
          <w:sz w:val="28"/>
          <w:szCs w:val="28"/>
          <w:u w:val="double"/>
        </w:rPr>
      </w:pPr>
      <w:r w:rsidRPr="00131E5A">
        <w:rPr>
          <w:rFonts w:ascii="Arial" w:hAnsi="Arial" w:cs="Arial"/>
          <w:sz w:val="32"/>
          <w:szCs w:val="28"/>
          <w:u w:val="double"/>
        </w:rPr>
        <w:t>Ersatzfragen</w:t>
      </w:r>
      <w:r w:rsidRPr="00131E5A">
        <w:rPr>
          <w:rFonts w:ascii="Arial" w:hAnsi="Arial" w:cs="Arial"/>
          <w:sz w:val="28"/>
          <w:szCs w:val="28"/>
          <w:u w:val="double"/>
        </w:rPr>
        <w:br/>
      </w:r>
    </w:p>
    <w:p w:rsidR="00195410" w:rsidRPr="00131E5A" w:rsidRDefault="00195410" w:rsidP="00131E5A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Wenn Sie die Chance hätten, die wirtschaftliche Lage zu verbessern, was genau würden Sie tun?</w:t>
      </w:r>
    </w:p>
    <w:p w:rsidR="00195410" w:rsidRPr="00131E5A" w:rsidRDefault="00195410" w:rsidP="00131E5A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 xml:space="preserve"> Wie viel verdienen Sie?</w:t>
      </w:r>
    </w:p>
    <w:p w:rsidR="00195410" w:rsidRPr="00131E5A" w:rsidRDefault="00195410" w:rsidP="00131E5A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t>Wie viel Urlaub haben Sie?</w:t>
      </w:r>
    </w:p>
    <w:p w:rsidR="00195410" w:rsidRPr="00131E5A" w:rsidRDefault="00195410" w:rsidP="00131E5A">
      <w:pPr>
        <w:pStyle w:val="ListParagraph"/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br/>
      </w:r>
    </w:p>
    <w:p w:rsidR="00195410" w:rsidRPr="00131E5A" w:rsidRDefault="00195410" w:rsidP="00131E5A">
      <w:pPr>
        <w:rPr>
          <w:rFonts w:ascii="Arial" w:hAnsi="Arial" w:cs="Arial"/>
          <w:sz w:val="28"/>
          <w:szCs w:val="28"/>
        </w:rPr>
      </w:pPr>
      <w:r w:rsidRPr="00131E5A">
        <w:rPr>
          <w:rFonts w:ascii="Arial" w:hAnsi="Arial" w:cs="Arial"/>
          <w:sz w:val="28"/>
          <w:szCs w:val="28"/>
        </w:rPr>
        <w:br/>
        <w:t xml:space="preserve"> </w:t>
      </w:r>
    </w:p>
    <w:p w:rsidR="00195410" w:rsidRPr="00E431E7" w:rsidRDefault="00195410" w:rsidP="00131E5A">
      <w:pPr>
        <w:pStyle w:val="ListParagraph"/>
        <w:ind w:left="644"/>
        <w:rPr>
          <w:rFonts w:ascii="Arial" w:hAnsi="Arial" w:cs="Arial"/>
          <w:sz w:val="28"/>
          <w:szCs w:val="28"/>
        </w:rPr>
      </w:pPr>
    </w:p>
    <w:sectPr w:rsidR="00195410" w:rsidRPr="00E431E7" w:rsidSect="009050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3602D"/>
    <w:multiLevelType w:val="hybridMultilevel"/>
    <w:tmpl w:val="7646BE30"/>
    <w:lvl w:ilvl="0" w:tplc="AC18C11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7252903"/>
    <w:multiLevelType w:val="hybridMultilevel"/>
    <w:tmpl w:val="4D46DDBC"/>
    <w:lvl w:ilvl="0" w:tplc="35D6A04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4312AD3"/>
    <w:multiLevelType w:val="hybridMultilevel"/>
    <w:tmpl w:val="B8763B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100183"/>
    <w:multiLevelType w:val="hybridMultilevel"/>
    <w:tmpl w:val="9B24196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31E7"/>
    <w:rsid w:val="00131E5A"/>
    <w:rsid w:val="00195410"/>
    <w:rsid w:val="00270DCA"/>
    <w:rsid w:val="00651FE1"/>
    <w:rsid w:val="00905037"/>
    <w:rsid w:val="00CE2FD1"/>
    <w:rsid w:val="00E431E7"/>
    <w:rsid w:val="00F3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03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43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366</Words>
  <Characters>2313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 der G10b an Michael Roth</dc:title>
  <dc:subject/>
  <dc:creator>Tia Meyer</dc:creator>
  <cp:keywords/>
  <dc:description/>
  <cp:lastModifiedBy>LZ01U00</cp:lastModifiedBy>
  <cp:revision>2</cp:revision>
  <dcterms:created xsi:type="dcterms:W3CDTF">2014-03-27T08:28:00Z</dcterms:created>
  <dcterms:modified xsi:type="dcterms:W3CDTF">2014-03-27T08:28:00Z</dcterms:modified>
</cp:coreProperties>
</file>