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73" w:rsidRPr="002B5A07" w:rsidRDefault="009C2F73" w:rsidP="00ED7492">
      <w:pPr>
        <w:jc w:val="center"/>
        <w:rPr>
          <w:rFonts w:ascii="Arial Black" w:hAnsi="Arial Black"/>
          <w:sz w:val="28"/>
          <w:szCs w:val="28"/>
        </w:rPr>
      </w:pPr>
      <w:r w:rsidRPr="002B5A07">
        <w:rPr>
          <w:rFonts w:ascii="Arial Black" w:hAnsi="Arial Black"/>
          <w:sz w:val="28"/>
          <w:szCs w:val="28"/>
        </w:rPr>
        <w:t>Fragebogen – Planspiel</w:t>
      </w:r>
    </w:p>
    <w:p w:rsidR="009C2F73" w:rsidRPr="002B5A07" w:rsidRDefault="009C2F73" w:rsidP="00ED7492">
      <w:pPr>
        <w:jc w:val="center"/>
        <w:rPr>
          <w:rFonts w:ascii="Arial Black" w:hAnsi="Arial Black"/>
          <w:sz w:val="28"/>
          <w:szCs w:val="28"/>
        </w:rPr>
      </w:pPr>
      <w:r w:rsidRPr="002B5A07">
        <w:rPr>
          <w:rFonts w:ascii="Arial Black" w:hAnsi="Arial Black"/>
          <w:sz w:val="28"/>
          <w:szCs w:val="28"/>
        </w:rPr>
        <w:t xml:space="preserve">Produkt : universelle Dockingstation </w:t>
      </w:r>
    </w:p>
    <w:p w:rsidR="009C2F73" w:rsidRPr="002B5A07" w:rsidRDefault="009C2F73" w:rsidP="00ED7492">
      <w:pPr>
        <w:jc w:val="center"/>
        <w:rPr>
          <w:sz w:val="28"/>
          <w:szCs w:val="28"/>
        </w:rPr>
      </w:pPr>
    </w:p>
    <w:p w:rsidR="009C2F73" w:rsidRPr="001862B0" w:rsidRDefault="009C2F73" w:rsidP="00ED7492">
      <w:pPr>
        <w:jc w:val="center"/>
        <w:rPr>
          <w:rFonts w:ascii="Cambria" w:hAnsi="Cambria"/>
        </w:rPr>
      </w:pPr>
      <w:r w:rsidRPr="001862B0">
        <w:rPr>
          <w:rFonts w:ascii="Cambria" w:hAnsi="Cambria"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</w:rPr>
        <w:t xml:space="preserve">                          </w:t>
      </w:r>
      <w:r w:rsidRPr="001862B0">
        <w:rPr>
          <w:rFonts w:ascii="Cambria" w:hAnsi="Cambria"/>
        </w:rPr>
        <w:t xml:space="preserve">    Ja                          Nein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1"/>
        <w:gridCol w:w="1697"/>
        <w:gridCol w:w="1577"/>
      </w:tblGrid>
      <w:tr w:rsidR="009C2F73" w:rsidRPr="00CE7A13" w:rsidTr="00CE7A13">
        <w:trPr>
          <w:trHeight w:val="497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Würdet ihr gerne in den Pausen mit einer Anlage Musik hören?</w:t>
            </w: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62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Sind eure Handyakku</w:t>
            </w:r>
            <w:r>
              <w:rPr>
                <w:rFonts w:ascii="Arial Black" w:hAnsi="Arial Black"/>
              </w:rPr>
              <w:t>s</w:t>
            </w:r>
            <w:r w:rsidRPr="00CE7A13">
              <w:rPr>
                <w:rFonts w:ascii="Arial Black" w:hAnsi="Arial Black"/>
              </w:rPr>
              <w:t xml:space="preserve">  oftmals leer in der Schule?</w:t>
            </w: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51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Denkt ihr</w:t>
            </w:r>
            <w:r>
              <w:rPr>
                <w:rFonts w:ascii="Arial Black" w:hAnsi="Arial Black"/>
              </w:rPr>
              <w:t>,</w:t>
            </w:r>
            <w:r w:rsidRPr="00CE7A13">
              <w:rPr>
                <w:rFonts w:ascii="Arial Black" w:hAnsi="Arial Black"/>
              </w:rPr>
              <w:t xml:space="preserve"> dass diese Dockingstation dazu beiträgt</w:t>
            </w:r>
            <w:r>
              <w:rPr>
                <w:rFonts w:ascii="Arial Black" w:hAnsi="Arial Black"/>
              </w:rPr>
              <w:t>,</w:t>
            </w:r>
            <w:r w:rsidRPr="00CE7A13">
              <w:rPr>
                <w:rFonts w:ascii="Arial Black" w:hAnsi="Arial Black"/>
              </w:rPr>
              <w:t xml:space="preserve"> die Schule zu modernisieren?</w:t>
            </w:r>
          </w:p>
          <w:p w:rsidR="009C2F73" w:rsidRPr="00CE7A13" w:rsidRDefault="009C2F73" w:rsidP="00CE7A13">
            <w:pPr>
              <w:spacing w:after="0" w:line="240" w:lineRule="auto"/>
              <w:ind w:left="360"/>
              <w:rPr>
                <w:rFonts w:ascii="Arial Black" w:hAnsi="Arial Black"/>
              </w:rPr>
            </w:pP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762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Seid ihr der Meinung</w:t>
            </w:r>
            <w:r>
              <w:rPr>
                <w:rFonts w:ascii="Arial Black" w:hAnsi="Arial Black"/>
              </w:rPr>
              <w:t>,</w:t>
            </w:r>
            <w:r w:rsidRPr="00CE7A13">
              <w:rPr>
                <w:rFonts w:ascii="Arial Black" w:hAnsi="Arial Black"/>
              </w:rPr>
              <w:t xml:space="preserve"> dass das zur Entspannung in den Pausen beiträgt?</w:t>
            </w:r>
          </w:p>
          <w:p w:rsidR="009C2F73" w:rsidRPr="00CE7A13" w:rsidRDefault="009C2F73" w:rsidP="00CE7A13">
            <w:pPr>
              <w:spacing w:after="0" w:line="240" w:lineRule="auto"/>
              <w:ind w:left="360"/>
              <w:rPr>
                <w:rFonts w:ascii="Arial Black" w:hAnsi="Arial Black"/>
              </w:rPr>
            </w:pP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66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Ist diese Dockingstation für euch sinnvoll?</w:t>
            </w: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76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</w:rPr>
              <w:t>i</w:t>
            </w:r>
            <w:r w:rsidRPr="00CE7A13">
              <w:rPr>
                <w:rFonts w:ascii="Arial Black" w:hAnsi="Arial Black"/>
              </w:rPr>
              <w:t>ndet ihr dieses Gerät auch für den privaten Gebrauch sinnvoll?</w:t>
            </w: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46"/>
        </w:trPr>
        <w:tc>
          <w:tcPr>
            <w:tcW w:w="6751" w:type="dxa"/>
          </w:tcPr>
          <w:p w:rsidR="009C2F73" w:rsidRPr="00CE7A13" w:rsidRDefault="009C2F73" w:rsidP="00CE7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</w:rPr>
            </w:pPr>
            <w:r w:rsidRPr="00CE7A13">
              <w:rPr>
                <w:rFonts w:ascii="Arial Black" w:hAnsi="Arial Black"/>
              </w:rPr>
              <w:t>Würdet ihr uns dabei unterstützen</w:t>
            </w:r>
            <w:r>
              <w:rPr>
                <w:rFonts w:ascii="Arial Black" w:hAnsi="Arial Black"/>
              </w:rPr>
              <w:t>,</w:t>
            </w:r>
            <w:r w:rsidRPr="00CE7A13">
              <w:rPr>
                <w:rFonts w:ascii="Arial Black" w:hAnsi="Arial Black"/>
              </w:rPr>
              <w:t xml:space="preserve"> dieses Gerät bei der Schulleitung durchzusetzen?</w:t>
            </w: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  <w:tr w:rsidR="009C2F73" w:rsidRPr="00CE7A13" w:rsidTr="00CE7A13">
        <w:trPr>
          <w:trHeight w:val="573"/>
        </w:trPr>
        <w:tc>
          <w:tcPr>
            <w:tcW w:w="6751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  <w:tc>
          <w:tcPr>
            <w:tcW w:w="1577" w:type="dxa"/>
          </w:tcPr>
          <w:p w:rsidR="009C2F73" w:rsidRPr="00CE7A13" w:rsidRDefault="009C2F73" w:rsidP="00CE7A13">
            <w:pPr>
              <w:spacing w:after="0" w:line="240" w:lineRule="auto"/>
              <w:jc w:val="center"/>
            </w:pPr>
          </w:p>
        </w:tc>
      </w:tr>
    </w:tbl>
    <w:p w:rsidR="009C2F73" w:rsidRDefault="009C2F73" w:rsidP="00ED7492">
      <w:pPr>
        <w:jc w:val="center"/>
      </w:pPr>
    </w:p>
    <w:p w:rsidR="009C2F73" w:rsidRDefault="009C2F73" w:rsidP="002B5A07">
      <w:pPr>
        <w:jc w:val="center"/>
      </w:pPr>
    </w:p>
    <w:p w:rsidR="009C2F73" w:rsidRDefault="009C2F73" w:rsidP="00ED7492">
      <w:pPr>
        <w:jc w:val="center"/>
      </w:pPr>
    </w:p>
    <w:sectPr w:rsidR="009C2F73" w:rsidSect="002B5A07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276D3"/>
    <w:multiLevelType w:val="hybridMultilevel"/>
    <w:tmpl w:val="E592BAB0"/>
    <w:lvl w:ilvl="0" w:tplc="0407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92"/>
    <w:rsid w:val="000640FE"/>
    <w:rsid w:val="001862B0"/>
    <w:rsid w:val="002B5A07"/>
    <w:rsid w:val="00583754"/>
    <w:rsid w:val="00834A72"/>
    <w:rsid w:val="009C2F73"/>
    <w:rsid w:val="00CE7A13"/>
    <w:rsid w:val="00ED7492"/>
    <w:rsid w:val="00EE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74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D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– Planspiel</dc:title>
  <dc:subject/>
  <dc:creator>Dominik Ludwig</dc:creator>
  <cp:keywords/>
  <dc:description/>
  <cp:lastModifiedBy>LZ01U00</cp:lastModifiedBy>
  <cp:revision>2</cp:revision>
  <cp:lastPrinted>2014-02-06T07:25:00Z</cp:lastPrinted>
  <dcterms:created xsi:type="dcterms:W3CDTF">2014-02-06T07:25:00Z</dcterms:created>
  <dcterms:modified xsi:type="dcterms:W3CDTF">2014-02-06T07:25:00Z</dcterms:modified>
</cp:coreProperties>
</file>