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F2" w:rsidRPr="008355B8" w:rsidRDefault="00586DF2" w:rsidP="008E2221"/>
    <w:p w:rsidR="00586DF2" w:rsidRPr="00DF5CD8" w:rsidRDefault="00586DF2" w:rsidP="00FB75C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5pt;margin-top:31.95pt;width:203pt;height:22.6pt;z-index:251658240" filled="f" strokecolor="white">
            <v:textbox style="mso-next-textbox:#_x0000_s1026;mso-fit-shape-to-text:t">
              <w:txbxContent>
                <w:p w:rsidR="00586DF2" w:rsidRPr="00D82FBB" w:rsidRDefault="00586DF2" w:rsidP="00FB75C0">
                  <w:r w:rsidRPr="00D82FBB">
                    <w:rPr>
                      <w:rFonts w:ascii="Calibri" w:hAnsi="Calibri"/>
                    </w:rPr>
                    <w:t>Sich wohl fühlen – und etwas leisten</w:t>
                  </w:r>
                  <w:r>
                    <w:rPr>
                      <w:rFonts w:ascii="Calibri" w:hAnsi="Calibri"/>
                    </w:rPr>
                    <w:t>!</w:t>
                  </w:r>
                </w:p>
              </w:txbxContent>
            </v:textbox>
          </v:shape>
        </w:pict>
      </w:r>
      <w:r w:rsidRPr="00B938AF"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alt="Logo_freigestellt_final" style="width:241.5pt;height:60.75pt;visibility:visible">
            <v:imagedata r:id="rId7" o:title=""/>
          </v:shape>
        </w:pict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  <w:t xml:space="preserve">  </w:t>
      </w:r>
    </w:p>
    <w:p w:rsidR="00586DF2" w:rsidRDefault="00586DF2" w:rsidP="00FB75C0"/>
    <w:p w:rsidR="00586DF2" w:rsidRDefault="00586DF2" w:rsidP="00FB75C0">
      <w:pPr>
        <w:spacing w:line="360" w:lineRule="auto"/>
        <w:jc w:val="right"/>
        <w:rPr>
          <w:rFonts w:ascii="Arial" w:hAnsi="Arial" w:cs="Arial"/>
          <w:szCs w:val="20"/>
        </w:rPr>
      </w:pPr>
      <w:r w:rsidRPr="00B938AF">
        <w:rPr>
          <w:rFonts w:ascii="Arial" w:hAnsi="Arial" w:cs="Arial"/>
          <w:szCs w:val="20"/>
        </w:rPr>
        <w:pict>
          <v:rect id="_x0000_i1026" style="width:0;height:1.5pt" o:hralign="center" o:hrstd="t" o:hr="t" fillcolor="gray" stroked="f"/>
        </w:pict>
      </w:r>
    </w:p>
    <w:p w:rsidR="00586DF2" w:rsidRPr="00FB75C0" w:rsidRDefault="00586DF2" w:rsidP="00FB75C0">
      <w:pPr>
        <w:spacing w:line="360" w:lineRule="auto"/>
        <w:jc w:val="right"/>
        <w:rPr>
          <w:rFonts w:ascii="Tahoma" w:hAnsi="Tahoma" w:cs="Tahoma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FB75C0">
        <w:rPr>
          <w:rFonts w:ascii="Tahoma" w:hAnsi="Tahoma" w:cs="Tahoma"/>
        </w:rPr>
        <w:t>14.09.2015</w:t>
      </w:r>
    </w:p>
    <w:p w:rsidR="00586DF2" w:rsidRPr="008355B8" w:rsidRDefault="00586DF2" w:rsidP="008E2221">
      <w:r w:rsidRPr="008355B8">
        <w:tab/>
      </w:r>
      <w:r w:rsidRPr="008355B8">
        <w:tab/>
      </w:r>
      <w:r w:rsidRPr="008355B8">
        <w:tab/>
      </w:r>
      <w:r w:rsidRPr="008355B8">
        <w:tab/>
      </w:r>
      <w:r w:rsidRPr="008355B8">
        <w:tab/>
      </w:r>
      <w:r w:rsidRPr="008355B8">
        <w:tab/>
      </w:r>
      <w:r w:rsidRPr="008355B8">
        <w:tab/>
      </w:r>
      <w:r w:rsidRPr="008355B8">
        <w:tab/>
      </w:r>
      <w:r w:rsidRPr="008355B8">
        <w:tab/>
      </w:r>
    </w:p>
    <w:p w:rsidR="00586DF2" w:rsidRPr="00041A3B" w:rsidRDefault="00586DF2" w:rsidP="00B87FBA">
      <w:pPr>
        <w:rPr>
          <w:rFonts w:ascii="Tahoma" w:hAnsi="Tahoma" w:cs="Tahoma"/>
        </w:rPr>
      </w:pPr>
      <w:r w:rsidRPr="00041A3B">
        <w:rPr>
          <w:rFonts w:ascii="Tahoma" w:hAnsi="Tahoma" w:cs="Tahoma"/>
        </w:rPr>
        <w:t>Liebe Eltern der Klasse G 5,</w:t>
      </w:r>
    </w:p>
    <w:p w:rsidR="00586DF2" w:rsidRPr="00041A3B" w:rsidRDefault="00586DF2" w:rsidP="00FB75C0">
      <w:pPr>
        <w:jc w:val="both"/>
        <w:rPr>
          <w:rFonts w:ascii="Tahoma" w:hAnsi="Tahoma" w:cs="Tahoma"/>
        </w:rPr>
      </w:pPr>
    </w:p>
    <w:p w:rsidR="00586DF2" w:rsidRDefault="00586DF2" w:rsidP="00FB75C0">
      <w:pPr>
        <w:jc w:val="both"/>
        <w:rPr>
          <w:rFonts w:ascii="Tahoma" w:hAnsi="Tahoma" w:cs="Tahoma"/>
        </w:rPr>
      </w:pPr>
      <w:r w:rsidRPr="00041A3B">
        <w:rPr>
          <w:rFonts w:ascii="Tahoma" w:hAnsi="Tahoma" w:cs="Tahoma"/>
        </w:rPr>
        <w:t xml:space="preserve">die erste Woche des neuen Schuljahres ist vergangen, die ersten Eindrücke der neuen Schule hoffentlich positiv verarbeitet. </w:t>
      </w:r>
      <w:r>
        <w:rPr>
          <w:rFonts w:ascii="Tahoma" w:hAnsi="Tahoma" w:cs="Tahoma"/>
        </w:rPr>
        <w:t>Deshalb möchten wir</w:t>
      </w:r>
      <w:r w:rsidRPr="00041A3B">
        <w:rPr>
          <w:rFonts w:ascii="Tahoma" w:hAnsi="Tahoma" w:cs="Tahoma"/>
        </w:rPr>
        <w:t xml:space="preserve"> Sie herzlich zu unserem ersten Elternabend einladen. </w:t>
      </w:r>
    </w:p>
    <w:p w:rsidR="00586DF2" w:rsidRDefault="00586DF2" w:rsidP="00FB75C0">
      <w:pPr>
        <w:jc w:val="both"/>
        <w:rPr>
          <w:rFonts w:ascii="Tahoma" w:hAnsi="Tahoma" w:cs="Tahoma"/>
        </w:rPr>
      </w:pPr>
    </w:p>
    <w:p w:rsidR="00586DF2" w:rsidRPr="00041A3B" w:rsidRDefault="00586DF2" w:rsidP="00FB75C0">
      <w:pPr>
        <w:jc w:val="both"/>
        <w:rPr>
          <w:rFonts w:ascii="Tahoma" w:hAnsi="Tahoma" w:cs="Tahoma"/>
        </w:rPr>
      </w:pPr>
      <w:r w:rsidRPr="00041A3B">
        <w:rPr>
          <w:rFonts w:ascii="Tahoma" w:hAnsi="Tahoma" w:cs="Tahoma"/>
        </w:rPr>
        <w:t>Wir werden uns</w:t>
      </w:r>
      <w:r>
        <w:rPr>
          <w:rFonts w:ascii="Tahoma" w:hAnsi="Tahoma" w:cs="Tahoma"/>
        </w:rPr>
        <w:t xml:space="preserve"> </w:t>
      </w:r>
      <w:r w:rsidRPr="00041A3B">
        <w:rPr>
          <w:rFonts w:ascii="Tahoma" w:hAnsi="Tahoma" w:cs="Tahoma"/>
          <w:b/>
        </w:rPr>
        <w:t>am 30.09.2015 um 19 Uhr</w:t>
      </w:r>
      <w:r w:rsidRPr="00041A3B">
        <w:rPr>
          <w:rFonts w:ascii="Tahoma" w:hAnsi="Tahoma" w:cs="Tahoma"/>
        </w:rPr>
        <w:t xml:space="preserve"> im Klassenraum Ihrer Kinder </w:t>
      </w:r>
      <w:r>
        <w:rPr>
          <w:rFonts w:ascii="Tahoma" w:hAnsi="Tahoma" w:cs="Tahoma"/>
        </w:rPr>
        <w:t xml:space="preserve">(G5 a = E.18, G5 b = E.19) treffen, um </w:t>
      </w:r>
      <w:r w:rsidRPr="00041A3B">
        <w:rPr>
          <w:rFonts w:ascii="Tahoma" w:hAnsi="Tahoma" w:cs="Tahoma"/>
        </w:rPr>
        <w:t xml:space="preserve">folgende Themen miteinander </w:t>
      </w:r>
      <w:r>
        <w:rPr>
          <w:rFonts w:ascii="Tahoma" w:hAnsi="Tahoma" w:cs="Tahoma"/>
        </w:rPr>
        <w:t xml:space="preserve">zu </w:t>
      </w:r>
      <w:r w:rsidRPr="00041A3B">
        <w:rPr>
          <w:rFonts w:ascii="Tahoma" w:hAnsi="Tahoma" w:cs="Tahoma"/>
        </w:rPr>
        <w:t>besprechen:</w:t>
      </w:r>
    </w:p>
    <w:p w:rsidR="00586DF2" w:rsidRPr="00041A3B" w:rsidRDefault="00586DF2" w:rsidP="00FB75C0">
      <w:pPr>
        <w:jc w:val="both"/>
        <w:rPr>
          <w:rFonts w:ascii="Tahoma" w:hAnsi="Tahoma" w:cs="Tahoma"/>
        </w:rPr>
      </w:pPr>
    </w:p>
    <w:p w:rsidR="00586DF2" w:rsidRPr="00041A3B" w:rsidRDefault="00586DF2" w:rsidP="00FB75C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041A3B">
        <w:rPr>
          <w:rFonts w:ascii="Tahoma" w:hAnsi="Tahoma" w:cs="Tahoma"/>
        </w:rPr>
        <w:t>erste Eindrücke der Situation in der Klasse</w:t>
      </w:r>
    </w:p>
    <w:p w:rsidR="00586DF2" w:rsidRPr="00041A3B" w:rsidRDefault="00586DF2" w:rsidP="00FB75C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041A3B">
        <w:rPr>
          <w:rFonts w:ascii="Tahoma" w:hAnsi="Tahoma" w:cs="Tahoma"/>
        </w:rPr>
        <w:t>Wahl der Elternvertretung</w:t>
      </w:r>
    </w:p>
    <w:p w:rsidR="00586DF2" w:rsidRPr="00041A3B" w:rsidRDefault="00586DF2" w:rsidP="00FB75C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041A3B">
        <w:rPr>
          <w:rFonts w:ascii="Tahoma" w:hAnsi="Tahoma" w:cs="Tahoma"/>
        </w:rPr>
        <w:t>Vorstellung der neuen Lehrkräfte</w:t>
      </w:r>
    </w:p>
    <w:p w:rsidR="00586DF2" w:rsidRPr="00041A3B" w:rsidRDefault="00586DF2" w:rsidP="00FB75C0">
      <w:pPr>
        <w:jc w:val="both"/>
        <w:rPr>
          <w:rFonts w:ascii="Tahoma" w:hAnsi="Tahoma" w:cs="Tahoma"/>
        </w:rPr>
      </w:pPr>
    </w:p>
    <w:p w:rsidR="00586DF2" w:rsidRPr="00041A3B" w:rsidRDefault="00586DF2" w:rsidP="00FB75C0">
      <w:pPr>
        <w:jc w:val="both"/>
        <w:rPr>
          <w:rFonts w:ascii="Tahoma" w:hAnsi="Tahoma" w:cs="Tahoma"/>
        </w:rPr>
      </w:pPr>
      <w:r w:rsidRPr="00041A3B">
        <w:rPr>
          <w:rFonts w:ascii="Tahoma" w:hAnsi="Tahoma" w:cs="Tahoma"/>
        </w:rPr>
        <w:t>Bitte benutzen Sie am 30.09.2015 nicht den Haupteingang der Schule, sondern betreten Sie das Gebäude durch den Seiteneingang im Pfaffenweg.</w:t>
      </w:r>
    </w:p>
    <w:p w:rsidR="00586DF2" w:rsidRPr="00041A3B" w:rsidRDefault="00586DF2" w:rsidP="00FB75C0">
      <w:pPr>
        <w:jc w:val="both"/>
        <w:rPr>
          <w:rFonts w:ascii="Tahoma" w:hAnsi="Tahoma" w:cs="Tahoma"/>
        </w:rPr>
      </w:pPr>
    </w:p>
    <w:p w:rsidR="00586DF2" w:rsidRPr="00041A3B" w:rsidRDefault="00586DF2" w:rsidP="00FB75C0">
      <w:pPr>
        <w:jc w:val="both"/>
        <w:rPr>
          <w:rFonts w:ascii="Tahoma" w:hAnsi="Tahoma" w:cs="Tahoma"/>
        </w:rPr>
      </w:pPr>
      <w:r w:rsidRPr="00041A3B">
        <w:rPr>
          <w:rFonts w:ascii="Tahoma" w:hAnsi="Tahoma" w:cs="Tahoma"/>
        </w:rPr>
        <w:t>Wir freuen uns</w:t>
      </w:r>
      <w:r>
        <w:rPr>
          <w:rFonts w:ascii="Tahoma" w:hAnsi="Tahoma" w:cs="Tahoma"/>
        </w:rPr>
        <w:t xml:space="preserve">, Sie an diesem Abend persönlich kennenzulernen. </w:t>
      </w:r>
    </w:p>
    <w:p w:rsidR="00586DF2" w:rsidRPr="00041A3B" w:rsidRDefault="00586DF2" w:rsidP="00FB75C0">
      <w:pPr>
        <w:jc w:val="both"/>
        <w:rPr>
          <w:rFonts w:ascii="Tahoma" w:hAnsi="Tahoma" w:cs="Tahoma"/>
        </w:rPr>
      </w:pPr>
    </w:p>
    <w:p w:rsidR="00586DF2" w:rsidRPr="00041A3B" w:rsidRDefault="00586DF2" w:rsidP="00FB75C0">
      <w:pPr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M</w:t>
      </w:r>
      <w:r w:rsidRPr="00041A3B">
        <w:rPr>
          <w:rFonts w:ascii="Tahoma" w:hAnsi="Tahoma" w:cs="Tahoma"/>
        </w:rPr>
        <w:t>it freundlichen Grüßen</w:t>
      </w:r>
    </w:p>
    <w:p w:rsidR="00586DF2" w:rsidRPr="00041A3B" w:rsidRDefault="00586DF2" w:rsidP="00FB75C0">
      <w:pPr>
        <w:jc w:val="both"/>
        <w:rPr>
          <w:rFonts w:ascii="Tahoma" w:hAnsi="Tahoma" w:cs="Tahoma"/>
        </w:rPr>
      </w:pPr>
    </w:p>
    <w:p w:rsidR="00586DF2" w:rsidRPr="00041A3B" w:rsidRDefault="00586DF2">
      <w:pPr>
        <w:rPr>
          <w:rFonts w:ascii="Tahoma" w:hAnsi="Tahoma" w:cs="Tahoma"/>
        </w:rPr>
      </w:pPr>
    </w:p>
    <w:p w:rsidR="00586DF2" w:rsidRPr="00041A3B" w:rsidRDefault="00586DF2">
      <w:pPr>
        <w:rPr>
          <w:rFonts w:ascii="Tahoma" w:hAnsi="Tahoma" w:cs="Tahoma"/>
        </w:rPr>
      </w:pPr>
    </w:p>
    <w:p w:rsidR="00586DF2" w:rsidRPr="00041A3B" w:rsidRDefault="00586DF2">
      <w:pPr>
        <w:rPr>
          <w:rFonts w:ascii="Tahoma" w:hAnsi="Tahoma" w:cs="Tahoma"/>
        </w:rPr>
      </w:pPr>
    </w:p>
    <w:p w:rsidR="00586DF2" w:rsidRDefault="00586DF2">
      <w:pPr>
        <w:rPr>
          <w:rFonts w:ascii="Tahoma" w:hAnsi="Tahoma" w:cs="Tahoma"/>
        </w:rPr>
      </w:pPr>
      <w:r w:rsidRPr="00041A3B">
        <w:rPr>
          <w:rFonts w:ascii="Tahoma" w:hAnsi="Tahoma" w:cs="Tahoma"/>
        </w:rPr>
        <w:t>Anja Schütz</w:t>
      </w:r>
      <w:r w:rsidRPr="00041A3B">
        <w:rPr>
          <w:rFonts w:ascii="Tahoma" w:hAnsi="Tahoma" w:cs="Tahoma"/>
        </w:rPr>
        <w:tab/>
      </w:r>
      <w:r w:rsidRPr="00041A3B">
        <w:rPr>
          <w:rFonts w:ascii="Tahoma" w:hAnsi="Tahoma" w:cs="Tahoma"/>
        </w:rPr>
        <w:tab/>
      </w:r>
      <w:r w:rsidRPr="00041A3B">
        <w:rPr>
          <w:rFonts w:ascii="Tahoma" w:hAnsi="Tahoma" w:cs="Tahoma"/>
        </w:rPr>
        <w:tab/>
      </w:r>
      <w:r w:rsidRPr="00041A3B">
        <w:rPr>
          <w:rFonts w:ascii="Tahoma" w:hAnsi="Tahoma" w:cs="Tahoma"/>
        </w:rPr>
        <w:tab/>
      </w:r>
      <w:r w:rsidRPr="00041A3B">
        <w:rPr>
          <w:rFonts w:ascii="Tahoma" w:hAnsi="Tahoma" w:cs="Tahoma"/>
        </w:rPr>
        <w:tab/>
      </w:r>
      <w:r w:rsidRPr="00041A3B">
        <w:rPr>
          <w:rFonts w:ascii="Tahoma" w:hAnsi="Tahoma" w:cs="Tahoma"/>
        </w:rPr>
        <w:tab/>
      </w:r>
      <w:r w:rsidRPr="00041A3B">
        <w:rPr>
          <w:rFonts w:ascii="Tahoma" w:hAnsi="Tahoma" w:cs="Tahoma"/>
        </w:rPr>
        <w:tab/>
      </w:r>
      <w:r w:rsidRPr="00041A3B">
        <w:rPr>
          <w:rFonts w:ascii="Tahoma" w:hAnsi="Tahoma" w:cs="Tahoma"/>
        </w:rPr>
        <w:tab/>
        <w:t>Agnet</w:t>
      </w:r>
      <w:r>
        <w:rPr>
          <w:rFonts w:ascii="Tahoma" w:hAnsi="Tahoma" w:cs="Tahoma"/>
        </w:rPr>
        <w:t>a</w:t>
      </w:r>
      <w:r w:rsidRPr="00041A3B">
        <w:rPr>
          <w:rFonts w:ascii="Tahoma" w:hAnsi="Tahoma" w:cs="Tahoma"/>
        </w:rPr>
        <w:t xml:space="preserve"> Seim</w:t>
      </w:r>
    </w:p>
    <w:p w:rsidR="00586DF2" w:rsidRDefault="00586DF2" w:rsidP="00FD64EE">
      <w:pPr>
        <w:pBdr>
          <w:bottom w:val="single" w:sz="12" w:space="0" w:color="auto"/>
        </w:pBdr>
        <w:rPr>
          <w:rFonts w:ascii="Tahoma" w:hAnsi="Tahoma" w:cs="Tahoma"/>
        </w:rPr>
      </w:pPr>
    </w:p>
    <w:p w:rsidR="00586DF2" w:rsidRPr="008529A2" w:rsidRDefault="00586DF2" w:rsidP="008529A2">
      <w:pPr>
        <w:jc w:val="center"/>
        <w:rPr>
          <w:rFonts w:ascii="Tahoma" w:hAnsi="Tahoma" w:cs="Tahoma"/>
          <w:sz w:val="16"/>
          <w:szCs w:val="16"/>
        </w:rPr>
      </w:pPr>
      <w:r w:rsidRPr="008529A2">
        <w:rPr>
          <w:rFonts w:ascii="Tahoma" w:hAnsi="Tahoma" w:cs="Tahoma"/>
          <w:sz w:val="16"/>
          <w:szCs w:val="16"/>
        </w:rPr>
        <w:t>Bitte hier abtrennen !</w:t>
      </w:r>
    </w:p>
    <w:p w:rsidR="00586DF2" w:rsidRDefault="00586DF2">
      <w:pPr>
        <w:rPr>
          <w:rFonts w:ascii="Tahoma" w:hAnsi="Tahoma" w:cs="Tahoma"/>
        </w:rPr>
      </w:pPr>
    </w:p>
    <w:p w:rsidR="00586DF2" w:rsidRDefault="00586DF2">
      <w:pPr>
        <w:rPr>
          <w:rFonts w:ascii="Tahoma" w:hAnsi="Tahoma" w:cs="Tahoma"/>
        </w:rPr>
      </w:pPr>
    </w:p>
    <w:p w:rsidR="00586DF2" w:rsidRDefault="00586DF2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              Klasse G 5</w:t>
      </w:r>
    </w:p>
    <w:p w:rsidR="00586DF2" w:rsidRPr="00B87FBA" w:rsidRDefault="00586DF2">
      <w:pPr>
        <w:rPr>
          <w:rFonts w:ascii="Tahoma" w:hAnsi="Tahoma" w:cs="Tahoma"/>
          <w:sz w:val="20"/>
          <w:szCs w:val="20"/>
        </w:rPr>
      </w:pPr>
      <w:r w:rsidRPr="00B87FBA">
        <w:rPr>
          <w:rFonts w:ascii="Tahoma" w:hAnsi="Tahoma" w:cs="Tahoma"/>
          <w:sz w:val="20"/>
          <w:szCs w:val="20"/>
        </w:rPr>
        <w:t>Name des Schülers</w:t>
      </w:r>
    </w:p>
    <w:p w:rsidR="00586DF2" w:rsidRDefault="00586DF2">
      <w:pPr>
        <w:rPr>
          <w:rFonts w:ascii="Tahoma" w:hAnsi="Tahoma" w:cs="Tahoma"/>
        </w:rPr>
      </w:pPr>
    </w:p>
    <w:p w:rsidR="00586DF2" w:rsidRDefault="00586DF2">
      <w:pPr>
        <w:rPr>
          <w:rFonts w:ascii="Tahoma" w:hAnsi="Tahoma" w:cs="Tahoma"/>
        </w:rPr>
      </w:pPr>
    </w:p>
    <w:p w:rsidR="00586DF2" w:rsidRDefault="00586DF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Ich habe Kenntnis genommen von der Ankündigung des Elternabends am 30.09.15. </w:t>
      </w:r>
    </w:p>
    <w:p w:rsidR="00586DF2" w:rsidRDefault="00586DF2">
      <w:pPr>
        <w:rPr>
          <w:rFonts w:ascii="Tahoma" w:hAnsi="Tahoma" w:cs="Tahoma"/>
        </w:rPr>
      </w:pPr>
    </w:p>
    <w:p w:rsidR="00586DF2" w:rsidRDefault="00586DF2">
      <w:pPr>
        <w:pBdr>
          <w:bottom w:val="single" w:sz="12" w:space="1" w:color="auto"/>
        </w:pBdr>
        <w:rPr>
          <w:rFonts w:ascii="Tahoma" w:hAnsi="Tahoma" w:cs="Tahoma"/>
        </w:rPr>
      </w:pPr>
    </w:p>
    <w:p w:rsidR="00586DF2" w:rsidRDefault="00586DF2">
      <w:pPr>
        <w:pBdr>
          <w:bottom w:val="single" w:sz="12" w:space="1" w:color="auto"/>
        </w:pBdr>
        <w:rPr>
          <w:rFonts w:ascii="Tahoma" w:hAnsi="Tahoma" w:cs="Tahoma"/>
        </w:rPr>
      </w:pPr>
    </w:p>
    <w:p w:rsidR="00586DF2" w:rsidRPr="00B87FBA" w:rsidRDefault="00586DF2">
      <w:pPr>
        <w:rPr>
          <w:rFonts w:ascii="Tahoma" w:hAnsi="Tahoma" w:cs="Tahoma"/>
          <w:sz w:val="20"/>
          <w:szCs w:val="20"/>
        </w:rPr>
      </w:pPr>
      <w:r w:rsidRPr="00B87FBA">
        <w:rPr>
          <w:rFonts w:ascii="Tahoma" w:hAnsi="Tahoma" w:cs="Tahoma"/>
          <w:sz w:val="20"/>
          <w:szCs w:val="20"/>
        </w:rPr>
        <w:t>Ort, Datum</w:t>
      </w:r>
      <w:r w:rsidRPr="00B87FBA">
        <w:rPr>
          <w:rFonts w:ascii="Tahoma" w:hAnsi="Tahoma" w:cs="Tahoma"/>
          <w:sz w:val="20"/>
          <w:szCs w:val="20"/>
        </w:rPr>
        <w:tab/>
      </w:r>
      <w:r w:rsidRPr="00B87FBA">
        <w:rPr>
          <w:rFonts w:ascii="Tahoma" w:hAnsi="Tahoma" w:cs="Tahoma"/>
          <w:sz w:val="20"/>
          <w:szCs w:val="20"/>
        </w:rPr>
        <w:tab/>
      </w:r>
      <w:r w:rsidRPr="00B87FBA">
        <w:rPr>
          <w:rFonts w:ascii="Tahoma" w:hAnsi="Tahoma" w:cs="Tahoma"/>
          <w:sz w:val="20"/>
          <w:szCs w:val="20"/>
        </w:rPr>
        <w:tab/>
      </w:r>
      <w:r w:rsidRPr="00B87FBA">
        <w:rPr>
          <w:rFonts w:ascii="Tahoma" w:hAnsi="Tahoma" w:cs="Tahoma"/>
          <w:sz w:val="20"/>
          <w:szCs w:val="20"/>
        </w:rPr>
        <w:tab/>
      </w:r>
      <w:r w:rsidRPr="00B87FBA">
        <w:rPr>
          <w:rFonts w:ascii="Tahoma" w:hAnsi="Tahoma" w:cs="Tahoma"/>
          <w:sz w:val="20"/>
          <w:szCs w:val="20"/>
        </w:rPr>
        <w:tab/>
      </w:r>
      <w:r w:rsidRPr="00B87FBA">
        <w:rPr>
          <w:rFonts w:ascii="Tahoma" w:hAnsi="Tahoma" w:cs="Tahoma"/>
          <w:sz w:val="20"/>
          <w:szCs w:val="20"/>
        </w:rPr>
        <w:tab/>
      </w:r>
      <w:r w:rsidRPr="00B87FBA">
        <w:rPr>
          <w:rFonts w:ascii="Tahoma" w:hAnsi="Tahoma" w:cs="Tahoma"/>
          <w:sz w:val="20"/>
          <w:szCs w:val="20"/>
        </w:rPr>
        <w:tab/>
      </w:r>
      <w:r w:rsidRPr="00B87FBA">
        <w:rPr>
          <w:rFonts w:ascii="Tahoma" w:hAnsi="Tahoma" w:cs="Tahoma"/>
          <w:sz w:val="20"/>
          <w:szCs w:val="20"/>
        </w:rPr>
        <w:tab/>
      </w:r>
      <w:r w:rsidRPr="00B87FBA">
        <w:rPr>
          <w:rFonts w:ascii="Tahoma" w:hAnsi="Tahoma" w:cs="Tahoma"/>
          <w:sz w:val="20"/>
          <w:szCs w:val="20"/>
        </w:rPr>
        <w:tab/>
        <w:t>Unterschrift</w:t>
      </w:r>
    </w:p>
    <w:sectPr w:rsidR="00586DF2" w:rsidRPr="00B87FBA" w:rsidSect="0063321B">
      <w:headerReference w:type="default" r:id="rId8"/>
      <w:footerReference w:type="default" r:id="rId9"/>
      <w:type w:val="continuous"/>
      <w:pgSz w:w="11906" w:h="16838" w:code="9"/>
      <w:pgMar w:top="851" w:right="1418" w:bottom="851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DF2" w:rsidRDefault="00586DF2">
      <w:r>
        <w:separator/>
      </w:r>
    </w:p>
  </w:endnote>
  <w:endnote w:type="continuationSeparator" w:id="0">
    <w:p w:rsidR="00586DF2" w:rsidRDefault="00586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DF2" w:rsidRDefault="00586DF2">
    <w:pPr>
      <w:ind w:firstLine="708"/>
      <w:rPr>
        <w:sz w:val="18"/>
      </w:rPr>
    </w:pPr>
  </w:p>
  <w:p w:rsidR="00586DF2" w:rsidRDefault="0058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DF2" w:rsidRDefault="00586DF2">
      <w:r>
        <w:separator/>
      </w:r>
    </w:p>
  </w:footnote>
  <w:footnote w:type="continuationSeparator" w:id="0">
    <w:p w:rsidR="00586DF2" w:rsidRDefault="00586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DF2" w:rsidRDefault="00586D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D0A12"/>
    <w:multiLevelType w:val="hybridMultilevel"/>
    <w:tmpl w:val="A5B22666"/>
    <w:lvl w:ilvl="0" w:tplc="AC223A22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34EA8"/>
    <w:multiLevelType w:val="hybridMultilevel"/>
    <w:tmpl w:val="846A4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85466"/>
    <w:multiLevelType w:val="hybridMultilevel"/>
    <w:tmpl w:val="14B01706"/>
    <w:lvl w:ilvl="0" w:tplc="4A1446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221"/>
    <w:rsid w:val="00036DB4"/>
    <w:rsid w:val="00041A3B"/>
    <w:rsid w:val="000652F6"/>
    <w:rsid w:val="00086E6D"/>
    <w:rsid w:val="000D2670"/>
    <w:rsid w:val="0011145E"/>
    <w:rsid w:val="00111E63"/>
    <w:rsid w:val="001E5674"/>
    <w:rsid w:val="00211DCB"/>
    <w:rsid w:val="00285969"/>
    <w:rsid w:val="002F6411"/>
    <w:rsid w:val="0038539D"/>
    <w:rsid w:val="003D20DE"/>
    <w:rsid w:val="003D3B54"/>
    <w:rsid w:val="004D1BB0"/>
    <w:rsid w:val="0050144D"/>
    <w:rsid w:val="00586DF2"/>
    <w:rsid w:val="00592C08"/>
    <w:rsid w:val="005B2C77"/>
    <w:rsid w:val="005D3A7D"/>
    <w:rsid w:val="005D64AA"/>
    <w:rsid w:val="005D71F5"/>
    <w:rsid w:val="005F1A89"/>
    <w:rsid w:val="005F21A7"/>
    <w:rsid w:val="00606952"/>
    <w:rsid w:val="0063321B"/>
    <w:rsid w:val="0063465D"/>
    <w:rsid w:val="00660B14"/>
    <w:rsid w:val="00670FB5"/>
    <w:rsid w:val="006E76B3"/>
    <w:rsid w:val="00700964"/>
    <w:rsid w:val="00704E69"/>
    <w:rsid w:val="007713C6"/>
    <w:rsid w:val="00792B7C"/>
    <w:rsid w:val="007C1BEC"/>
    <w:rsid w:val="007C376F"/>
    <w:rsid w:val="007D1910"/>
    <w:rsid w:val="007D5E55"/>
    <w:rsid w:val="007F4F78"/>
    <w:rsid w:val="00814D63"/>
    <w:rsid w:val="008355B8"/>
    <w:rsid w:val="0084423F"/>
    <w:rsid w:val="008529A2"/>
    <w:rsid w:val="008B0ED0"/>
    <w:rsid w:val="008E2221"/>
    <w:rsid w:val="008E7670"/>
    <w:rsid w:val="009A4C8A"/>
    <w:rsid w:val="00A1790B"/>
    <w:rsid w:val="00A732A9"/>
    <w:rsid w:val="00AB190A"/>
    <w:rsid w:val="00AC112B"/>
    <w:rsid w:val="00AC4F44"/>
    <w:rsid w:val="00B067D8"/>
    <w:rsid w:val="00B12720"/>
    <w:rsid w:val="00B27DE8"/>
    <w:rsid w:val="00B371DF"/>
    <w:rsid w:val="00B87FBA"/>
    <w:rsid w:val="00B938AF"/>
    <w:rsid w:val="00B96EDC"/>
    <w:rsid w:val="00BA28DF"/>
    <w:rsid w:val="00BA4EB9"/>
    <w:rsid w:val="00BB15B8"/>
    <w:rsid w:val="00BF49E7"/>
    <w:rsid w:val="00C42633"/>
    <w:rsid w:val="00C66E41"/>
    <w:rsid w:val="00CB1B53"/>
    <w:rsid w:val="00CD0342"/>
    <w:rsid w:val="00D149B7"/>
    <w:rsid w:val="00D31C17"/>
    <w:rsid w:val="00D6160A"/>
    <w:rsid w:val="00D65042"/>
    <w:rsid w:val="00D82FBB"/>
    <w:rsid w:val="00DF5CD8"/>
    <w:rsid w:val="00E17942"/>
    <w:rsid w:val="00E458B5"/>
    <w:rsid w:val="00EA0B20"/>
    <w:rsid w:val="00EB09CF"/>
    <w:rsid w:val="00EE400F"/>
    <w:rsid w:val="00EE5FD5"/>
    <w:rsid w:val="00F71F4C"/>
    <w:rsid w:val="00F9797C"/>
    <w:rsid w:val="00FB75C0"/>
    <w:rsid w:val="00FD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2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2221"/>
    <w:pPr>
      <w:keepNext/>
      <w:pBdr>
        <w:top w:val="single" w:sz="4" w:space="1" w:color="auto"/>
        <w:bottom w:val="single" w:sz="4" w:space="1" w:color="auto"/>
      </w:pBdr>
      <w:outlineLvl w:val="1"/>
    </w:pPr>
    <w:rPr>
      <w:b/>
      <w:bCs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E2221"/>
    <w:rPr>
      <w:rFonts w:ascii="Times New Roman" w:hAnsi="Times New Roman" w:cs="Times New Roman"/>
      <w:b/>
      <w:bCs/>
      <w:sz w:val="24"/>
      <w:szCs w:val="24"/>
      <w:lang w:eastAsia="de-DE"/>
    </w:rPr>
  </w:style>
  <w:style w:type="paragraph" w:styleId="Title">
    <w:name w:val="Title"/>
    <w:basedOn w:val="Normal"/>
    <w:next w:val="Normal"/>
    <w:link w:val="TitleChar"/>
    <w:uiPriority w:val="99"/>
    <w:qFormat/>
    <w:rsid w:val="0084423F"/>
    <w:pPr>
      <w:pBdr>
        <w:bottom w:val="single" w:sz="8" w:space="4" w:color="4F81BD"/>
      </w:pBdr>
      <w:spacing w:after="300"/>
      <w:contextualSpacing/>
    </w:pPr>
    <w:rPr>
      <w:rFonts w:ascii="Cambria" w:eastAsia="MS ????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4423F"/>
    <w:rPr>
      <w:rFonts w:ascii="Cambria" w:eastAsia="MS ????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844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E22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2221"/>
    <w:rPr>
      <w:rFonts w:ascii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rsid w:val="008E22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2221"/>
    <w:rPr>
      <w:rFonts w:ascii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rsid w:val="008E22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140</Words>
  <Characters>882</Characters>
  <Application>Microsoft Office Outlook</Application>
  <DocSecurity>0</DocSecurity>
  <Lines>0</Lines>
  <Paragraphs>0</Paragraphs>
  <ScaleCrop>false</ScaleCrop>
  <Company>Pentium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Tanja</dc:creator>
  <cp:keywords/>
  <dc:description/>
  <cp:lastModifiedBy>LZ01U00</cp:lastModifiedBy>
  <cp:revision>5</cp:revision>
  <cp:lastPrinted>2015-09-14T08:11:00Z</cp:lastPrinted>
  <dcterms:created xsi:type="dcterms:W3CDTF">2015-09-14T08:06:00Z</dcterms:created>
  <dcterms:modified xsi:type="dcterms:W3CDTF">2015-09-14T08:29:00Z</dcterms:modified>
</cp:coreProperties>
</file>