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1" w:type="pct"/>
        <w:tblInd w:w="-8" w:type="dxa"/>
        <w:tblCellMar>
          <w:left w:w="10" w:type="dxa"/>
          <w:right w:w="10" w:type="dxa"/>
        </w:tblCellMar>
        <w:tblLook w:val="00A0"/>
      </w:tblPr>
      <w:tblGrid>
        <w:gridCol w:w="449"/>
        <w:gridCol w:w="1452"/>
        <w:gridCol w:w="1633"/>
        <w:gridCol w:w="1176"/>
        <w:gridCol w:w="2357"/>
        <w:gridCol w:w="991"/>
        <w:gridCol w:w="2422"/>
        <w:gridCol w:w="2923"/>
        <w:gridCol w:w="1437"/>
      </w:tblGrid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022976">
            <w:pPr>
              <w:tabs>
                <w:tab w:val="left" w:pos="72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022976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022976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022976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022976">
            <w:pPr>
              <w:tabs>
                <w:tab w:val="right" w:pos="1808"/>
              </w:tabs>
              <w:spacing w:before="120" w:after="12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Wohnort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022976">
            <w:pPr>
              <w:snapToGrid w:val="0"/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022976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Familienname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022976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022976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Wohnort</w:t>
            </w: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</w:rPr>
              <w:t>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JOCHMANN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Maximilian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00B0F0"/>
                <w:sz w:val="20"/>
                <w:szCs w:val="20"/>
              </w:rPr>
              <w:t>G9a</w:t>
            </w:r>
            <w:r>
              <w:rPr>
                <w:rFonts w:ascii="Calibri" w:hAnsi="Calibri" w:cs="Calibri"/>
                <w:color w:val="00B0F0"/>
                <w:sz w:val="20"/>
                <w:szCs w:val="20"/>
                <w:vertAlign w:val="superscript"/>
              </w:rPr>
              <w:t>CSE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B30B8B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Eschwege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3C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EMERY-VALOI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Hugo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</w:rPr>
            </w:pPr>
            <w:r w:rsidRPr="00022976">
              <w:rPr>
                <w:rFonts w:ascii="Calibri" w:hAnsi="Calibri" w:cs="Calibri"/>
              </w:rPr>
              <w:t>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BLUMENSTEIN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Lea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H8b </w:t>
            </w:r>
            <w:r w:rsidRPr="004B5E30"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WAG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B30B8B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Wehretal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3B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CONSTANTIN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Angéline</w:t>
            </w:r>
          </w:p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(evtl. Tarek)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</w:rPr>
            </w:pPr>
            <w:r w:rsidRPr="00022976">
              <w:rPr>
                <w:rFonts w:ascii="Calibri" w:hAnsi="Calibri" w:cs="Calibri"/>
              </w:rPr>
              <w:t>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SCHNITZER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Emely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4B5E30" w:rsidRDefault="00E546BA" w:rsidP="004B5E30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4B5E30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R8a </w:t>
            </w:r>
            <w:r w:rsidRPr="004B5E30"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STE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Meinhard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3B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WHITE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Leah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DAMMANN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Nils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R8b </w:t>
            </w:r>
            <w:r w:rsidRPr="004B5E30">
              <w:rPr>
                <w:rFonts w:ascii="Calibri" w:hAnsi="Calibri" w:cs="Calibri"/>
                <w:color w:val="00B0F0"/>
                <w:sz w:val="20"/>
                <w:szCs w:val="20"/>
                <w:vertAlign w:val="superscript"/>
              </w:rPr>
              <w:t>ROS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6C71C8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Meinhard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3B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BOURBAN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Louis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8712B3" w:rsidRDefault="00E546BA" w:rsidP="004B5E30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PFAFFENBACH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Lilli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G8b </w:t>
            </w:r>
            <w:r w:rsidRPr="004B5E30"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KLI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6C71C8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Wehretal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3B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 xml:space="preserve">LEBON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6C71C8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Coralie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15311E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STANZEL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15311E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Aaron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4B5E30" w:rsidRDefault="00E546BA" w:rsidP="0015311E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4B5E30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G8b </w:t>
            </w:r>
            <w:r w:rsidRPr="004B5E30">
              <w:rPr>
                <w:rFonts w:ascii="Calibri" w:hAnsi="Calibri" w:cs="Calibri"/>
                <w:color w:val="00B0F0"/>
                <w:sz w:val="20"/>
                <w:szCs w:val="20"/>
                <w:vertAlign w:val="superscript"/>
              </w:rPr>
              <w:t>KLI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15311E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Wehretal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15311E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3B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15311E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VALLEE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15311E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Dorian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rPr>
          <w:trHeight w:val="174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4B5E30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4B5E30">
              <w:rPr>
                <w:rFonts w:ascii="Calibri" w:hAnsi="Calibri" w:cs="Calibri"/>
                <w:sz w:val="20"/>
                <w:szCs w:val="20"/>
              </w:rPr>
              <w:t>BERG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4B5E30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4B5E30">
              <w:rPr>
                <w:rFonts w:ascii="Calibri" w:hAnsi="Calibri" w:cs="Calibri"/>
                <w:sz w:val="20"/>
                <w:szCs w:val="20"/>
              </w:rPr>
              <w:t>Lena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G8b </w:t>
            </w:r>
            <w:r w:rsidRPr="004B5E30"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KLI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Waldkappel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3B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BERNARD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Julie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6BA" w:rsidRPr="00022976" w:rsidRDefault="00E546BA" w:rsidP="004B5E30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rPr>
          <w:trHeight w:val="95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4B5E30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4B5E30">
              <w:rPr>
                <w:rFonts w:ascii="Calibri" w:hAnsi="Calibri" w:cs="Calibri"/>
                <w:sz w:val="20"/>
                <w:szCs w:val="20"/>
              </w:rPr>
              <w:t>BRÜßLER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4B5E30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4B5E30">
              <w:rPr>
                <w:rFonts w:ascii="Calibri" w:hAnsi="Calibri" w:cs="Calibri"/>
                <w:sz w:val="20"/>
                <w:szCs w:val="20"/>
              </w:rPr>
              <w:t>Leonie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G8b </w:t>
            </w:r>
            <w:r w:rsidRPr="004B5E30"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KLI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Eschwege</w:t>
            </w:r>
          </w:p>
        </w:tc>
        <w:tc>
          <w:tcPr>
            <w:tcW w:w="334" w:type="pct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5B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HUPFELD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5B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Nana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5B32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G8b </w:t>
            </w:r>
            <w:r w:rsidRPr="004B5E30"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KLI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A65B32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Eschwege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5B3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3B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5B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MADALENA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5B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Louna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TSCHIERSKE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Katharina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G8b </w:t>
            </w:r>
            <w:r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SÜZ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F83932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Eschwege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1030C2" w:rsidRDefault="00E546BA" w:rsidP="00F8393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PRINGAULT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Alicia/Cally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BÖRNER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Maurice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4B5E30" w:rsidRDefault="00E546BA" w:rsidP="00F83932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4B5E30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G8b </w:t>
            </w:r>
            <w:r w:rsidRPr="004B5E30">
              <w:rPr>
                <w:rFonts w:ascii="Calibri" w:hAnsi="Calibri" w:cs="Calibri"/>
                <w:color w:val="00B0F0"/>
                <w:sz w:val="20"/>
                <w:szCs w:val="20"/>
                <w:vertAlign w:val="superscript"/>
              </w:rPr>
              <w:t>KLI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Meinhard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3C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CHATELIN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F83932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Léandre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950C9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SIPPEL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950C9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Finn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950C9B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R8a </w:t>
            </w:r>
            <w:r w:rsidRPr="004B5E30">
              <w:rPr>
                <w:rFonts w:ascii="Calibri" w:hAnsi="Calibri" w:cs="Calibri"/>
                <w:color w:val="00B0F0"/>
                <w:sz w:val="20"/>
                <w:szCs w:val="20"/>
                <w:vertAlign w:val="superscript"/>
              </w:rPr>
              <w:t>STE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950C9B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Germerode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950C9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950C9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HUET</w:t>
            </w:r>
          </w:p>
          <w:p w:rsidR="00E546BA" w:rsidRPr="00022976" w:rsidRDefault="00E546BA" w:rsidP="00950C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(ALVIN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950C9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Pierre</w:t>
            </w:r>
          </w:p>
          <w:p w:rsidR="00E546BA" w:rsidRPr="00022976" w:rsidRDefault="00E546BA" w:rsidP="00950C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Clémence + frère Anatole)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950C9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Steckbrief fehlt</w:t>
            </w: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B30B8B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2A77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BRILL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2A77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Judith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2A778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R7a </w:t>
            </w:r>
            <w:r w:rsidRPr="00022976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DÖR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2A778B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Frankershausen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2A778B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>4A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2A77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FERET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2A778B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Agathe</w:t>
            </w:r>
          </w:p>
          <w:p w:rsidR="00E546BA" w:rsidRPr="00022976" w:rsidRDefault="00E546BA" w:rsidP="002A77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Pr="00022976" w:rsidRDefault="00E546BA" w:rsidP="00B30B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82521A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ECKARDT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82521A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Jessica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82521A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R7a </w:t>
            </w:r>
            <w:r w:rsidRPr="00022976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DÖR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82521A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Meinhard Grebendorf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82521A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>4A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8252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022976">
              <w:rPr>
                <w:rFonts w:ascii="Calibri" w:hAnsi="Calibri" w:cs="Calibri"/>
                <w:sz w:val="20"/>
                <w:szCs w:val="20"/>
              </w:rPr>
              <w:t>EJOLIVET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Default="00E546BA" w:rsidP="0082521A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Nathana</w:t>
            </w:r>
            <w:r>
              <w:rPr>
                <w:rFonts w:ascii="Calibri" w:hAnsi="Calibri" w:cs="Calibri"/>
                <w:sz w:val="20"/>
                <w:szCs w:val="20"/>
              </w:rPr>
              <w:t>ë</w:t>
            </w:r>
            <w:r w:rsidRPr="00022976">
              <w:rPr>
                <w:rFonts w:ascii="Calibri" w:hAnsi="Calibri" w:cs="Calibri"/>
                <w:sz w:val="20"/>
                <w:szCs w:val="20"/>
              </w:rPr>
              <w:t>lle</w:t>
            </w:r>
          </w:p>
          <w:p w:rsidR="00E546BA" w:rsidRPr="00022976" w:rsidRDefault="00E546BA" w:rsidP="008252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LÖRINCZ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Hanna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R7b </w:t>
            </w:r>
            <w:r w:rsidRPr="00022976"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MAT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Eschwege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>5B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GORUR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Lara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HANEBUTT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Leonie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R7b </w:t>
            </w:r>
            <w:r w:rsidRPr="00022976"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MAT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Meinhard Schwebda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>4A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DESAUNAY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A63675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Cloé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NEUBAUER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Jessica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7C31CD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R7b </w:t>
            </w:r>
            <w:r w:rsidRPr="00022976"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MAT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Uetzmann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Naomi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R7b </w:t>
            </w:r>
            <w:r w:rsidRPr="00022976">
              <w:rPr>
                <w:rFonts w:ascii="Calibri" w:hAnsi="Calibri" w:cs="Calibri"/>
                <w:color w:val="C00000"/>
                <w:sz w:val="20"/>
                <w:szCs w:val="20"/>
                <w:vertAlign w:val="superscript"/>
              </w:rPr>
              <w:t>MAT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>5A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CHEDEVILLE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Clara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GEORGIEV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Kalia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G7a </w:t>
            </w:r>
            <w:r w:rsidRPr="00022976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ABR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Eschwege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>5A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BISSON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Shanice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RUELBERG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Maja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G7a </w:t>
            </w:r>
            <w:r w:rsidRPr="00022976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ABR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Eschwege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>5B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MAIGN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022976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Dorine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KIELER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Samantha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G7a </w:t>
            </w:r>
            <w:r w:rsidRPr="00022976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ABR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Wehretal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>5B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BINET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Sasha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LUDWIG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Marlon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G7b </w:t>
            </w:r>
            <w:r w:rsidRPr="00022976">
              <w:rPr>
                <w:rFonts w:ascii="Calibri" w:hAnsi="Calibri" w:cs="Calibri"/>
                <w:color w:val="00B0F0"/>
                <w:sz w:val="20"/>
                <w:szCs w:val="20"/>
                <w:vertAlign w:val="superscript"/>
              </w:rPr>
              <w:t>RHE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WehretalHoheneiche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00B0F0"/>
                <w:sz w:val="20"/>
                <w:szCs w:val="20"/>
              </w:rPr>
              <w:t>5B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RENAUD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Adam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KRUSE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 xml:space="preserve">Marlen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G7b </w:t>
            </w:r>
            <w:r w:rsidRPr="00022976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RHE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Eschwege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>5A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ROBIN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Nila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FAUL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 xml:space="preserve">Tabea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G7b </w:t>
            </w:r>
            <w:r w:rsidRPr="00022976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RHE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Eschwege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C00000"/>
                <w:sz w:val="20"/>
                <w:szCs w:val="20"/>
              </w:rPr>
              <w:t>5A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KOWATZ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Illyana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EBELING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Jannis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G7b </w:t>
            </w:r>
            <w:r w:rsidRPr="00022976">
              <w:rPr>
                <w:rFonts w:ascii="Calibri" w:hAnsi="Calibri" w:cs="Calibri"/>
                <w:color w:val="00B0F0"/>
                <w:sz w:val="20"/>
                <w:szCs w:val="20"/>
                <w:vertAlign w:val="superscript"/>
              </w:rPr>
              <w:t>RHE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Abterode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00B0F0"/>
                <w:sz w:val="20"/>
                <w:szCs w:val="20"/>
              </w:rPr>
              <w:t>5B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BESCOND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Léo 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46BA"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tabs>
                <w:tab w:val="left" w:pos="720"/>
              </w:tabs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SCHÜLBE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Henrik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G7b </w:t>
            </w:r>
            <w:r w:rsidRPr="00022976">
              <w:rPr>
                <w:rFonts w:ascii="Calibri" w:hAnsi="Calibri" w:cs="Calibri"/>
                <w:color w:val="00B0F0"/>
                <w:sz w:val="20"/>
                <w:szCs w:val="20"/>
                <w:vertAlign w:val="superscript"/>
              </w:rPr>
              <w:t>RHE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3624BB" w:rsidRDefault="00E546BA" w:rsidP="004B5E30">
            <w:pPr>
              <w:tabs>
                <w:tab w:val="right" w:pos="1808"/>
              </w:tabs>
              <w:rPr>
                <w:rFonts w:ascii="Calibri" w:hAnsi="Calibri" w:cs="Calibri"/>
                <w:sz w:val="20"/>
                <w:szCs w:val="20"/>
              </w:rPr>
            </w:pPr>
            <w:r w:rsidRPr="003624BB">
              <w:rPr>
                <w:rFonts w:ascii="Calibri" w:hAnsi="Calibri" w:cs="Calibri"/>
                <w:sz w:val="20"/>
                <w:szCs w:val="20"/>
              </w:rPr>
              <w:t>Abterode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snapToGrid w:val="0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022976">
              <w:rPr>
                <w:rFonts w:ascii="Calibri" w:hAnsi="Calibri" w:cs="Calibri"/>
                <w:color w:val="00B0F0"/>
                <w:sz w:val="20"/>
                <w:szCs w:val="20"/>
              </w:rPr>
              <w:t>5B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FIZELLE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6BA" w:rsidRPr="00022976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  <w:r w:rsidRPr="00022976">
              <w:rPr>
                <w:rFonts w:ascii="Calibri" w:hAnsi="Calibri" w:cs="Calibri"/>
                <w:sz w:val="20"/>
                <w:szCs w:val="20"/>
              </w:rPr>
              <w:t>Lucas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BA" w:rsidRDefault="00E546BA" w:rsidP="004B5E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546BA" w:rsidRDefault="00E546BA"/>
    <w:sectPr w:rsidR="00E546BA" w:rsidSect="00A35994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BA" w:rsidRDefault="00E546BA" w:rsidP="004B5E30">
      <w:r>
        <w:separator/>
      </w:r>
    </w:p>
  </w:endnote>
  <w:endnote w:type="continuationSeparator" w:id="1">
    <w:p w:rsidR="00E546BA" w:rsidRDefault="00E546BA" w:rsidP="004B5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BA" w:rsidRDefault="00E546BA" w:rsidP="004B5E30">
      <w:r>
        <w:separator/>
      </w:r>
    </w:p>
  </w:footnote>
  <w:footnote w:type="continuationSeparator" w:id="1">
    <w:p w:rsidR="00E546BA" w:rsidRDefault="00E546BA" w:rsidP="004B5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BA" w:rsidRPr="004B5E30" w:rsidRDefault="00E546BA" w:rsidP="004B5E30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4B5E30">
      <w:rPr>
        <w:rFonts w:ascii="Calibri" w:hAnsi="Calibri" w:cs="Calibri"/>
        <w:b/>
        <w:bCs/>
        <w:sz w:val="28"/>
        <w:szCs w:val="28"/>
      </w:rPr>
      <w:t>Teilnehmer*innen Frankreichaustausch</w:t>
    </w:r>
  </w:p>
  <w:p w:rsidR="00E546BA" w:rsidRDefault="00E546BA" w:rsidP="004B5E30">
    <w:pPr>
      <w:pStyle w:val="Header"/>
      <w:jc w:val="center"/>
      <w:rPr>
        <w:rFonts w:ascii="Calibri" w:hAnsi="Calibri" w:cs="Calibri"/>
        <w:sz w:val="28"/>
        <w:szCs w:val="28"/>
      </w:rPr>
    </w:pPr>
    <w:r w:rsidRPr="004B5E30">
      <w:rPr>
        <w:rFonts w:ascii="Calibri" w:hAnsi="Calibri" w:cs="Calibri"/>
        <w:sz w:val="28"/>
        <w:szCs w:val="28"/>
      </w:rPr>
      <w:t>29.03.-05.04.2019</w:t>
    </w:r>
  </w:p>
  <w:p w:rsidR="00E546BA" w:rsidRDefault="00E546BA" w:rsidP="004B5E30">
    <w:pPr>
      <w:pStyle w:val="Header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Brüder-Grimm-Schule Eschwege – Collège Charles Léandre</w:t>
    </w:r>
  </w:p>
  <w:p w:rsidR="00E546BA" w:rsidRPr="004B5E30" w:rsidRDefault="00E546BA" w:rsidP="004B5E30">
    <w:pPr>
      <w:pStyle w:val="Header"/>
      <w:jc w:val="center"/>
      <w:rPr>
        <w:rFonts w:ascii="Calibri" w:hAnsi="Calibri" w:cs="Calibri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994"/>
    <w:rsid w:val="00006B8E"/>
    <w:rsid w:val="00022976"/>
    <w:rsid w:val="00027B34"/>
    <w:rsid w:val="00066145"/>
    <w:rsid w:val="000D6052"/>
    <w:rsid w:val="000F0535"/>
    <w:rsid w:val="001030C2"/>
    <w:rsid w:val="00107126"/>
    <w:rsid w:val="001256D1"/>
    <w:rsid w:val="0015311E"/>
    <w:rsid w:val="00160FBC"/>
    <w:rsid w:val="001B2490"/>
    <w:rsid w:val="001E2343"/>
    <w:rsid w:val="002A778B"/>
    <w:rsid w:val="002D1848"/>
    <w:rsid w:val="002E4E42"/>
    <w:rsid w:val="003060B7"/>
    <w:rsid w:val="003624BB"/>
    <w:rsid w:val="003873CF"/>
    <w:rsid w:val="004B5E30"/>
    <w:rsid w:val="004F73F5"/>
    <w:rsid w:val="005C5156"/>
    <w:rsid w:val="005D0068"/>
    <w:rsid w:val="005D1664"/>
    <w:rsid w:val="00605956"/>
    <w:rsid w:val="00646C36"/>
    <w:rsid w:val="006C71C8"/>
    <w:rsid w:val="006E72D7"/>
    <w:rsid w:val="0070281C"/>
    <w:rsid w:val="007335B8"/>
    <w:rsid w:val="00735A98"/>
    <w:rsid w:val="007C31CD"/>
    <w:rsid w:val="0082521A"/>
    <w:rsid w:val="0083439E"/>
    <w:rsid w:val="008712B3"/>
    <w:rsid w:val="008C37E7"/>
    <w:rsid w:val="008E3DE5"/>
    <w:rsid w:val="00950C9B"/>
    <w:rsid w:val="00980CCA"/>
    <w:rsid w:val="00A21073"/>
    <w:rsid w:val="00A25FF6"/>
    <w:rsid w:val="00A35994"/>
    <w:rsid w:val="00A42D47"/>
    <w:rsid w:val="00A63675"/>
    <w:rsid w:val="00A65B32"/>
    <w:rsid w:val="00AB3F10"/>
    <w:rsid w:val="00B30B8B"/>
    <w:rsid w:val="00B36418"/>
    <w:rsid w:val="00B7662D"/>
    <w:rsid w:val="00BB7C4E"/>
    <w:rsid w:val="00C861C1"/>
    <w:rsid w:val="00DE7C46"/>
    <w:rsid w:val="00DF4BC5"/>
    <w:rsid w:val="00E546BA"/>
    <w:rsid w:val="00F83932"/>
    <w:rsid w:val="00FA6241"/>
    <w:rsid w:val="00F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9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E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E30"/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B5E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E30"/>
    <w:rPr>
      <w:rFonts w:ascii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210</Words>
  <Characters>1325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Tina Pfeiffer</dc:creator>
  <cp:keywords/>
  <dc:description/>
  <cp:lastModifiedBy>Vorlage</cp:lastModifiedBy>
  <cp:revision>2</cp:revision>
  <cp:lastPrinted>2019-06-04T06:24:00Z</cp:lastPrinted>
  <dcterms:created xsi:type="dcterms:W3CDTF">2019-06-04T06:27:00Z</dcterms:created>
  <dcterms:modified xsi:type="dcterms:W3CDTF">2019-06-04T06:27:00Z</dcterms:modified>
</cp:coreProperties>
</file>