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5" w:type="dxa"/>
        <w:tblInd w:w="-106" w:type="dxa"/>
        <w:tblLayout w:type="fixed"/>
        <w:tblLook w:val="0000"/>
      </w:tblPr>
      <w:tblGrid>
        <w:gridCol w:w="567"/>
        <w:gridCol w:w="1941"/>
        <w:gridCol w:w="1582"/>
        <w:gridCol w:w="1155"/>
        <w:gridCol w:w="1155"/>
        <w:gridCol w:w="1155"/>
        <w:gridCol w:w="1155"/>
        <w:gridCol w:w="1155"/>
      </w:tblGrid>
      <w:tr w:rsidR="00E07A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21330E" w:rsidRDefault="00E07AE9" w:rsidP="005A5C70">
            <w:pPr>
              <w:snapToGrid w:val="0"/>
              <w:spacing w:before="160" w:after="160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21330E" w:rsidRDefault="00E07AE9" w:rsidP="005A5C70">
            <w:pPr>
              <w:spacing w:before="160" w:after="160"/>
              <w:rPr>
                <w:b/>
                <w:bCs/>
              </w:rPr>
            </w:pPr>
            <w:r w:rsidRPr="0021330E">
              <w:rPr>
                <w:rFonts w:ascii="Calibri" w:hAnsi="Calibri" w:cs="Calibri"/>
                <w:b/>
                <w:bCs/>
              </w:rPr>
              <w:t>Name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21330E" w:rsidRDefault="00E07AE9" w:rsidP="005A5C70">
            <w:pPr>
              <w:spacing w:before="160" w:after="160"/>
              <w:rPr>
                <w:b/>
                <w:bCs/>
              </w:rPr>
            </w:pPr>
            <w:r w:rsidRPr="0021330E">
              <w:rPr>
                <w:rFonts w:ascii="Calibri" w:hAnsi="Calibri" w:cs="Calibri"/>
                <w:b/>
                <w:bCs/>
              </w:rPr>
              <w:t>Vorname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21330E" w:rsidRDefault="00E07AE9" w:rsidP="005A5C70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622FF3" w:rsidRDefault="00E07AE9" w:rsidP="00622FF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21330E" w:rsidRDefault="00E07AE9" w:rsidP="00622FF3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E9" w:rsidRPr="0021330E" w:rsidRDefault="00E07AE9" w:rsidP="00622FF3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9" w:rsidRPr="0021330E" w:rsidRDefault="00E07AE9" w:rsidP="005A5C70">
            <w:pPr>
              <w:spacing w:before="160" w:after="160"/>
            </w:pPr>
          </w:p>
        </w:tc>
      </w:tr>
      <w:tr w:rsidR="00E07A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676322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ALOKLAH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676322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Amin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241C3A" w:rsidRDefault="00E07AE9" w:rsidP="00B741E0">
            <w:pPr>
              <w:spacing w:before="160" w:after="160"/>
              <w:rPr>
                <w:b/>
                <w:bCs/>
                <w:color w:val="92D05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241C3A" w:rsidRDefault="00E07AE9" w:rsidP="00B741E0">
            <w:pPr>
              <w:spacing w:before="160" w:after="160"/>
              <w:rPr>
                <w:b/>
                <w:bCs/>
                <w:color w:val="C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B741E0" w:rsidRDefault="00E07AE9" w:rsidP="00B741E0">
            <w:pPr>
              <w:spacing w:before="160" w:after="160"/>
              <w:rPr>
                <w:b/>
                <w:bCs/>
                <w:color w:val="00B05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</w:tr>
      <w:tr w:rsidR="00E07A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676322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 w:rsidRPr="00676322">
              <w:rPr>
                <w:rFonts w:ascii="Calibri" w:hAnsi="Calibri" w:cs="Calibri"/>
              </w:rPr>
              <w:t>ANGETTER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676322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 w:rsidRPr="00676322">
              <w:rPr>
                <w:rFonts w:ascii="Calibri" w:hAnsi="Calibri" w:cs="Calibri"/>
              </w:rPr>
              <w:t>Andre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241C3A" w:rsidRDefault="00E07AE9" w:rsidP="00B741E0">
            <w:pPr>
              <w:spacing w:before="160" w:after="160"/>
              <w:rPr>
                <w:b/>
                <w:bCs/>
                <w:color w:val="C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</w:tr>
      <w:tr w:rsidR="00E07A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676322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 w:rsidRPr="00676322">
              <w:rPr>
                <w:rFonts w:ascii="Calibri" w:hAnsi="Calibri" w:cs="Calibri"/>
              </w:rPr>
              <w:t>BRÜßLER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676322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 w:rsidRPr="00676322">
              <w:rPr>
                <w:rFonts w:ascii="Calibri" w:hAnsi="Calibri" w:cs="Calibri"/>
              </w:rPr>
              <w:t>Jakob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241C3A" w:rsidRDefault="00E07AE9" w:rsidP="00B741E0">
            <w:pPr>
              <w:spacing w:before="160" w:after="160"/>
              <w:rPr>
                <w:b/>
                <w:bCs/>
                <w:color w:val="C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</w:tr>
      <w:tr w:rsidR="00E07A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676322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 w:rsidRPr="00676322">
              <w:rPr>
                <w:rFonts w:ascii="Calibri" w:hAnsi="Calibri" w:cs="Calibri"/>
              </w:rPr>
              <w:t>BÜSCHEN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676322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 w:rsidRPr="00676322">
              <w:rPr>
                <w:rFonts w:ascii="Calibri" w:hAnsi="Calibri" w:cs="Calibri"/>
              </w:rPr>
              <w:t>Arian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241C3A" w:rsidRDefault="00E07AE9" w:rsidP="00B741E0">
            <w:pPr>
              <w:spacing w:before="160" w:after="160"/>
              <w:rPr>
                <w:b/>
                <w:bCs/>
                <w:color w:val="92D05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</w:tr>
      <w:tr w:rsidR="00E07A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676322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 w:rsidRPr="00676322">
              <w:rPr>
                <w:rFonts w:ascii="Calibri" w:hAnsi="Calibri" w:cs="Calibri"/>
              </w:rPr>
              <w:t>DZURKÓVA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676322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 w:rsidRPr="00676322">
              <w:rPr>
                <w:rFonts w:ascii="Calibri" w:hAnsi="Calibri" w:cs="Calibri"/>
              </w:rPr>
              <w:t>Lucas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241C3A" w:rsidRDefault="00E07AE9" w:rsidP="00B741E0">
            <w:pPr>
              <w:spacing w:before="160" w:after="160"/>
              <w:rPr>
                <w:b/>
                <w:bCs/>
                <w:color w:val="92D05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</w:tr>
      <w:tr w:rsidR="00E07A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676322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 w:rsidRPr="00676322">
              <w:rPr>
                <w:rFonts w:ascii="Calibri" w:hAnsi="Calibri" w:cs="Calibri"/>
              </w:rPr>
              <w:t>GRÖHSER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676322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 w:rsidRPr="00676322">
              <w:rPr>
                <w:rFonts w:ascii="Calibri" w:hAnsi="Calibri" w:cs="Calibri"/>
              </w:rPr>
              <w:t>Nico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241C3A" w:rsidRDefault="00E07AE9" w:rsidP="00B741E0">
            <w:pPr>
              <w:spacing w:before="160" w:after="160"/>
              <w:rPr>
                <w:b/>
                <w:bCs/>
                <w:color w:val="C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</w:tr>
      <w:tr w:rsidR="00E07A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676322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 w:rsidRPr="008C4952">
              <w:rPr>
                <w:rFonts w:ascii="Calibri" w:hAnsi="Calibri" w:cs="Calibri"/>
                <w:color w:val="7030A0"/>
              </w:rPr>
              <w:t>HEINZERLING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676322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 w:rsidRPr="008C4952">
              <w:rPr>
                <w:rFonts w:ascii="Calibri" w:hAnsi="Calibri" w:cs="Calibri"/>
                <w:color w:val="7030A0"/>
              </w:rPr>
              <w:t>Lucy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</w:tr>
      <w:tr w:rsidR="00E07A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8C4952" w:rsidRDefault="00E07AE9" w:rsidP="00B741E0">
            <w:pPr>
              <w:spacing w:before="160" w:after="160"/>
              <w:rPr>
                <w:rFonts w:ascii="Calibri" w:hAnsi="Calibri" w:cs="Calibri"/>
                <w:color w:val="7030A0"/>
              </w:rPr>
            </w:pPr>
            <w:r w:rsidRPr="00676322">
              <w:rPr>
                <w:rFonts w:ascii="Calibri" w:hAnsi="Calibri" w:cs="Calibri"/>
              </w:rPr>
              <w:t>HENK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8C4952" w:rsidRDefault="00E07AE9" w:rsidP="00B741E0">
            <w:pPr>
              <w:spacing w:before="160" w:after="160"/>
              <w:rPr>
                <w:rFonts w:ascii="Calibri" w:hAnsi="Calibri" w:cs="Calibri"/>
                <w:color w:val="7030A0"/>
              </w:rPr>
            </w:pPr>
            <w:r w:rsidRPr="00676322">
              <w:rPr>
                <w:rFonts w:ascii="Calibri" w:hAnsi="Calibri" w:cs="Calibri"/>
              </w:rPr>
              <w:t>Luca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241C3A" w:rsidRDefault="00E07AE9" w:rsidP="00B741E0">
            <w:pPr>
              <w:spacing w:before="160" w:after="160"/>
              <w:rPr>
                <w:b/>
                <w:bCs/>
                <w:color w:val="92D05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</w:tr>
      <w:tr w:rsidR="00E07A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676322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 w:rsidRPr="008C4952">
              <w:rPr>
                <w:rFonts w:ascii="Calibri" w:hAnsi="Calibri" w:cs="Calibri"/>
                <w:color w:val="7030A0"/>
              </w:rPr>
              <w:t>HÜTHER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676322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 w:rsidRPr="008C4952">
              <w:rPr>
                <w:rFonts w:ascii="Calibri" w:hAnsi="Calibri" w:cs="Calibri"/>
                <w:color w:val="7030A0"/>
              </w:rPr>
              <w:t>Tessa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241C3A" w:rsidRDefault="00E07AE9" w:rsidP="00B741E0">
            <w:pPr>
              <w:spacing w:before="160" w:after="160"/>
              <w:rPr>
                <w:b/>
                <w:bCs/>
                <w:color w:val="92D05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</w:tr>
      <w:tr w:rsidR="00E07A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8C4952" w:rsidRDefault="00E07AE9" w:rsidP="00B741E0">
            <w:pPr>
              <w:spacing w:before="160" w:after="160"/>
              <w:rPr>
                <w:rFonts w:ascii="Calibri" w:hAnsi="Calibri" w:cs="Calibri"/>
                <w:color w:val="7030A0"/>
              </w:rPr>
            </w:pPr>
            <w:r w:rsidRPr="008C4952">
              <w:rPr>
                <w:rFonts w:ascii="Calibri" w:hAnsi="Calibri" w:cs="Calibri"/>
                <w:color w:val="7030A0"/>
              </w:rPr>
              <w:t>HÜTHER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8C4952" w:rsidRDefault="00E07AE9" w:rsidP="00B741E0">
            <w:pPr>
              <w:spacing w:before="160" w:after="160"/>
              <w:rPr>
                <w:rFonts w:ascii="Calibri" w:hAnsi="Calibri" w:cs="Calibri"/>
                <w:color w:val="7030A0"/>
              </w:rPr>
            </w:pPr>
            <w:r w:rsidRPr="008C4952">
              <w:rPr>
                <w:rFonts w:ascii="Calibri" w:hAnsi="Calibri" w:cs="Calibri"/>
                <w:color w:val="7030A0"/>
              </w:rPr>
              <w:t>Zoey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241C3A" w:rsidRDefault="00E07AE9" w:rsidP="00B741E0">
            <w:pPr>
              <w:spacing w:before="160" w:after="160"/>
              <w:rPr>
                <w:b/>
                <w:bCs/>
                <w:color w:val="92D05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</w:tr>
      <w:tr w:rsidR="00E07A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8C4952" w:rsidRDefault="00E07AE9" w:rsidP="00B741E0">
            <w:pPr>
              <w:spacing w:before="160" w:after="160"/>
              <w:rPr>
                <w:rFonts w:ascii="Calibri" w:hAnsi="Calibri" w:cs="Calibri"/>
                <w:color w:val="7030A0"/>
              </w:rPr>
            </w:pPr>
            <w:r w:rsidRPr="008C4952">
              <w:rPr>
                <w:rFonts w:ascii="Calibri" w:hAnsi="Calibri" w:cs="Calibri"/>
                <w:color w:val="7030A0"/>
              </w:rPr>
              <w:t>KURTH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8C4952" w:rsidRDefault="00E07AE9" w:rsidP="00B741E0">
            <w:pPr>
              <w:spacing w:before="160" w:after="160"/>
              <w:rPr>
                <w:rFonts w:ascii="Calibri" w:hAnsi="Calibri" w:cs="Calibri"/>
                <w:color w:val="7030A0"/>
              </w:rPr>
            </w:pPr>
            <w:r w:rsidRPr="008C4952">
              <w:rPr>
                <w:rFonts w:ascii="Calibri" w:hAnsi="Calibri" w:cs="Calibri"/>
                <w:color w:val="7030A0"/>
              </w:rPr>
              <w:t>Thalia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</w:tr>
      <w:tr w:rsidR="00E07A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8C4952" w:rsidRDefault="00E07AE9" w:rsidP="00B741E0">
            <w:pPr>
              <w:spacing w:before="160" w:after="160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Leis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8C4952" w:rsidRDefault="00E07AE9" w:rsidP="00B741E0">
            <w:pPr>
              <w:spacing w:before="160" w:after="160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Hailey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</w:tr>
      <w:tr w:rsidR="00E07A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8C4952" w:rsidRDefault="00E07AE9" w:rsidP="00B741E0">
            <w:pPr>
              <w:spacing w:before="160" w:after="160"/>
              <w:rPr>
                <w:rFonts w:ascii="Calibri" w:hAnsi="Calibri" w:cs="Calibri"/>
                <w:color w:val="7030A0"/>
              </w:rPr>
            </w:pPr>
            <w:r w:rsidRPr="00676322">
              <w:rPr>
                <w:rFonts w:ascii="Calibri" w:hAnsi="Calibri" w:cs="Calibri"/>
              </w:rPr>
              <w:t>MÜLLER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8C4952" w:rsidRDefault="00E07AE9" w:rsidP="00B741E0">
            <w:pPr>
              <w:spacing w:before="160" w:after="160"/>
              <w:rPr>
                <w:rFonts w:ascii="Calibri" w:hAnsi="Calibri" w:cs="Calibri"/>
                <w:color w:val="7030A0"/>
              </w:rPr>
            </w:pPr>
            <w:r w:rsidRPr="00676322">
              <w:rPr>
                <w:rFonts w:ascii="Calibri" w:hAnsi="Calibri" w:cs="Calibri"/>
              </w:rPr>
              <w:t>Jonathan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241C3A" w:rsidRDefault="00E07AE9" w:rsidP="00B741E0">
            <w:pPr>
              <w:spacing w:before="160" w:after="160"/>
              <w:rPr>
                <w:b/>
                <w:bCs/>
                <w:color w:val="92D05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</w:tr>
      <w:tr w:rsidR="00E07A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676322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 w:rsidRPr="008C4952">
              <w:rPr>
                <w:rFonts w:ascii="Calibri" w:hAnsi="Calibri" w:cs="Calibri"/>
                <w:color w:val="7030A0"/>
              </w:rPr>
              <w:t>MUTKE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676322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 w:rsidRPr="008C4952">
              <w:rPr>
                <w:rFonts w:ascii="Calibri" w:hAnsi="Calibri" w:cs="Calibri"/>
                <w:color w:val="7030A0"/>
              </w:rPr>
              <w:t>Mia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241C3A" w:rsidRDefault="00E07AE9" w:rsidP="00B741E0">
            <w:pPr>
              <w:spacing w:before="160" w:after="160"/>
              <w:rPr>
                <w:b/>
                <w:bCs/>
                <w:color w:val="92D05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</w:tr>
      <w:tr w:rsidR="00E07A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8C4952" w:rsidRDefault="00E07AE9" w:rsidP="00B741E0">
            <w:pPr>
              <w:spacing w:before="160" w:after="160"/>
              <w:rPr>
                <w:rFonts w:ascii="Calibri" w:hAnsi="Calibri" w:cs="Calibri"/>
                <w:color w:val="7030A0"/>
              </w:rPr>
            </w:pPr>
            <w:r w:rsidRPr="00676322">
              <w:rPr>
                <w:rFonts w:ascii="Calibri" w:hAnsi="Calibri" w:cs="Calibri"/>
              </w:rPr>
              <w:t>Platz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8C4952" w:rsidRDefault="00E07AE9" w:rsidP="00B741E0">
            <w:pPr>
              <w:spacing w:before="160" w:after="160"/>
              <w:rPr>
                <w:rFonts w:ascii="Calibri" w:hAnsi="Calibri" w:cs="Calibri"/>
                <w:color w:val="7030A0"/>
              </w:rPr>
            </w:pPr>
            <w:r w:rsidRPr="00676322">
              <w:rPr>
                <w:rFonts w:ascii="Calibri" w:hAnsi="Calibri" w:cs="Calibri"/>
              </w:rPr>
              <w:t>Paul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4C670E" w:rsidRDefault="00E07AE9" w:rsidP="00B741E0">
            <w:pPr>
              <w:spacing w:before="160" w:after="160"/>
              <w:rPr>
                <w:b/>
                <w:bCs/>
                <w:color w:val="C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</w:tr>
      <w:tr w:rsidR="00E07A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676322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 w:rsidRPr="008C4952">
              <w:rPr>
                <w:rFonts w:ascii="Calibri" w:hAnsi="Calibri" w:cs="Calibri"/>
                <w:color w:val="7030A0"/>
              </w:rPr>
              <w:t>SCHÄFER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676322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 w:rsidRPr="008C4952">
              <w:rPr>
                <w:rFonts w:ascii="Calibri" w:hAnsi="Calibri" w:cs="Calibri"/>
                <w:color w:val="7030A0"/>
              </w:rPr>
              <w:t>Lina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4C670E" w:rsidRDefault="00E07AE9" w:rsidP="00B741E0">
            <w:pPr>
              <w:spacing w:before="160" w:after="160"/>
              <w:rPr>
                <w:b/>
                <w:bCs/>
                <w:color w:val="C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</w:tr>
      <w:tr w:rsidR="00E07A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8C4952" w:rsidRDefault="00E07AE9" w:rsidP="00B741E0">
            <w:pPr>
              <w:spacing w:before="160" w:after="160"/>
              <w:rPr>
                <w:rFonts w:ascii="Calibri" w:hAnsi="Calibri" w:cs="Calibri"/>
                <w:color w:val="7030A0"/>
              </w:rPr>
            </w:pPr>
            <w:r w:rsidRPr="00676322">
              <w:rPr>
                <w:rFonts w:ascii="Calibri" w:hAnsi="Calibri" w:cs="Calibri"/>
              </w:rPr>
              <w:t>SCHWICH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8C4952" w:rsidRDefault="00E07AE9" w:rsidP="00B741E0">
            <w:pPr>
              <w:spacing w:before="160" w:after="160"/>
              <w:rPr>
                <w:rFonts w:ascii="Calibri" w:hAnsi="Calibri" w:cs="Calibri"/>
                <w:color w:val="7030A0"/>
              </w:rPr>
            </w:pPr>
            <w:r w:rsidRPr="00676322">
              <w:rPr>
                <w:rFonts w:ascii="Calibri" w:hAnsi="Calibri" w:cs="Calibri"/>
              </w:rPr>
              <w:t>Jason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241C3A" w:rsidRDefault="00E07AE9" w:rsidP="00B741E0">
            <w:pPr>
              <w:spacing w:before="160" w:after="160"/>
              <w:rPr>
                <w:b/>
                <w:bCs/>
                <w:color w:val="92D05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</w:tr>
      <w:tr w:rsidR="00E07A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676322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 w:rsidRPr="00676322">
              <w:rPr>
                <w:rFonts w:ascii="Calibri" w:hAnsi="Calibri" w:cs="Calibri"/>
              </w:rPr>
              <w:t>SIEBERT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676322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 w:rsidRPr="00676322">
              <w:rPr>
                <w:rFonts w:ascii="Calibri" w:hAnsi="Calibri" w:cs="Calibri"/>
              </w:rPr>
              <w:t>Jan</w:t>
            </w:r>
            <w:r>
              <w:rPr>
                <w:rFonts w:ascii="Calibri" w:hAnsi="Calibri" w:cs="Calibri"/>
              </w:rPr>
              <w:t xml:space="preserve"> Philipp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241C3A" w:rsidRDefault="00E07AE9" w:rsidP="00B741E0">
            <w:pPr>
              <w:spacing w:before="160" w:after="160"/>
              <w:rPr>
                <w:b/>
                <w:bCs/>
                <w:color w:val="92D05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</w:tr>
      <w:tr w:rsidR="00E07A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676322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 w:rsidRPr="008C4952">
              <w:rPr>
                <w:rFonts w:ascii="Calibri" w:hAnsi="Calibri" w:cs="Calibri"/>
                <w:color w:val="7030A0"/>
              </w:rPr>
              <w:t>ORLOVA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676322" w:rsidRDefault="00E07AE9" w:rsidP="00B741E0">
            <w:pPr>
              <w:spacing w:before="160" w:after="160"/>
              <w:rPr>
                <w:rFonts w:ascii="Calibri" w:hAnsi="Calibri" w:cs="Calibri"/>
              </w:rPr>
            </w:pPr>
            <w:r w:rsidRPr="008C4952">
              <w:rPr>
                <w:rFonts w:ascii="Calibri" w:hAnsi="Calibri" w:cs="Calibri"/>
                <w:color w:val="7030A0"/>
              </w:rPr>
              <w:t>Evelina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Pr="00241C3A" w:rsidRDefault="00E07AE9" w:rsidP="00B741E0">
            <w:pPr>
              <w:spacing w:before="160" w:after="160"/>
              <w:rPr>
                <w:b/>
                <w:bCs/>
                <w:color w:val="92D05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9" w:rsidRDefault="00E07AE9" w:rsidP="00B741E0">
            <w:pPr>
              <w:spacing w:before="160" w:after="160"/>
            </w:pPr>
          </w:p>
        </w:tc>
      </w:tr>
    </w:tbl>
    <w:p w:rsidR="00E07AE9" w:rsidRDefault="00E07AE9">
      <w:r>
        <w:br w:type="page"/>
      </w:r>
    </w:p>
    <w:sectPr w:rsidR="00E07AE9" w:rsidSect="00163E23">
      <w:headerReference w:type="default" r:id="rId6"/>
      <w:pgSz w:w="11906" w:h="16838"/>
      <w:pgMar w:top="1134" w:right="1418" w:bottom="284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AE9" w:rsidRDefault="00E07AE9" w:rsidP="00676322">
      <w:r>
        <w:separator/>
      </w:r>
    </w:p>
  </w:endnote>
  <w:endnote w:type="continuationSeparator" w:id="1">
    <w:p w:rsidR="00E07AE9" w:rsidRDefault="00E07AE9" w:rsidP="00676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AE9" w:rsidRDefault="00E07AE9" w:rsidP="00676322">
      <w:r>
        <w:separator/>
      </w:r>
    </w:p>
  </w:footnote>
  <w:footnote w:type="continuationSeparator" w:id="1">
    <w:p w:rsidR="00E07AE9" w:rsidRDefault="00E07AE9" w:rsidP="00676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28" w:type="dxa"/>
      <w:tblInd w:w="-106" w:type="dxa"/>
      <w:tblLook w:val="00A0"/>
    </w:tblPr>
    <w:tblGrid>
      <w:gridCol w:w="2552"/>
      <w:gridCol w:w="7276"/>
    </w:tblGrid>
    <w:tr w:rsidR="00E07AE9" w:rsidTr="00C22ACF">
      <w:tc>
        <w:tcPr>
          <w:tcW w:w="2552" w:type="dxa"/>
        </w:tcPr>
        <w:p w:rsidR="00E07AE9" w:rsidRPr="002737EE" w:rsidRDefault="00E07AE9" w:rsidP="00D5150C">
          <w:pPr>
            <w:rPr>
              <w:rFonts w:ascii="Calibri" w:hAnsi="Calibri" w:cs="Calibri"/>
              <w:b/>
              <w:bCs/>
              <w:sz w:val="28"/>
              <w:szCs w:val="28"/>
            </w:rPr>
          </w:pPr>
          <w:r w:rsidRPr="002737EE">
            <w:rPr>
              <w:rFonts w:ascii="Calibri" w:hAnsi="Calibri" w:cs="Calibri"/>
              <w:b/>
              <w:bCs/>
              <w:noProof/>
              <w:sz w:val="28"/>
              <w:szCs w:val="28"/>
              <w:lang w:eastAsia="de-DE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i1026" type="#_x0000_t75" style="width:65.25pt;height:64.5pt;visibility:visible">
                <v:imagedata r:id="rId1" o:title=""/>
              </v:shape>
            </w:pict>
          </w:r>
        </w:p>
      </w:tc>
      <w:tc>
        <w:tcPr>
          <w:tcW w:w="7276" w:type="dxa"/>
        </w:tcPr>
        <w:p w:rsidR="00E07AE9" w:rsidRPr="002737EE" w:rsidRDefault="00E07AE9" w:rsidP="002737EE">
          <w:pPr>
            <w:spacing w:before="120"/>
            <w:jc w:val="right"/>
            <w:rPr>
              <w:rFonts w:ascii="Freestyle Script" w:hAnsi="Freestyle Script" w:cs="Freestyle Script"/>
              <w:b/>
              <w:bCs/>
              <w:color w:val="002060"/>
              <w:sz w:val="50"/>
              <w:szCs w:val="50"/>
              <w:lang w:eastAsia="de-DE"/>
            </w:rPr>
          </w:pPr>
          <w:r w:rsidRPr="002737EE">
            <w:rPr>
              <w:rFonts w:ascii="Freestyle Script" w:hAnsi="Freestyle Script" w:cs="Freestyle Script"/>
              <w:b/>
              <w:bCs/>
              <w:color w:val="002060"/>
              <w:sz w:val="50"/>
              <w:szCs w:val="50"/>
              <w:lang w:eastAsia="de-DE"/>
            </w:rPr>
            <w:t>Klasse F6c</w:t>
          </w:r>
        </w:p>
        <w:p w:rsidR="00E07AE9" w:rsidRPr="002737EE" w:rsidRDefault="00E07AE9" w:rsidP="002737EE">
          <w:pPr>
            <w:spacing w:before="120"/>
            <w:jc w:val="right"/>
            <w:rPr>
              <w:rFonts w:ascii="Calibri" w:hAnsi="Calibri" w:cs="Calibri"/>
              <w:b/>
              <w:bCs/>
              <w:sz w:val="28"/>
              <w:szCs w:val="28"/>
            </w:rPr>
          </w:pPr>
          <w:r w:rsidRPr="002737EE">
            <w:rPr>
              <w:rFonts w:ascii="Freestyle Script" w:hAnsi="Freestyle Script" w:cs="Freestyle Script"/>
              <w:b/>
              <w:bCs/>
              <w:color w:val="002060"/>
              <w:sz w:val="50"/>
              <w:szCs w:val="50"/>
              <w:lang w:eastAsia="de-DE"/>
            </w:rPr>
            <w:br/>
          </w:r>
        </w:p>
      </w:tc>
    </w:tr>
  </w:tbl>
  <w:p w:rsidR="00E07AE9" w:rsidRPr="00CC2A53" w:rsidRDefault="00E07AE9">
    <w:pPr>
      <w:pStyle w:val="Header"/>
      <w:rPr>
        <w:rFonts w:ascii="Calibri" w:hAnsi="Calibri" w:cs="Calibri"/>
        <w:color w:val="FF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322"/>
    <w:rsid w:val="000A53F0"/>
    <w:rsid w:val="000E093C"/>
    <w:rsid w:val="000E3AEF"/>
    <w:rsid w:val="00125AAA"/>
    <w:rsid w:val="001631E2"/>
    <w:rsid w:val="00163E23"/>
    <w:rsid w:val="00184EA7"/>
    <w:rsid w:val="00190202"/>
    <w:rsid w:val="0021330E"/>
    <w:rsid w:val="00230F78"/>
    <w:rsid w:val="00241C3A"/>
    <w:rsid w:val="002576D0"/>
    <w:rsid w:val="00262D54"/>
    <w:rsid w:val="002737EE"/>
    <w:rsid w:val="00280202"/>
    <w:rsid w:val="002B7553"/>
    <w:rsid w:val="002D2926"/>
    <w:rsid w:val="003A12C1"/>
    <w:rsid w:val="003D751E"/>
    <w:rsid w:val="00441BDA"/>
    <w:rsid w:val="00461CAE"/>
    <w:rsid w:val="00493887"/>
    <w:rsid w:val="004C670E"/>
    <w:rsid w:val="005A5C70"/>
    <w:rsid w:val="00622FF3"/>
    <w:rsid w:val="00641DB2"/>
    <w:rsid w:val="00676322"/>
    <w:rsid w:val="008357DB"/>
    <w:rsid w:val="008814AD"/>
    <w:rsid w:val="008C4952"/>
    <w:rsid w:val="009434B8"/>
    <w:rsid w:val="009520F2"/>
    <w:rsid w:val="00953A3D"/>
    <w:rsid w:val="00A5136A"/>
    <w:rsid w:val="00A533DF"/>
    <w:rsid w:val="00A81FBE"/>
    <w:rsid w:val="00AD2031"/>
    <w:rsid w:val="00B42563"/>
    <w:rsid w:val="00B741E0"/>
    <w:rsid w:val="00B86491"/>
    <w:rsid w:val="00C2194D"/>
    <w:rsid w:val="00C22ACF"/>
    <w:rsid w:val="00C65CB6"/>
    <w:rsid w:val="00CC2A53"/>
    <w:rsid w:val="00CF011E"/>
    <w:rsid w:val="00D5150C"/>
    <w:rsid w:val="00DA7DA1"/>
    <w:rsid w:val="00E07AE9"/>
    <w:rsid w:val="00F12C3D"/>
    <w:rsid w:val="00F36FB8"/>
    <w:rsid w:val="00F64FA6"/>
    <w:rsid w:val="00F7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32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63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6322"/>
    <w:rPr>
      <w:rFonts w:ascii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6763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76322"/>
    <w:rPr>
      <w:rFonts w:ascii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67632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A5C7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60</Words>
  <Characters>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Tina Pfeiffer</dc:creator>
  <cp:keywords/>
  <dc:description/>
  <cp:lastModifiedBy>Vorlage</cp:lastModifiedBy>
  <cp:revision>2</cp:revision>
  <cp:lastPrinted>2023-09-07T05:51:00Z</cp:lastPrinted>
  <dcterms:created xsi:type="dcterms:W3CDTF">2023-09-07T05:53:00Z</dcterms:created>
  <dcterms:modified xsi:type="dcterms:W3CDTF">2023-09-07T05:53:00Z</dcterms:modified>
</cp:coreProperties>
</file>