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2A" w:rsidRPr="004F3B91" w:rsidRDefault="0010342A">
      <w:pPr>
        <w:rPr>
          <w:rFonts w:ascii="Calibri" w:hAnsi="Calibri" w:cs="Calibri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9.65pt;margin-top:9pt;width:102.35pt;height:87.85pt;z-index:-251656704" wrapcoords="2224 0 1747 554 1588 20677 2065 21415 20171 21415 20647 20677 20965 11815 18106 8862 18900 8862 19853 6831 19694 5908 20647 4062 19853 3138 20329 738 17629 0 2224 0">
            <v:imagedata r:id="rId7" o:title="" cropleft="10866f" cropright="12341f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4" o:spid="_x0000_s1027" type="#_x0000_t202" style="position:absolute;margin-left:450pt;margin-top:-9pt;width:81pt;height:99pt;z-index:251658752;visibility:visible" filled="f" stroked="f">
            <v:textbox>
              <w:txbxContent>
                <w:p w:rsidR="0010342A" w:rsidRDefault="0010342A"/>
              </w:txbxContent>
            </v:textbox>
            <w10:wrap type="square"/>
          </v:shape>
        </w:pict>
      </w:r>
      <w:r w:rsidRPr="004F3B91">
        <w:rPr>
          <w:rFonts w:ascii="Calibri" w:hAnsi="Calibri" w:cs="Calibri"/>
          <w:b/>
          <w:bCs/>
        </w:rPr>
        <w:t>Brüder Grimm Schule Eschwege</w:t>
      </w:r>
      <w:r w:rsidRPr="004F3B91">
        <w:rPr>
          <w:rFonts w:ascii="Calibri" w:hAnsi="Calibri" w:cs="Calibri"/>
          <w:b/>
          <w:bCs/>
        </w:rPr>
        <w:tab/>
        <w:t xml:space="preserve"> Schulformbezogene Gesamtschule des WMK</w:t>
      </w:r>
    </w:p>
    <w:p w:rsidR="0010342A" w:rsidRDefault="0010342A" w:rsidP="00C07D3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342A" w:rsidRDefault="0010342A"/>
    <w:p w:rsidR="0010342A" w:rsidRDefault="0010342A">
      <w:r>
        <w:t>________________________________   ______________________________</w:t>
      </w:r>
    </w:p>
    <w:p w:rsidR="0010342A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Vor- und Zuname, Klasse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Name der Lehrkraft</w:t>
      </w:r>
    </w:p>
    <w:p w:rsidR="0010342A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</w:p>
    <w:p w:rsidR="0010342A" w:rsidRPr="005F673E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>Liebe/r _______________</w:t>
      </w:r>
      <w:r>
        <w:rPr>
          <w:rFonts w:ascii="Arial" w:hAnsi="Arial" w:cs="Arial"/>
          <w:sz w:val="20"/>
          <w:szCs w:val="20"/>
        </w:rPr>
        <w:t>________________</w:t>
      </w:r>
      <w:r w:rsidRPr="005F673E">
        <w:rPr>
          <w:rFonts w:ascii="Arial" w:hAnsi="Arial" w:cs="Arial"/>
          <w:sz w:val="20"/>
          <w:szCs w:val="20"/>
        </w:rPr>
        <w:t>,</w:t>
      </w:r>
    </w:p>
    <w:p w:rsidR="0010342A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Text Box 4" o:spid="_x0000_s1028" type="#_x0000_t202" style="position:absolute;margin-left:369.2pt;margin-top:.2pt;width:152.8pt;height:24pt;z-index:251655680;visibility:visible" stroked="f">
            <v:textbox>
              <w:txbxContent>
                <w:p w:rsidR="0010342A" w:rsidRDefault="0010342A" w:rsidP="00F64B5A">
                  <w:pPr>
                    <w:jc w:val="right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Datum </w:t>
                  </w:r>
                  <w:r>
                    <w:t xml:space="preserve"> ___________ </w:t>
                  </w:r>
                </w:p>
              </w:txbxContent>
            </v:textbox>
          </v:shape>
        </w:pict>
      </w:r>
      <w:r w:rsidRPr="005F673E">
        <w:rPr>
          <w:rFonts w:ascii="Arial" w:hAnsi="Arial" w:cs="Arial"/>
          <w:sz w:val="20"/>
          <w:szCs w:val="20"/>
        </w:rPr>
        <w:t>sehr geehrte Eltern,</w:t>
      </w:r>
    </w:p>
    <w:p w:rsidR="0010342A" w:rsidRPr="000C017B" w:rsidRDefault="0010342A" w:rsidP="00AA4087">
      <w:pPr>
        <w:spacing w:line="360" w:lineRule="auto"/>
        <w:rPr>
          <w:rFonts w:ascii="Arial" w:hAnsi="Arial" w:cs="Arial"/>
          <w:sz w:val="14"/>
          <w:szCs w:val="14"/>
        </w:rPr>
      </w:pPr>
    </w:p>
    <w:p w:rsidR="0010342A" w:rsidRPr="005F673E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 xml:space="preserve">manchmal kann es passieren, dass sich bei einer Schülerin oder einem Schüler in einem einzelnen Fach </w:t>
      </w:r>
      <w:r>
        <w:rPr>
          <w:rFonts w:ascii="Arial" w:hAnsi="Arial" w:cs="Arial"/>
          <w:sz w:val="20"/>
          <w:szCs w:val="20"/>
        </w:rPr>
        <w:t>Wissenslücken</w:t>
      </w:r>
      <w:r w:rsidRPr="005F673E">
        <w:rPr>
          <w:rFonts w:ascii="Arial" w:hAnsi="Arial" w:cs="Arial"/>
          <w:sz w:val="20"/>
          <w:szCs w:val="20"/>
        </w:rPr>
        <w:t xml:space="preserve"> bilden, die bei frühzeitigem Gegensteuern leicht aufgefangen werden können. </w:t>
      </w:r>
      <w:r>
        <w:rPr>
          <w:rFonts w:ascii="Arial" w:hAnsi="Arial" w:cs="Arial"/>
          <w:sz w:val="20"/>
          <w:szCs w:val="20"/>
        </w:rPr>
        <w:t>Die Brüder-Grimm-Schule hat</w:t>
      </w:r>
      <w:r w:rsidRPr="005F673E">
        <w:rPr>
          <w:rFonts w:ascii="Arial" w:hAnsi="Arial" w:cs="Arial"/>
          <w:sz w:val="20"/>
          <w:szCs w:val="20"/>
        </w:rPr>
        <w:t xml:space="preserve"> daher ein </w:t>
      </w:r>
      <w:r w:rsidRPr="00B74BB8">
        <w:rPr>
          <w:rFonts w:ascii="Arial" w:hAnsi="Arial" w:cs="Arial"/>
          <w:b/>
          <w:bCs/>
          <w:sz w:val="20"/>
          <w:szCs w:val="20"/>
        </w:rPr>
        <w:t>Förderkonzept</w:t>
      </w:r>
      <w:r w:rsidRPr="005F673E">
        <w:rPr>
          <w:rFonts w:ascii="Arial" w:hAnsi="Arial" w:cs="Arial"/>
          <w:sz w:val="20"/>
          <w:szCs w:val="20"/>
        </w:rPr>
        <w:t xml:space="preserve"> entwickelt, das in solchen Fällen schnell und individuell helfen soll, einzelne Unterrichtsthemen </w:t>
      </w:r>
      <w:r>
        <w:rPr>
          <w:rFonts w:ascii="Arial" w:hAnsi="Arial" w:cs="Arial"/>
          <w:sz w:val="20"/>
          <w:szCs w:val="20"/>
        </w:rPr>
        <w:t>in kleinen Lerngruppen unter Anleitung von Lehrerinnen und Lehrern der Brüder-Grimm Schule</w:t>
      </w:r>
      <w:r w:rsidRPr="005F673E">
        <w:rPr>
          <w:rFonts w:ascii="Arial" w:hAnsi="Arial" w:cs="Arial"/>
          <w:sz w:val="20"/>
          <w:szCs w:val="20"/>
        </w:rPr>
        <w:t xml:space="preserve">zu wiederholen und zu </w:t>
      </w:r>
      <w:r>
        <w:rPr>
          <w:rFonts w:ascii="Arial" w:hAnsi="Arial" w:cs="Arial"/>
          <w:sz w:val="20"/>
          <w:szCs w:val="20"/>
        </w:rPr>
        <w:t>sichern</w:t>
      </w:r>
      <w:r w:rsidRPr="005F673E">
        <w:rPr>
          <w:rFonts w:ascii="Arial" w:hAnsi="Arial" w:cs="Arial"/>
          <w:sz w:val="20"/>
          <w:szCs w:val="20"/>
        </w:rPr>
        <w:t>.</w:t>
      </w:r>
    </w:p>
    <w:p w:rsidR="0010342A" w:rsidRPr="00C55C15" w:rsidRDefault="0010342A" w:rsidP="00AA4087">
      <w:pPr>
        <w:spacing w:line="360" w:lineRule="auto"/>
        <w:rPr>
          <w:rFonts w:ascii="Arial" w:hAnsi="Arial" w:cs="Arial"/>
          <w:sz w:val="8"/>
          <w:szCs w:val="8"/>
        </w:rPr>
      </w:pPr>
    </w:p>
    <w:p w:rsidR="0010342A" w:rsidRPr="005F673E" w:rsidRDefault="0010342A" w:rsidP="00843A7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>i dir, ___________________,</w:t>
      </w:r>
      <w:r w:rsidRPr="005F673E">
        <w:rPr>
          <w:rFonts w:ascii="Arial" w:hAnsi="Arial" w:cs="Arial"/>
          <w:sz w:val="20"/>
          <w:szCs w:val="20"/>
        </w:rPr>
        <w:t>habe ich zurzeit ein Defizit im Fach</w:t>
      </w:r>
      <w:r>
        <w:rPr>
          <w:rFonts w:ascii="Arial" w:hAnsi="Arial" w:cs="Arial"/>
          <w:sz w:val="20"/>
          <w:szCs w:val="20"/>
        </w:rPr>
        <w:t xml:space="preserve"> _______________________________ </w:t>
      </w:r>
      <w:r w:rsidRPr="005F673E">
        <w:rPr>
          <w:rFonts w:ascii="Arial" w:hAnsi="Arial" w:cs="Arial"/>
          <w:sz w:val="20"/>
          <w:szCs w:val="20"/>
        </w:rPr>
        <w:t xml:space="preserve">festgestellt. Da der fortschreitende Unterricht aufeinander aufbaut, halte </w:t>
      </w:r>
      <w:r>
        <w:rPr>
          <w:rFonts w:ascii="Arial" w:hAnsi="Arial" w:cs="Arial"/>
          <w:sz w:val="20"/>
          <w:szCs w:val="20"/>
        </w:rPr>
        <w:t>ich</w:t>
      </w:r>
      <w:r w:rsidRPr="005F673E">
        <w:rPr>
          <w:rFonts w:ascii="Arial" w:hAnsi="Arial" w:cs="Arial"/>
          <w:sz w:val="20"/>
          <w:szCs w:val="20"/>
        </w:rPr>
        <w:t xml:space="preserve"> eine zusätzliche Aufarbeitung des letzten Unterrichtsstoffes für nötig und schlage die </w:t>
      </w:r>
      <w:r>
        <w:rPr>
          <w:rFonts w:ascii="Arial" w:hAnsi="Arial" w:cs="Arial"/>
          <w:sz w:val="20"/>
          <w:szCs w:val="20"/>
        </w:rPr>
        <w:t>meiner</w:t>
      </w:r>
      <w:r w:rsidRPr="005F673E">
        <w:rPr>
          <w:rFonts w:ascii="Arial" w:hAnsi="Arial" w:cs="Arial"/>
          <w:sz w:val="20"/>
          <w:szCs w:val="20"/>
        </w:rPr>
        <w:t xml:space="preserve"> Einschätzung nach erforderliche Förderung vor, die </w:t>
      </w:r>
      <w:r>
        <w:rPr>
          <w:rFonts w:ascii="Arial" w:hAnsi="Arial" w:cs="Arial"/>
          <w:sz w:val="20"/>
          <w:szCs w:val="20"/>
        </w:rPr>
        <w:t xml:space="preserve">dann </w:t>
      </w:r>
      <w:r w:rsidRPr="005F673E">
        <w:rPr>
          <w:rFonts w:ascii="Arial" w:hAnsi="Arial" w:cs="Arial"/>
          <w:b/>
          <w:bCs/>
          <w:sz w:val="20"/>
          <w:szCs w:val="20"/>
        </w:rPr>
        <w:t>verbindlich</w:t>
      </w:r>
      <w:r w:rsidRPr="005F673E">
        <w:rPr>
          <w:rFonts w:ascii="Arial" w:hAnsi="Arial" w:cs="Arial"/>
          <w:sz w:val="20"/>
          <w:szCs w:val="20"/>
        </w:rPr>
        <w:t xml:space="preserve"> wahrzunehmen ist:</w:t>
      </w:r>
    </w:p>
    <w:p w:rsidR="0010342A" w:rsidRDefault="0010342A" w:rsidP="00AA4087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43A72">
        <w:rPr>
          <w:rFonts w:ascii="Arial" w:hAnsi="Arial" w:cs="Arial"/>
          <w:b/>
          <w:bCs/>
          <w:sz w:val="20"/>
          <w:szCs w:val="20"/>
        </w:rPr>
        <w:t xml:space="preserve">Gezielte Aufarbeitung innerhalb des Förderunterrichtes (Dauer: </w:t>
      </w:r>
      <w:r>
        <w:rPr>
          <w:rFonts w:ascii="Arial" w:hAnsi="Arial" w:cs="Arial"/>
          <w:b/>
          <w:bCs/>
          <w:sz w:val="20"/>
          <w:szCs w:val="20"/>
        </w:rPr>
        <w:t xml:space="preserve">mind. </w:t>
      </w:r>
      <w:r w:rsidRPr="00843A72">
        <w:rPr>
          <w:rFonts w:ascii="Arial" w:hAnsi="Arial" w:cs="Arial"/>
          <w:b/>
          <w:bCs/>
          <w:sz w:val="20"/>
          <w:szCs w:val="20"/>
        </w:rPr>
        <w:t>______Schulwochen)</w:t>
      </w:r>
    </w:p>
    <w:p w:rsidR="0010342A" w:rsidRDefault="0010342A" w:rsidP="0017356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Wochentag, R</w:t>
      </w:r>
      <w:r w:rsidRPr="005F673E">
        <w:rPr>
          <w:rFonts w:ascii="Arial" w:hAnsi="Arial" w:cs="Arial"/>
          <w:sz w:val="20"/>
          <w:szCs w:val="20"/>
        </w:rPr>
        <w:t>aum und Uhr</w:t>
      </w:r>
      <w:r>
        <w:rPr>
          <w:rFonts w:ascii="Arial" w:hAnsi="Arial" w:cs="Arial"/>
          <w:sz w:val="20"/>
          <w:szCs w:val="20"/>
        </w:rPr>
        <w:t>zeit:_________________________________________</w:t>
      </w:r>
    </w:p>
    <w:p w:rsidR="0010342A" w:rsidRDefault="0010342A" w:rsidP="0017356F">
      <w:pPr>
        <w:ind w:left="720"/>
        <w:rPr>
          <w:rFonts w:ascii="Arial" w:hAnsi="Arial" w:cs="Arial"/>
          <w:sz w:val="20"/>
          <w:szCs w:val="20"/>
        </w:rPr>
      </w:pPr>
    </w:p>
    <w:p w:rsidR="0010342A" w:rsidRDefault="0010342A" w:rsidP="0017356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Teilnahme a</w:t>
      </w:r>
      <w:r w:rsidRPr="005F673E">
        <w:rPr>
          <w:rFonts w:ascii="Arial" w:hAnsi="Arial" w:cs="Arial"/>
          <w:sz w:val="20"/>
          <w:szCs w:val="20"/>
        </w:rPr>
        <w:t>b dem:_______________________________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10342A" w:rsidRPr="00843A72" w:rsidRDefault="0010342A" w:rsidP="0017356F">
      <w:pPr>
        <w:spacing w:line="360" w:lineRule="auto"/>
        <w:ind w:left="720"/>
        <w:rPr>
          <w:rFonts w:ascii="Arial" w:hAnsi="Arial" w:cs="Arial"/>
          <w:b/>
          <w:bCs/>
          <w:sz w:val="20"/>
          <w:szCs w:val="20"/>
        </w:rPr>
      </w:pPr>
    </w:p>
    <w:p w:rsidR="0010342A" w:rsidRDefault="0010342A" w:rsidP="00843A72">
      <w:pPr>
        <w:numPr>
          <w:ilvl w:val="0"/>
          <w:numId w:val="9"/>
        </w:numPr>
        <w:spacing w:after="120" w:line="36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843A72">
        <w:rPr>
          <w:rFonts w:ascii="Arial" w:hAnsi="Arial" w:cs="Arial"/>
          <w:b/>
          <w:bCs/>
          <w:sz w:val="20"/>
          <w:szCs w:val="20"/>
        </w:rPr>
        <w:t>Regelmäßige Teilnahme am Förderunterricht bis zum Schuljahresende</w:t>
      </w:r>
    </w:p>
    <w:p w:rsidR="0010342A" w:rsidRDefault="0010342A" w:rsidP="0017356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Wochentag, R</w:t>
      </w:r>
      <w:r w:rsidRPr="005F673E">
        <w:rPr>
          <w:rFonts w:ascii="Arial" w:hAnsi="Arial" w:cs="Arial"/>
          <w:sz w:val="20"/>
          <w:szCs w:val="20"/>
        </w:rPr>
        <w:t>aum und Uhr</w:t>
      </w:r>
      <w:r>
        <w:rPr>
          <w:rFonts w:ascii="Arial" w:hAnsi="Arial" w:cs="Arial"/>
          <w:sz w:val="20"/>
          <w:szCs w:val="20"/>
        </w:rPr>
        <w:t>zeit:_________________________________________</w:t>
      </w:r>
    </w:p>
    <w:p w:rsidR="0010342A" w:rsidRDefault="0010342A" w:rsidP="0017356F">
      <w:pPr>
        <w:ind w:left="720"/>
        <w:rPr>
          <w:rFonts w:ascii="Arial" w:hAnsi="Arial" w:cs="Arial"/>
          <w:sz w:val="20"/>
          <w:szCs w:val="20"/>
        </w:rPr>
      </w:pPr>
    </w:p>
    <w:p w:rsidR="0010342A" w:rsidRPr="005E5281" w:rsidRDefault="0010342A" w:rsidP="005E528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Teilnahme a</w:t>
      </w:r>
      <w:r w:rsidRPr="005F673E">
        <w:rPr>
          <w:rFonts w:ascii="Arial" w:hAnsi="Arial" w:cs="Arial"/>
          <w:sz w:val="20"/>
          <w:szCs w:val="20"/>
        </w:rPr>
        <w:t>b dem:_______</w:t>
      </w:r>
      <w:r>
        <w:rPr>
          <w:rFonts w:ascii="Arial" w:hAnsi="Arial" w:cs="Arial"/>
          <w:sz w:val="20"/>
          <w:szCs w:val="20"/>
        </w:rPr>
        <w:t>__</w:t>
      </w:r>
      <w:r w:rsidRPr="005F673E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10342A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</w:p>
    <w:p w:rsidR="0010342A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Text Box 9" o:spid="_x0000_s1029" type="#_x0000_t202" style="position:absolute;margin-left:-35.55pt;margin-top:15.95pt;width:26.5pt;height:291pt;z-index:251657728;visibility:visible">
            <v:textbox style="layout-flow:vertical;mso-layout-flow-alt:bottom-to-top">
              <w:txbxContent>
                <w:p w:rsidR="0010342A" w:rsidRPr="005C04F3" w:rsidRDefault="0010342A" w:rsidP="00F36A0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Bitte dieses Formular nicht auseinanderschneiden, Sie erhalten eine Kopie!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0"/>
          <w:szCs w:val="20"/>
        </w:rPr>
        <w:t xml:space="preserve">Ziel der Maßnahme sollte sein, dass </w:t>
      </w:r>
    </w:p>
    <w:p w:rsidR="0010342A" w:rsidRPr="005F673E" w:rsidRDefault="0010342A" w:rsidP="00843A72">
      <w:pPr>
        <w:rPr>
          <w:rFonts w:ascii="Arial" w:hAnsi="Arial" w:cs="Arial"/>
          <w:sz w:val="20"/>
          <w:szCs w:val="20"/>
        </w:rPr>
      </w:pPr>
    </w:p>
    <w:p w:rsidR="0010342A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5F67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10342A" w:rsidRPr="005F673E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10342A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</w:p>
    <w:p w:rsidR="0010342A" w:rsidRPr="005F673E" w:rsidRDefault="0010342A" w:rsidP="0017356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Rückgabe </w:t>
      </w:r>
      <w:r w:rsidRPr="008369C7">
        <w:rPr>
          <w:rFonts w:ascii="Arial" w:hAnsi="Arial" w:cs="Arial"/>
          <w:b/>
          <w:bCs/>
          <w:sz w:val="20"/>
          <w:szCs w:val="20"/>
        </w:rPr>
        <w:t>diese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8369C7">
        <w:rPr>
          <w:rFonts w:ascii="Arial" w:hAnsi="Arial" w:cs="Arial"/>
          <w:b/>
          <w:bCs/>
          <w:sz w:val="20"/>
          <w:szCs w:val="20"/>
        </w:rPr>
        <w:t xml:space="preserve"> Seite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bitte </w:t>
      </w:r>
      <w:r w:rsidRPr="005F673E">
        <w:rPr>
          <w:rFonts w:ascii="Arial" w:hAnsi="Arial" w:cs="Arial"/>
          <w:sz w:val="20"/>
          <w:szCs w:val="20"/>
        </w:rPr>
        <w:t xml:space="preserve">unterschrieben </w:t>
      </w:r>
      <w:r>
        <w:rPr>
          <w:rFonts w:ascii="Arial" w:hAnsi="Arial" w:cs="Arial"/>
          <w:sz w:val="20"/>
          <w:szCs w:val="20"/>
        </w:rPr>
        <w:t>bis zum ____________________________</w:t>
      </w:r>
      <w:r w:rsidRPr="005F673E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>mich.</w:t>
      </w:r>
    </w:p>
    <w:p w:rsidR="0010342A" w:rsidRPr="005F673E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 xml:space="preserve">Für Rückfragen stehe ich gerne zur Verfügung. </w:t>
      </w:r>
    </w:p>
    <w:p w:rsidR="0010342A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</w:p>
    <w:p w:rsidR="0010342A" w:rsidRPr="005F673E" w:rsidRDefault="0010342A" w:rsidP="00843A72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>Unterschrift des Fachlehrers</w:t>
      </w:r>
      <w:r>
        <w:rPr>
          <w:rFonts w:ascii="Arial" w:hAnsi="Arial" w:cs="Arial"/>
          <w:sz w:val="20"/>
          <w:szCs w:val="20"/>
        </w:rPr>
        <w:t>/Kontaktdaten</w:t>
      </w:r>
    </w:p>
    <w:p w:rsidR="0010342A" w:rsidRPr="005F673E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</w:p>
    <w:p w:rsidR="0010342A" w:rsidRDefault="0010342A" w:rsidP="00047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Mein Kindwird/Ich werde </w:t>
      </w:r>
      <w:r w:rsidRPr="005F673E">
        <w:rPr>
          <w:rFonts w:ascii="Arial" w:hAnsi="Arial" w:cs="Arial"/>
          <w:sz w:val="20"/>
          <w:szCs w:val="20"/>
        </w:rPr>
        <w:t xml:space="preserve">an dem </w:t>
      </w:r>
      <w:r>
        <w:rPr>
          <w:rFonts w:ascii="Arial" w:hAnsi="Arial" w:cs="Arial"/>
          <w:sz w:val="20"/>
          <w:szCs w:val="20"/>
        </w:rPr>
        <w:t xml:space="preserve">o.g. </w:t>
      </w:r>
      <w:r w:rsidRPr="005F673E">
        <w:rPr>
          <w:rFonts w:ascii="Arial" w:hAnsi="Arial" w:cs="Arial"/>
          <w:sz w:val="20"/>
          <w:szCs w:val="20"/>
        </w:rPr>
        <w:t xml:space="preserve">Förderunterricht </w:t>
      </w:r>
      <w:r w:rsidRPr="008369C7">
        <w:rPr>
          <w:rFonts w:ascii="Arial" w:hAnsi="Arial" w:cs="Arial"/>
          <w:b/>
          <w:bCs/>
          <w:sz w:val="20"/>
          <w:szCs w:val="20"/>
        </w:rPr>
        <w:t>verbindlich</w:t>
      </w:r>
      <w:r>
        <w:rPr>
          <w:rFonts w:ascii="Arial" w:hAnsi="Arial" w:cs="Arial"/>
          <w:sz w:val="20"/>
          <w:szCs w:val="20"/>
        </w:rPr>
        <w:t xml:space="preserve"> teilnehmen.</w:t>
      </w:r>
    </w:p>
    <w:p w:rsidR="0010342A" w:rsidRDefault="0010342A" w:rsidP="00047A81">
      <w:pPr>
        <w:rPr>
          <w:rFonts w:ascii="Arial" w:hAnsi="Arial" w:cs="Arial"/>
          <w:sz w:val="20"/>
          <w:szCs w:val="20"/>
        </w:rPr>
      </w:pPr>
    </w:p>
    <w:p w:rsidR="0010342A" w:rsidRDefault="0010342A" w:rsidP="00047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 _______________________________________________________________________________</w:t>
      </w:r>
    </w:p>
    <w:p w:rsidR="0010342A" w:rsidRDefault="0010342A" w:rsidP="00047A81">
      <w:pPr>
        <w:rPr>
          <w:rFonts w:ascii="Arial" w:hAnsi="Arial" w:cs="Arial"/>
          <w:sz w:val="20"/>
          <w:szCs w:val="20"/>
        </w:rPr>
      </w:pPr>
    </w:p>
    <w:p w:rsidR="0010342A" w:rsidRDefault="0010342A" w:rsidP="00047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:rsidR="0010342A" w:rsidRPr="00D6568F" w:rsidRDefault="0010342A" w:rsidP="0091744F">
      <w:pPr>
        <w:spacing w:line="360" w:lineRule="auto"/>
        <w:rPr>
          <w:rFonts w:ascii="Arial" w:hAnsi="Arial" w:cs="Arial"/>
          <w:sz w:val="12"/>
          <w:szCs w:val="12"/>
        </w:rPr>
      </w:pPr>
    </w:p>
    <w:p w:rsidR="0010342A" w:rsidRPr="005F673E" w:rsidRDefault="0010342A" w:rsidP="00AA4087">
      <w:pPr>
        <w:spacing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5F673E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</w:t>
      </w:r>
    </w:p>
    <w:p w:rsidR="0010342A" w:rsidRDefault="0010342A" w:rsidP="00931009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>Datum</w:t>
      </w:r>
      <w:r w:rsidRPr="005F673E">
        <w:rPr>
          <w:rFonts w:ascii="Arial" w:hAnsi="Arial" w:cs="Arial"/>
          <w:sz w:val="20"/>
          <w:szCs w:val="20"/>
        </w:rPr>
        <w:tab/>
      </w:r>
      <w:r w:rsidRPr="005F673E">
        <w:rPr>
          <w:rFonts w:ascii="Arial" w:hAnsi="Arial" w:cs="Arial"/>
          <w:sz w:val="20"/>
          <w:szCs w:val="20"/>
        </w:rPr>
        <w:tab/>
        <w:t>Unterschrift Schüler/in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F673E">
        <w:rPr>
          <w:rFonts w:ascii="Arial" w:hAnsi="Arial" w:cs="Arial"/>
          <w:sz w:val="20"/>
          <w:szCs w:val="20"/>
        </w:rPr>
        <w:tab/>
        <w:t>Unterschrift eines Erziehungsberechtigten</w:t>
      </w:r>
    </w:p>
    <w:p w:rsidR="0010342A" w:rsidRDefault="0010342A" w:rsidP="00931009">
      <w:pPr>
        <w:shd w:val="clear" w:color="auto" w:fill="FFFFFF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10342A" w:rsidRDefault="0010342A" w:rsidP="00931009">
      <w:pPr>
        <w:shd w:val="clear" w:color="auto" w:fill="FFFFFF"/>
        <w:spacing w:line="360" w:lineRule="auto"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w:pict>
          <v:shape id="Text Box 8" o:spid="_x0000_s1030" type="#_x0000_t202" style="position:absolute;left:0;text-align:left;margin-left:12.95pt;margin-top:13.65pt;width:485pt;height:20pt;z-index:251656704;visibility:visible">
            <v:textbox>
              <w:txbxContent>
                <w:p w:rsidR="0010342A" w:rsidRPr="00C55C15" w:rsidRDefault="0010342A" w:rsidP="00C55C1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Verteiler: Nach Rücklauf je eine Kopie für Eltern/Schüler, Förderlehrkraft, Fachlehrer und Klassenleitung</w:t>
                  </w:r>
                </w:p>
              </w:txbxContent>
            </v:textbox>
          </v:shape>
        </w:pict>
      </w:r>
    </w:p>
    <w:p w:rsidR="0010342A" w:rsidRPr="00291FE5" w:rsidRDefault="0010342A" w:rsidP="00C07D3E">
      <w:pPr>
        <w:rPr>
          <w:sz w:val="10"/>
          <w:szCs w:val="10"/>
        </w:rPr>
      </w:pPr>
    </w:p>
    <w:p w:rsidR="0010342A" w:rsidRPr="00291FE5" w:rsidRDefault="0010342A" w:rsidP="00C07D3E">
      <w:pPr>
        <w:rPr>
          <w:sz w:val="10"/>
          <w:szCs w:val="10"/>
        </w:rPr>
      </w:pPr>
    </w:p>
    <w:p w:rsidR="0010342A" w:rsidRPr="00291FE5" w:rsidRDefault="0010342A" w:rsidP="00C07D3E">
      <w:pPr>
        <w:rPr>
          <w:sz w:val="10"/>
          <w:szCs w:val="10"/>
        </w:rPr>
      </w:pPr>
    </w:p>
    <w:p w:rsidR="0010342A" w:rsidRPr="00291FE5" w:rsidRDefault="0010342A" w:rsidP="00C07D3E">
      <w:pPr>
        <w:rPr>
          <w:sz w:val="20"/>
          <w:szCs w:val="20"/>
        </w:rPr>
      </w:pPr>
    </w:p>
    <w:p w:rsidR="0010342A" w:rsidRPr="004F3B91" w:rsidRDefault="0010342A" w:rsidP="00C07D3E">
      <w:pPr>
        <w:spacing w:line="280" w:lineRule="exact"/>
        <w:jc w:val="center"/>
        <w:rPr>
          <w:rFonts w:ascii="Calibri" w:hAnsi="Calibri" w:cs="Calibri"/>
          <w:sz w:val="20"/>
          <w:szCs w:val="20"/>
        </w:rPr>
      </w:pPr>
      <w:r w:rsidRPr="00291FE5">
        <w:rPr>
          <w:sz w:val="20"/>
          <w:szCs w:val="20"/>
        </w:rPr>
        <w:tab/>
      </w:r>
      <w:r w:rsidRPr="004F3B91">
        <w:rPr>
          <w:rFonts w:ascii="Calibri" w:hAnsi="Calibri" w:cs="Calibri"/>
          <w:sz w:val="20"/>
          <w:szCs w:val="20"/>
        </w:rPr>
        <w:sym w:font="Wingdings" w:char="F02A"/>
      </w:r>
      <w:r w:rsidRPr="004F3B91">
        <w:rPr>
          <w:rFonts w:ascii="Calibri" w:hAnsi="Calibri" w:cs="Calibri"/>
          <w:sz w:val="20"/>
          <w:szCs w:val="20"/>
        </w:rPr>
        <w:t xml:space="preserve">:Dünzebacher Str. 21 </w:t>
      </w:r>
      <w:r w:rsidRPr="004F3B91">
        <w:rPr>
          <w:rFonts w:ascii="Calibri" w:hAnsi="Calibri" w:cs="Calibri"/>
          <w:sz w:val="20"/>
          <w:szCs w:val="20"/>
        </w:rPr>
        <w:sym w:font="Symbol" w:char="F0B7"/>
      </w:r>
      <w:r w:rsidRPr="004F3B91">
        <w:rPr>
          <w:rFonts w:ascii="Calibri" w:hAnsi="Calibri" w:cs="Calibri"/>
          <w:sz w:val="20"/>
          <w:szCs w:val="20"/>
        </w:rPr>
        <w:t xml:space="preserve"> 37269 Eschwege </w:t>
      </w:r>
      <w:r w:rsidRPr="004F3B91">
        <w:rPr>
          <w:rFonts w:ascii="Calibri" w:hAnsi="Calibri" w:cs="Calibri"/>
          <w:sz w:val="20"/>
          <w:szCs w:val="20"/>
        </w:rPr>
        <w:sym w:font="Symbol" w:char="F0B7"/>
      </w:r>
      <w:r w:rsidRPr="004F3B91">
        <w:rPr>
          <w:rFonts w:ascii="Calibri" w:hAnsi="Calibri" w:cs="Calibri"/>
          <w:sz w:val="20"/>
          <w:szCs w:val="20"/>
        </w:rPr>
        <w:t xml:space="preserve"> Telefon: 05651 3395-0 </w:t>
      </w:r>
      <w:r w:rsidRPr="004F3B91">
        <w:rPr>
          <w:rFonts w:ascii="Calibri" w:hAnsi="Calibri" w:cs="Calibri"/>
          <w:sz w:val="20"/>
          <w:szCs w:val="20"/>
        </w:rPr>
        <w:sym w:font="Symbol" w:char="F0B7"/>
      </w:r>
      <w:r w:rsidRPr="004F3B91">
        <w:rPr>
          <w:rFonts w:ascii="Calibri" w:hAnsi="Calibri" w:cs="Calibri"/>
          <w:sz w:val="20"/>
          <w:szCs w:val="20"/>
        </w:rPr>
        <w:t xml:space="preserve"> Telefax:  056513395-20</w:t>
      </w:r>
    </w:p>
    <w:p w:rsidR="0010342A" w:rsidRPr="004F3B91" w:rsidRDefault="0010342A" w:rsidP="00C07D3E">
      <w:pPr>
        <w:spacing w:line="280" w:lineRule="exact"/>
        <w:jc w:val="center"/>
        <w:rPr>
          <w:rFonts w:ascii="Calibri" w:hAnsi="Calibri" w:cs="Calibri"/>
          <w:sz w:val="20"/>
          <w:szCs w:val="20"/>
        </w:rPr>
      </w:pPr>
      <w:r w:rsidRPr="004F3B91">
        <w:rPr>
          <w:rFonts w:ascii="Calibri" w:hAnsi="Calibri" w:cs="Calibri"/>
          <w:sz w:val="20"/>
          <w:szCs w:val="20"/>
        </w:rPr>
        <w:sym w:font="Wingdings" w:char="F03A"/>
      </w:r>
      <w:r w:rsidRPr="004F3B91">
        <w:rPr>
          <w:rFonts w:ascii="Calibri" w:hAnsi="Calibri" w:cs="Calibri"/>
          <w:sz w:val="20"/>
          <w:szCs w:val="20"/>
        </w:rPr>
        <w:t xml:space="preserve">: </w:t>
      </w:r>
      <w:r w:rsidRPr="004F3B91">
        <w:rPr>
          <w:rFonts w:ascii="Calibri" w:hAnsi="Calibri" w:cs="Calibri"/>
          <w:color w:val="808080"/>
          <w:sz w:val="20"/>
          <w:szCs w:val="20"/>
        </w:rPr>
        <w:t xml:space="preserve">poststelle@brueder-grimm.eschwege.schulverwaltung.hessen.de </w:t>
      </w:r>
      <w:bookmarkStart w:id="0" w:name="_GoBack"/>
      <w:bookmarkEnd w:id="0"/>
      <w:r w:rsidRPr="004F3B91">
        <w:rPr>
          <w:rFonts w:ascii="Calibri" w:hAnsi="Calibri" w:cs="Calibri"/>
          <w:sz w:val="20"/>
          <w:szCs w:val="20"/>
        </w:rPr>
        <w:t>http://www.brueder-grimm-schule-eschwege.de</w:t>
      </w:r>
    </w:p>
    <w:sectPr w:rsidR="0010342A" w:rsidRPr="004F3B91" w:rsidSect="00C07D3E">
      <w:footerReference w:type="even" r:id="rId8"/>
      <w:pgSz w:w="11906" w:h="16838"/>
      <w:pgMar w:top="284" w:right="907" w:bottom="284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42A" w:rsidRDefault="0010342A" w:rsidP="00B74BB8">
      <w:r>
        <w:separator/>
      </w:r>
    </w:p>
  </w:endnote>
  <w:endnote w:type="continuationSeparator" w:id="1">
    <w:p w:rsidR="0010342A" w:rsidRDefault="0010342A" w:rsidP="00B7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left w:val="single" w:sz="8" w:space="0" w:color="DBE5F1"/>
        <w:bottom w:val="single" w:sz="18" w:space="0" w:color="4F81BD"/>
        <w:right w:val="single" w:sz="8" w:space="0" w:color="DBE5F1"/>
      </w:tblBorders>
      <w:tblLook w:val="0000"/>
    </w:tblPr>
    <w:tblGrid>
      <w:gridCol w:w="360"/>
      <w:gridCol w:w="9108"/>
    </w:tblGrid>
    <w:tr w:rsidR="0010342A" w:rsidRPr="00BE5695">
      <w:tc>
        <w:tcPr>
          <w:tcW w:w="360" w:type="dxa"/>
          <w:tcBorders>
            <w:bottom w:val="single" w:sz="18" w:space="0" w:color="4F81BD"/>
          </w:tcBorders>
          <w:shd w:val="clear" w:color="auto" w:fill="DBE5F1"/>
        </w:tcPr>
        <w:p w:rsidR="0010342A" w:rsidRPr="00350EF0" w:rsidRDefault="0010342A" w:rsidP="00350EF0">
          <w:pPr>
            <w:jc w:val="center"/>
            <w:rPr>
              <w:rFonts w:ascii="Calibri" w:eastAsia="MS Mincho" w:hAnsi="Calibri"/>
              <w:b/>
              <w:bCs/>
              <w:color w:val="365F91"/>
            </w:rPr>
          </w:pPr>
          <w:r w:rsidRPr="00350EF0">
            <w:rPr>
              <w:rFonts w:ascii="Calibri" w:eastAsia="MS Mincho" w:hAnsi="Calibri" w:cs="Calibri"/>
              <w:b/>
              <w:bCs/>
              <w:color w:val="365F91"/>
              <w:sz w:val="22"/>
              <w:szCs w:val="22"/>
            </w:rPr>
            <w:fldChar w:fldCharType="begin"/>
          </w:r>
          <w:r w:rsidRPr="00350EF0">
            <w:rPr>
              <w:rFonts w:ascii="Calibri" w:eastAsia="MS Mincho" w:hAnsi="Calibri" w:cs="Calibri"/>
              <w:b/>
              <w:bCs/>
              <w:color w:val="365F91"/>
              <w:sz w:val="22"/>
              <w:szCs w:val="22"/>
            </w:rPr>
            <w:instrText>PAGE   \* MERGEFORMAT</w:instrText>
          </w:r>
          <w:r w:rsidRPr="00350EF0">
            <w:rPr>
              <w:rFonts w:ascii="Calibri" w:eastAsia="MS Mincho" w:hAnsi="Calibri" w:cs="Calibri"/>
              <w:b/>
              <w:bCs/>
              <w:color w:val="365F91"/>
              <w:sz w:val="22"/>
              <w:szCs w:val="22"/>
            </w:rPr>
            <w:fldChar w:fldCharType="separate"/>
          </w:r>
          <w:r>
            <w:rPr>
              <w:rFonts w:ascii="Calibri" w:eastAsia="MS Mincho" w:hAnsi="Calibri" w:cs="Calibri"/>
              <w:b/>
              <w:bCs/>
              <w:noProof/>
              <w:color w:val="365F91"/>
              <w:sz w:val="22"/>
              <w:szCs w:val="22"/>
            </w:rPr>
            <w:t>2</w:t>
          </w:r>
          <w:r w:rsidRPr="00350EF0">
            <w:rPr>
              <w:rFonts w:ascii="Calibri" w:eastAsia="MS Mincho" w:hAnsi="Calibri" w:cs="Calibri"/>
              <w:b/>
              <w:bCs/>
              <w:color w:val="365F91"/>
              <w:sz w:val="22"/>
              <w:szCs w:val="22"/>
            </w:rPr>
            <w:fldChar w:fldCharType="end"/>
          </w:r>
        </w:p>
      </w:tc>
      <w:tc>
        <w:tcPr>
          <w:tcW w:w="9108" w:type="dxa"/>
          <w:tcBorders>
            <w:bottom w:val="single" w:sz="18" w:space="0" w:color="4F81BD"/>
          </w:tcBorders>
          <w:shd w:val="clear" w:color="auto" w:fill="DBE5F1"/>
        </w:tcPr>
        <w:p w:rsidR="0010342A" w:rsidRPr="00350EF0" w:rsidRDefault="0010342A">
          <w:pPr>
            <w:rPr>
              <w:rFonts w:ascii="Calibri" w:eastAsia="MS Gothic" w:hAnsi="Calibri"/>
              <w:b/>
              <w:bCs/>
              <w:color w:val="365F91"/>
              <w:bdr w:val="single" w:sz="4" w:space="0" w:color="FFFFFF"/>
            </w:rPr>
          </w:pPr>
          <w:r w:rsidRPr="00350EF0">
            <w:rPr>
              <w:rFonts w:ascii="Calibri" w:eastAsia="MS Gothic" w:hAnsi="Calibri" w:cs="Calibri"/>
              <w:b/>
              <w:bCs/>
              <w:color w:val="365F91"/>
              <w:sz w:val="22"/>
              <w:szCs w:val="22"/>
              <w:bdr w:val="single" w:sz="4" w:space="0" w:color="FFFFFF"/>
            </w:rPr>
            <w:t>Talk</w:t>
          </w:r>
        </w:p>
      </w:tc>
    </w:tr>
  </w:tbl>
  <w:p w:rsidR="0010342A" w:rsidRDefault="001034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42A" w:rsidRDefault="0010342A" w:rsidP="00B74BB8">
      <w:r>
        <w:separator/>
      </w:r>
    </w:p>
  </w:footnote>
  <w:footnote w:type="continuationSeparator" w:id="1">
    <w:p w:rsidR="0010342A" w:rsidRDefault="0010342A" w:rsidP="00B74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61D"/>
    <w:multiLevelType w:val="hybridMultilevel"/>
    <w:tmpl w:val="0582CA56"/>
    <w:lvl w:ilvl="0" w:tplc="8D30E62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211BBC"/>
    <w:multiLevelType w:val="hybridMultilevel"/>
    <w:tmpl w:val="4C0E4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A5D7553"/>
    <w:multiLevelType w:val="hybridMultilevel"/>
    <w:tmpl w:val="AA8C59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55628"/>
    <w:multiLevelType w:val="hybridMultilevel"/>
    <w:tmpl w:val="67C67002"/>
    <w:lvl w:ilvl="0" w:tplc="240A1D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FCD49AF"/>
    <w:multiLevelType w:val="hybridMultilevel"/>
    <w:tmpl w:val="E9562E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1AD54AB"/>
    <w:multiLevelType w:val="multilevel"/>
    <w:tmpl w:val="E152C422"/>
    <w:lvl w:ilvl="0">
      <w:start w:val="16"/>
      <w:numFmt w:val="decimal"/>
      <w:lvlText w:val="%1"/>
      <w:lvlJc w:val="left"/>
      <w:pPr>
        <w:tabs>
          <w:tab w:val="num" w:pos="3420"/>
        </w:tabs>
        <w:ind w:left="3420" w:hanging="3420"/>
      </w:pPr>
      <w:rPr>
        <w:rFonts w:hint="default"/>
        <w:b/>
        <w:bCs/>
      </w:rPr>
    </w:lvl>
    <w:lvl w:ilvl="1">
      <w:start w:val="15"/>
      <w:numFmt w:val="decimal"/>
      <w:lvlText w:val="%1.%2"/>
      <w:lvlJc w:val="left"/>
      <w:pPr>
        <w:tabs>
          <w:tab w:val="num" w:pos="3420"/>
        </w:tabs>
        <w:ind w:left="3420" w:hanging="3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34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34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34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42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342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342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3420"/>
      </w:pPr>
      <w:rPr>
        <w:rFonts w:hint="default"/>
        <w:b/>
        <w:bCs/>
      </w:rPr>
    </w:lvl>
  </w:abstractNum>
  <w:abstractNum w:abstractNumId="6">
    <w:nsid w:val="7A305BBC"/>
    <w:multiLevelType w:val="hybridMultilevel"/>
    <w:tmpl w:val="02E0BE60"/>
    <w:lvl w:ilvl="0" w:tplc="8D30E62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DF56BD5"/>
    <w:multiLevelType w:val="hybridMultilevel"/>
    <w:tmpl w:val="E9562E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F9722BA"/>
    <w:multiLevelType w:val="hybridMultilevel"/>
    <w:tmpl w:val="DFE639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evenAndOddHeader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4BF"/>
    <w:rsid w:val="00020F60"/>
    <w:rsid w:val="00023113"/>
    <w:rsid w:val="0003010D"/>
    <w:rsid w:val="00030DD5"/>
    <w:rsid w:val="0003140B"/>
    <w:rsid w:val="000331AE"/>
    <w:rsid w:val="00041398"/>
    <w:rsid w:val="00044932"/>
    <w:rsid w:val="00047A81"/>
    <w:rsid w:val="000528CD"/>
    <w:rsid w:val="00063015"/>
    <w:rsid w:val="0006345C"/>
    <w:rsid w:val="00064236"/>
    <w:rsid w:val="0006448B"/>
    <w:rsid w:val="000652B0"/>
    <w:rsid w:val="000723B4"/>
    <w:rsid w:val="00072574"/>
    <w:rsid w:val="00073CDE"/>
    <w:rsid w:val="00074203"/>
    <w:rsid w:val="00075D39"/>
    <w:rsid w:val="00077A32"/>
    <w:rsid w:val="00080051"/>
    <w:rsid w:val="00081293"/>
    <w:rsid w:val="00081F23"/>
    <w:rsid w:val="000833DB"/>
    <w:rsid w:val="000845FC"/>
    <w:rsid w:val="000910E7"/>
    <w:rsid w:val="00093363"/>
    <w:rsid w:val="00094E95"/>
    <w:rsid w:val="00097BF6"/>
    <w:rsid w:val="000A2CC2"/>
    <w:rsid w:val="000A423C"/>
    <w:rsid w:val="000A5687"/>
    <w:rsid w:val="000A76FF"/>
    <w:rsid w:val="000B5CE0"/>
    <w:rsid w:val="000B7D1B"/>
    <w:rsid w:val="000C017B"/>
    <w:rsid w:val="000C3B71"/>
    <w:rsid w:val="000D0A5B"/>
    <w:rsid w:val="000D189E"/>
    <w:rsid w:val="000D66D3"/>
    <w:rsid w:val="000F47FD"/>
    <w:rsid w:val="00100CB4"/>
    <w:rsid w:val="0010342A"/>
    <w:rsid w:val="00104FBA"/>
    <w:rsid w:val="00105729"/>
    <w:rsid w:val="0010656B"/>
    <w:rsid w:val="00114331"/>
    <w:rsid w:val="00117887"/>
    <w:rsid w:val="00117BE2"/>
    <w:rsid w:val="00120990"/>
    <w:rsid w:val="001233BA"/>
    <w:rsid w:val="00125763"/>
    <w:rsid w:val="0012632C"/>
    <w:rsid w:val="00132F92"/>
    <w:rsid w:val="001345A4"/>
    <w:rsid w:val="0013481A"/>
    <w:rsid w:val="00134F64"/>
    <w:rsid w:val="00136390"/>
    <w:rsid w:val="001364B4"/>
    <w:rsid w:val="00137491"/>
    <w:rsid w:val="00150B52"/>
    <w:rsid w:val="00152FD0"/>
    <w:rsid w:val="00153A7A"/>
    <w:rsid w:val="00156585"/>
    <w:rsid w:val="00160138"/>
    <w:rsid w:val="0017356F"/>
    <w:rsid w:val="00175C09"/>
    <w:rsid w:val="00176563"/>
    <w:rsid w:val="00177A4E"/>
    <w:rsid w:val="00191DCA"/>
    <w:rsid w:val="001A2B88"/>
    <w:rsid w:val="001B0F5F"/>
    <w:rsid w:val="001B157A"/>
    <w:rsid w:val="001B42B3"/>
    <w:rsid w:val="001B7FA1"/>
    <w:rsid w:val="001C6E02"/>
    <w:rsid w:val="001C7557"/>
    <w:rsid w:val="001D080C"/>
    <w:rsid w:val="001D569C"/>
    <w:rsid w:val="001D5E8B"/>
    <w:rsid w:val="001D6739"/>
    <w:rsid w:val="001E0541"/>
    <w:rsid w:val="001E38F0"/>
    <w:rsid w:val="001E6091"/>
    <w:rsid w:val="001F40C8"/>
    <w:rsid w:val="001F6885"/>
    <w:rsid w:val="00206D6E"/>
    <w:rsid w:val="00210760"/>
    <w:rsid w:val="00210906"/>
    <w:rsid w:val="00210E34"/>
    <w:rsid w:val="002143FB"/>
    <w:rsid w:val="002221E6"/>
    <w:rsid w:val="00222DF4"/>
    <w:rsid w:val="00237BFD"/>
    <w:rsid w:val="00241361"/>
    <w:rsid w:val="002439BF"/>
    <w:rsid w:val="002506C3"/>
    <w:rsid w:val="00252EAA"/>
    <w:rsid w:val="00256D09"/>
    <w:rsid w:val="00267030"/>
    <w:rsid w:val="0026760F"/>
    <w:rsid w:val="00277886"/>
    <w:rsid w:val="002858E4"/>
    <w:rsid w:val="00287C80"/>
    <w:rsid w:val="00291FE5"/>
    <w:rsid w:val="0029386E"/>
    <w:rsid w:val="002A2E87"/>
    <w:rsid w:val="002A55B1"/>
    <w:rsid w:val="002A5870"/>
    <w:rsid w:val="002A6AC8"/>
    <w:rsid w:val="002A6AD8"/>
    <w:rsid w:val="002A722A"/>
    <w:rsid w:val="002C2A37"/>
    <w:rsid w:val="002C7B56"/>
    <w:rsid w:val="002C7C24"/>
    <w:rsid w:val="002D06B7"/>
    <w:rsid w:val="002D4C0D"/>
    <w:rsid w:val="002E1B57"/>
    <w:rsid w:val="002E47C2"/>
    <w:rsid w:val="002E6F8C"/>
    <w:rsid w:val="002F065F"/>
    <w:rsid w:val="003020EF"/>
    <w:rsid w:val="00302B56"/>
    <w:rsid w:val="003052B3"/>
    <w:rsid w:val="00305F52"/>
    <w:rsid w:val="00307A52"/>
    <w:rsid w:val="00312EEB"/>
    <w:rsid w:val="00313BC1"/>
    <w:rsid w:val="00317190"/>
    <w:rsid w:val="00321A3B"/>
    <w:rsid w:val="00321CFE"/>
    <w:rsid w:val="00326F4A"/>
    <w:rsid w:val="0032753A"/>
    <w:rsid w:val="003314EA"/>
    <w:rsid w:val="0033167C"/>
    <w:rsid w:val="00334F5A"/>
    <w:rsid w:val="0033606B"/>
    <w:rsid w:val="00350EF0"/>
    <w:rsid w:val="003544BF"/>
    <w:rsid w:val="00355CE2"/>
    <w:rsid w:val="00360696"/>
    <w:rsid w:val="00366024"/>
    <w:rsid w:val="00367C45"/>
    <w:rsid w:val="00381CC8"/>
    <w:rsid w:val="00385318"/>
    <w:rsid w:val="00391A19"/>
    <w:rsid w:val="003934BD"/>
    <w:rsid w:val="00393EEA"/>
    <w:rsid w:val="00397AAF"/>
    <w:rsid w:val="003A07AF"/>
    <w:rsid w:val="003B1174"/>
    <w:rsid w:val="003B625D"/>
    <w:rsid w:val="003C60AE"/>
    <w:rsid w:val="003D09E1"/>
    <w:rsid w:val="003D2017"/>
    <w:rsid w:val="003D5408"/>
    <w:rsid w:val="003D6037"/>
    <w:rsid w:val="003D70FE"/>
    <w:rsid w:val="003E0AE1"/>
    <w:rsid w:val="003E162F"/>
    <w:rsid w:val="003E4267"/>
    <w:rsid w:val="003E486F"/>
    <w:rsid w:val="003F1424"/>
    <w:rsid w:val="003F36DC"/>
    <w:rsid w:val="003F7D73"/>
    <w:rsid w:val="00401BB0"/>
    <w:rsid w:val="00407C84"/>
    <w:rsid w:val="00411889"/>
    <w:rsid w:val="004149F6"/>
    <w:rsid w:val="004162F6"/>
    <w:rsid w:val="00416F80"/>
    <w:rsid w:val="0042204F"/>
    <w:rsid w:val="00422A91"/>
    <w:rsid w:val="00423542"/>
    <w:rsid w:val="00427498"/>
    <w:rsid w:val="00430E72"/>
    <w:rsid w:val="00431425"/>
    <w:rsid w:val="00442445"/>
    <w:rsid w:val="004438AF"/>
    <w:rsid w:val="00447E20"/>
    <w:rsid w:val="00452D7A"/>
    <w:rsid w:val="00454192"/>
    <w:rsid w:val="0045425D"/>
    <w:rsid w:val="00457E89"/>
    <w:rsid w:val="00461264"/>
    <w:rsid w:val="00462723"/>
    <w:rsid w:val="00462E70"/>
    <w:rsid w:val="00465143"/>
    <w:rsid w:val="004669D8"/>
    <w:rsid w:val="00471B67"/>
    <w:rsid w:val="00473D6E"/>
    <w:rsid w:val="004751C8"/>
    <w:rsid w:val="00476758"/>
    <w:rsid w:val="00477A12"/>
    <w:rsid w:val="004819A2"/>
    <w:rsid w:val="0048350C"/>
    <w:rsid w:val="00484A24"/>
    <w:rsid w:val="00487351"/>
    <w:rsid w:val="00493C60"/>
    <w:rsid w:val="004A1A10"/>
    <w:rsid w:val="004A4A04"/>
    <w:rsid w:val="004A523C"/>
    <w:rsid w:val="004A58A4"/>
    <w:rsid w:val="004A6288"/>
    <w:rsid w:val="004A68B2"/>
    <w:rsid w:val="004B04AA"/>
    <w:rsid w:val="004B0C1E"/>
    <w:rsid w:val="004B4872"/>
    <w:rsid w:val="004C2783"/>
    <w:rsid w:val="004C4358"/>
    <w:rsid w:val="004C61AE"/>
    <w:rsid w:val="004C76E1"/>
    <w:rsid w:val="004D1114"/>
    <w:rsid w:val="004D26D9"/>
    <w:rsid w:val="004D3656"/>
    <w:rsid w:val="004E20A0"/>
    <w:rsid w:val="004F0E6B"/>
    <w:rsid w:val="004F3B91"/>
    <w:rsid w:val="005007BE"/>
    <w:rsid w:val="00503BAA"/>
    <w:rsid w:val="00506534"/>
    <w:rsid w:val="0051073B"/>
    <w:rsid w:val="005120E1"/>
    <w:rsid w:val="00512B33"/>
    <w:rsid w:val="0051309D"/>
    <w:rsid w:val="00513663"/>
    <w:rsid w:val="00514C8D"/>
    <w:rsid w:val="00516B1C"/>
    <w:rsid w:val="005201D4"/>
    <w:rsid w:val="00521B5F"/>
    <w:rsid w:val="00533FBC"/>
    <w:rsid w:val="005347F1"/>
    <w:rsid w:val="00534DDA"/>
    <w:rsid w:val="00536449"/>
    <w:rsid w:val="00544337"/>
    <w:rsid w:val="005446AA"/>
    <w:rsid w:val="00547738"/>
    <w:rsid w:val="00553C70"/>
    <w:rsid w:val="005604EA"/>
    <w:rsid w:val="005652AF"/>
    <w:rsid w:val="005668AE"/>
    <w:rsid w:val="0057091E"/>
    <w:rsid w:val="00572C54"/>
    <w:rsid w:val="00573929"/>
    <w:rsid w:val="00576298"/>
    <w:rsid w:val="00577DBB"/>
    <w:rsid w:val="00580DCA"/>
    <w:rsid w:val="00580F96"/>
    <w:rsid w:val="005837C8"/>
    <w:rsid w:val="00592439"/>
    <w:rsid w:val="00594F73"/>
    <w:rsid w:val="00597FAE"/>
    <w:rsid w:val="005A1647"/>
    <w:rsid w:val="005B040A"/>
    <w:rsid w:val="005B0C27"/>
    <w:rsid w:val="005B1734"/>
    <w:rsid w:val="005C04F3"/>
    <w:rsid w:val="005C1C5F"/>
    <w:rsid w:val="005C4712"/>
    <w:rsid w:val="005D00B2"/>
    <w:rsid w:val="005D02E6"/>
    <w:rsid w:val="005D57C3"/>
    <w:rsid w:val="005D6DEF"/>
    <w:rsid w:val="005E1AA4"/>
    <w:rsid w:val="005E2198"/>
    <w:rsid w:val="005E3A3C"/>
    <w:rsid w:val="005E5281"/>
    <w:rsid w:val="005E74C5"/>
    <w:rsid w:val="005F0921"/>
    <w:rsid w:val="005F2A08"/>
    <w:rsid w:val="005F673E"/>
    <w:rsid w:val="005F6900"/>
    <w:rsid w:val="005F7300"/>
    <w:rsid w:val="00600E84"/>
    <w:rsid w:val="00603505"/>
    <w:rsid w:val="00606C4D"/>
    <w:rsid w:val="00612214"/>
    <w:rsid w:val="00621D0A"/>
    <w:rsid w:val="00622467"/>
    <w:rsid w:val="00624BCF"/>
    <w:rsid w:val="006262BE"/>
    <w:rsid w:val="00630D64"/>
    <w:rsid w:val="006366A8"/>
    <w:rsid w:val="00640C55"/>
    <w:rsid w:val="0064120C"/>
    <w:rsid w:val="0064250E"/>
    <w:rsid w:val="0064394F"/>
    <w:rsid w:val="00647C2C"/>
    <w:rsid w:val="0065159C"/>
    <w:rsid w:val="00653CED"/>
    <w:rsid w:val="00654B91"/>
    <w:rsid w:val="006559EB"/>
    <w:rsid w:val="00656130"/>
    <w:rsid w:val="0065780F"/>
    <w:rsid w:val="00660981"/>
    <w:rsid w:val="00662825"/>
    <w:rsid w:val="006636BD"/>
    <w:rsid w:val="00666F41"/>
    <w:rsid w:val="00667593"/>
    <w:rsid w:val="006678CD"/>
    <w:rsid w:val="00667D9C"/>
    <w:rsid w:val="006700AC"/>
    <w:rsid w:val="00674C12"/>
    <w:rsid w:val="00676A9A"/>
    <w:rsid w:val="00680D14"/>
    <w:rsid w:val="0068249C"/>
    <w:rsid w:val="00684C2C"/>
    <w:rsid w:val="00685EC3"/>
    <w:rsid w:val="006862E4"/>
    <w:rsid w:val="00690B2A"/>
    <w:rsid w:val="006A2C4E"/>
    <w:rsid w:val="006A637B"/>
    <w:rsid w:val="006A7581"/>
    <w:rsid w:val="006A7BA9"/>
    <w:rsid w:val="006B27A4"/>
    <w:rsid w:val="006B4819"/>
    <w:rsid w:val="006B59A0"/>
    <w:rsid w:val="006B5EBB"/>
    <w:rsid w:val="006B7697"/>
    <w:rsid w:val="006C039D"/>
    <w:rsid w:val="006C0D47"/>
    <w:rsid w:val="006C2AB1"/>
    <w:rsid w:val="006C3AB3"/>
    <w:rsid w:val="006C75D6"/>
    <w:rsid w:val="006D00D6"/>
    <w:rsid w:val="006D36F8"/>
    <w:rsid w:val="006D62D1"/>
    <w:rsid w:val="006D6EC5"/>
    <w:rsid w:val="006E648E"/>
    <w:rsid w:val="006E6782"/>
    <w:rsid w:val="006F3793"/>
    <w:rsid w:val="006F3A75"/>
    <w:rsid w:val="006F4C6C"/>
    <w:rsid w:val="006F67B1"/>
    <w:rsid w:val="006F7B4A"/>
    <w:rsid w:val="007011FA"/>
    <w:rsid w:val="007048E5"/>
    <w:rsid w:val="00706517"/>
    <w:rsid w:val="007142A4"/>
    <w:rsid w:val="007165A7"/>
    <w:rsid w:val="00716CCF"/>
    <w:rsid w:val="007170AF"/>
    <w:rsid w:val="00721BC9"/>
    <w:rsid w:val="007226BD"/>
    <w:rsid w:val="007275F7"/>
    <w:rsid w:val="007313B1"/>
    <w:rsid w:val="0073220E"/>
    <w:rsid w:val="00732C3D"/>
    <w:rsid w:val="00732CBE"/>
    <w:rsid w:val="00736BBC"/>
    <w:rsid w:val="00741F4E"/>
    <w:rsid w:val="00743E35"/>
    <w:rsid w:val="00743FBE"/>
    <w:rsid w:val="00745B87"/>
    <w:rsid w:val="0075237F"/>
    <w:rsid w:val="00757F56"/>
    <w:rsid w:val="007642D7"/>
    <w:rsid w:val="007737AD"/>
    <w:rsid w:val="007861A1"/>
    <w:rsid w:val="00786E21"/>
    <w:rsid w:val="007877D7"/>
    <w:rsid w:val="00792F4D"/>
    <w:rsid w:val="007A0148"/>
    <w:rsid w:val="007A0AAC"/>
    <w:rsid w:val="007A14AD"/>
    <w:rsid w:val="007A23AC"/>
    <w:rsid w:val="007A587D"/>
    <w:rsid w:val="007B08E8"/>
    <w:rsid w:val="007B4072"/>
    <w:rsid w:val="007B578C"/>
    <w:rsid w:val="007B6867"/>
    <w:rsid w:val="007C0BE7"/>
    <w:rsid w:val="007C3008"/>
    <w:rsid w:val="007C5583"/>
    <w:rsid w:val="007C68A8"/>
    <w:rsid w:val="007D7ADB"/>
    <w:rsid w:val="007E165A"/>
    <w:rsid w:val="007E2FA6"/>
    <w:rsid w:val="007E540D"/>
    <w:rsid w:val="007E7B6A"/>
    <w:rsid w:val="007F0892"/>
    <w:rsid w:val="007F5501"/>
    <w:rsid w:val="00804B4D"/>
    <w:rsid w:val="00804E25"/>
    <w:rsid w:val="008251BA"/>
    <w:rsid w:val="008274DE"/>
    <w:rsid w:val="00827780"/>
    <w:rsid w:val="00830BFE"/>
    <w:rsid w:val="008331F0"/>
    <w:rsid w:val="0083388C"/>
    <w:rsid w:val="008363D5"/>
    <w:rsid w:val="008369C7"/>
    <w:rsid w:val="00843A72"/>
    <w:rsid w:val="00850242"/>
    <w:rsid w:val="00851CBD"/>
    <w:rsid w:val="008548A6"/>
    <w:rsid w:val="0085583B"/>
    <w:rsid w:val="00856457"/>
    <w:rsid w:val="00857CDD"/>
    <w:rsid w:val="0086070F"/>
    <w:rsid w:val="00870311"/>
    <w:rsid w:val="00885D27"/>
    <w:rsid w:val="00891D95"/>
    <w:rsid w:val="0089750F"/>
    <w:rsid w:val="008A438E"/>
    <w:rsid w:val="008B00D8"/>
    <w:rsid w:val="008B422C"/>
    <w:rsid w:val="008C255A"/>
    <w:rsid w:val="008C4CDE"/>
    <w:rsid w:val="008C62E9"/>
    <w:rsid w:val="008D248F"/>
    <w:rsid w:val="008E28C1"/>
    <w:rsid w:val="008E2F68"/>
    <w:rsid w:val="008E3BC4"/>
    <w:rsid w:val="008F23CB"/>
    <w:rsid w:val="008F4C88"/>
    <w:rsid w:val="008F6925"/>
    <w:rsid w:val="008F770B"/>
    <w:rsid w:val="00903D63"/>
    <w:rsid w:val="009043E9"/>
    <w:rsid w:val="00914BCB"/>
    <w:rsid w:val="00915AB9"/>
    <w:rsid w:val="0091744F"/>
    <w:rsid w:val="00917548"/>
    <w:rsid w:val="00917B69"/>
    <w:rsid w:val="0092191A"/>
    <w:rsid w:val="0092294C"/>
    <w:rsid w:val="00924F3B"/>
    <w:rsid w:val="0092632C"/>
    <w:rsid w:val="00931009"/>
    <w:rsid w:val="00936A29"/>
    <w:rsid w:val="00936B3E"/>
    <w:rsid w:val="00936BD6"/>
    <w:rsid w:val="00943538"/>
    <w:rsid w:val="00944DAC"/>
    <w:rsid w:val="00946017"/>
    <w:rsid w:val="00950ADA"/>
    <w:rsid w:val="009518C7"/>
    <w:rsid w:val="00953844"/>
    <w:rsid w:val="00955C1D"/>
    <w:rsid w:val="00957E9D"/>
    <w:rsid w:val="0096757D"/>
    <w:rsid w:val="009725DD"/>
    <w:rsid w:val="009726F9"/>
    <w:rsid w:val="009826FA"/>
    <w:rsid w:val="00982B89"/>
    <w:rsid w:val="0098493E"/>
    <w:rsid w:val="00985679"/>
    <w:rsid w:val="00986B4A"/>
    <w:rsid w:val="009872FB"/>
    <w:rsid w:val="00987FC9"/>
    <w:rsid w:val="00996FB5"/>
    <w:rsid w:val="009A3CB1"/>
    <w:rsid w:val="009A3F11"/>
    <w:rsid w:val="009A5499"/>
    <w:rsid w:val="009B1EC9"/>
    <w:rsid w:val="009B662D"/>
    <w:rsid w:val="009C1563"/>
    <w:rsid w:val="009C4C6B"/>
    <w:rsid w:val="009D2389"/>
    <w:rsid w:val="009D3337"/>
    <w:rsid w:val="009D4C2B"/>
    <w:rsid w:val="009D5598"/>
    <w:rsid w:val="009D6A16"/>
    <w:rsid w:val="009D7D50"/>
    <w:rsid w:val="009E0FB4"/>
    <w:rsid w:val="009E2691"/>
    <w:rsid w:val="009E2694"/>
    <w:rsid w:val="009E770E"/>
    <w:rsid w:val="009F0B07"/>
    <w:rsid w:val="009F459C"/>
    <w:rsid w:val="009F4793"/>
    <w:rsid w:val="00A00FC5"/>
    <w:rsid w:val="00A110C1"/>
    <w:rsid w:val="00A12A89"/>
    <w:rsid w:val="00A175B5"/>
    <w:rsid w:val="00A201C9"/>
    <w:rsid w:val="00A21A30"/>
    <w:rsid w:val="00A228E2"/>
    <w:rsid w:val="00A24C47"/>
    <w:rsid w:val="00A32A72"/>
    <w:rsid w:val="00A33978"/>
    <w:rsid w:val="00A3735D"/>
    <w:rsid w:val="00A40C53"/>
    <w:rsid w:val="00A46684"/>
    <w:rsid w:val="00A65FB0"/>
    <w:rsid w:val="00A7130B"/>
    <w:rsid w:val="00A73026"/>
    <w:rsid w:val="00A75733"/>
    <w:rsid w:val="00A7593A"/>
    <w:rsid w:val="00A77794"/>
    <w:rsid w:val="00A837E5"/>
    <w:rsid w:val="00A843A3"/>
    <w:rsid w:val="00A850C2"/>
    <w:rsid w:val="00A9033E"/>
    <w:rsid w:val="00A90BEF"/>
    <w:rsid w:val="00A92D78"/>
    <w:rsid w:val="00A9345B"/>
    <w:rsid w:val="00A9446C"/>
    <w:rsid w:val="00A95360"/>
    <w:rsid w:val="00A9608C"/>
    <w:rsid w:val="00AA2D00"/>
    <w:rsid w:val="00AA311F"/>
    <w:rsid w:val="00AA4087"/>
    <w:rsid w:val="00AA6672"/>
    <w:rsid w:val="00AB087B"/>
    <w:rsid w:val="00AB21EB"/>
    <w:rsid w:val="00AB732C"/>
    <w:rsid w:val="00AB7D13"/>
    <w:rsid w:val="00AD6525"/>
    <w:rsid w:val="00AE6C17"/>
    <w:rsid w:val="00AE7ECC"/>
    <w:rsid w:val="00AF1E7D"/>
    <w:rsid w:val="00AF6431"/>
    <w:rsid w:val="00B00967"/>
    <w:rsid w:val="00B00D52"/>
    <w:rsid w:val="00B0361E"/>
    <w:rsid w:val="00B1562A"/>
    <w:rsid w:val="00B24A47"/>
    <w:rsid w:val="00B25E1A"/>
    <w:rsid w:val="00B43B9F"/>
    <w:rsid w:val="00B45F05"/>
    <w:rsid w:val="00B475B4"/>
    <w:rsid w:val="00B47C0C"/>
    <w:rsid w:val="00B50B29"/>
    <w:rsid w:val="00B50BDF"/>
    <w:rsid w:val="00B5124A"/>
    <w:rsid w:val="00B51289"/>
    <w:rsid w:val="00B61EAD"/>
    <w:rsid w:val="00B638D3"/>
    <w:rsid w:val="00B64057"/>
    <w:rsid w:val="00B67BA5"/>
    <w:rsid w:val="00B72978"/>
    <w:rsid w:val="00B74BB8"/>
    <w:rsid w:val="00B77FAB"/>
    <w:rsid w:val="00B81AFD"/>
    <w:rsid w:val="00B82B01"/>
    <w:rsid w:val="00B83C4F"/>
    <w:rsid w:val="00B86EB4"/>
    <w:rsid w:val="00B91827"/>
    <w:rsid w:val="00B919F9"/>
    <w:rsid w:val="00B92663"/>
    <w:rsid w:val="00B92FD6"/>
    <w:rsid w:val="00B93870"/>
    <w:rsid w:val="00BA2557"/>
    <w:rsid w:val="00BA3982"/>
    <w:rsid w:val="00BA622A"/>
    <w:rsid w:val="00BA64FE"/>
    <w:rsid w:val="00BA7BF8"/>
    <w:rsid w:val="00BB25E7"/>
    <w:rsid w:val="00BB2CB6"/>
    <w:rsid w:val="00BD19EE"/>
    <w:rsid w:val="00BD2B84"/>
    <w:rsid w:val="00BD2FE5"/>
    <w:rsid w:val="00BD3141"/>
    <w:rsid w:val="00BD465A"/>
    <w:rsid w:val="00BD4CD3"/>
    <w:rsid w:val="00BD5246"/>
    <w:rsid w:val="00BE53A4"/>
    <w:rsid w:val="00BE5695"/>
    <w:rsid w:val="00BE6B95"/>
    <w:rsid w:val="00BF1C9A"/>
    <w:rsid w:val="00BF3D09"/>
    <w:rsid w:val="00BF4775"/>
    <w:rsid w:val="00BF6150"/>
    <w:rsid w:val="00C001DD"/>
    <w:rsid w:val="00C01C77"/>
    <w:rsid w:val="00C046BD"/>
    <w:rsid w:val="00C04C46"/>
    <w:rsid w:val="00C055F6"/>
    <w:rsid w:val="00C07D3E"/>
    <w:rsid w:val="00C11C5E"/>
    <w:rsid w:val="00C13B97"/>
    <w:rsid w:val="00C14786"/>
    <w:rsid w:val="00C14CA5"/>
    <w:rsid w:val="00C20D55"/>
    <w:rsid w:val="00C226B7"/>
    <w:rsid w:val="00C27F80"/>
    <w:rsid w:val="00C329F8"/>
    <w:rsid w:val="00C3716B"/>
    <w:rsid w:val="00C45441"/>
    <w:rsid w:val="00C52A30"/>
    <w:rsid w:val="00C53D96"/>
    <w:rsid w:val="00C55C15"/>
    <w:rsid w:val="00C572C8"/>
    <w:rsid w:val="00C57FDE"/>
    <w:rsid w:val="00C63293"/>
    <w:rsid w:val="00C63954"/>
    <w:rsid w:val="00C64104"/>
    <w:rsid w:val="00C64CE8"/>
    <w:rsid w:val="00C73306"/>
    <w:rsid w:val="00C81DA6"/>
    <w:rsid w:val="00C83A90"/>
    <w:rsid w:val="00C83C92"/>
    <w:rsid w:val="00C84228"/>
    <w:rsid w:val="00C86E68"/>
    <w:rsid w:val="00C92224"/>
    <w:rsid w:val="00C96C6A"/>
    <w:rsid w:val="00C97E66"/>
    <w:rsid w:val="00CA003B"/>
    <w:rsid w:val="00CA25B9"/>
    <w:rsid w:val="00CA3B8F"/>
    <w:rsid w:val="00CA5CC9"/>
    <w:rsid w:val="00CA5E30"/>
    <w:rsid w:val="00CA7C3F"/>
    <w:rsid w:val="00CC2E04"/>
    <w:rsid w:val="00CC4F01"/>
    <w:rsid w:val="00CC68F3"/>
    <w:rsid w:val="00CD25AE"/>
    <w:rsid w:val="00CD425C"/>
    <w:rsid w:val="00CD5363"/>
    <w:rsid w:val="00CD53A7"/>
    <w:rsid w:val="00CE1C52"/>
    <w:rsid w:val="00CE2CCF"/>
    <w:rsid w:val="00CE35F1"/>
    <w:rsid w:val="00CE7FBE"/>
    <w:rsid w:val="00CF0F79"/>
    <w:rsid w:val="00CF1EE0"/>
    <w:rsid w:val="00CF39EE"/>
    <w:rsid w:val="00CF4A7E"/>
    <w:rsid w:val="00CF659C"/>
    <w:rsid w:val="00CF6FE4"/>
    <w:rsid w:val="00D0274B"/>
    <w:rsid w:val="00D11624"/>
    <w:rsid w:val="00D163F9"/>
    <w:rsid w:val="00D1769A"/>
    <w:rsid w:val="00D17C4E"/>
    <w:rsid w:val="00D2322C"/>
    <w:rsid w:val="00D23D71"/>
    <w:rsid w:val="00D23EBF"/>
    <w:rsid w:val="00D27E4B"/>
    <w:rsid w:val="00D31C34"/>
    <w:rsid w:val="00D345D0"/>
    <w:rsid w:val="00D36D19"/>
    <w:rsid w:val="00D451D9"/>
    <w:rsid w:val="00D451FB"/>
    <w:rsid w:val="00D4615A"/>
    <w:rsid w:val="00D53CB6"/>
    <w:rsid w:val="00D55B58"/>
    <w:rsid w:val="00D56251"/>
    <w:rsid w:val="00D608FC"/>
    <w:rsid w:val="00D6172B"/>
    <w:rsid w:val="00D621F3"/>
    <w:rsid w:val="00D62E35"/>
    <w:rsid w:val="00D63DC4"/>
    <w:rsid w:val="00D6568F"/>
    <w:rsid w:val="00D72759"/>
    <w:rsid w:val="00D736CF"/>
    <w:rsid w:val="00D74077"/>
    <w:rsid w:val="00D74516"/>
    <w:rsid w:val="00D776D1"/>
    <w:rsid w:val="00D814A1"/>
    <w:rsid w:val="00D823CC"/>
    <w:rsid w:val="00D828E6"/>
    <w:rsid w:val="00D85AE8"/>
    <w:rsid w:val="00D94EC0"/>
    <w:rsid w:val="00DA2664"/>
    <w:rsid w:val="00DA51C6"/>
    <w:rsid w:val="00DA5791"/>
    <w:rsid w:val="00DA7D21"/>
    <w:rsid w:val="00DB5B57"/>
    <w:rsid w:val="00DB7ECD"/>
    <w:rsid w:val="00DC7CDC"/>
    <w:rsid w:val="00DD0D53"/>
    <w:rsid w:val="00DD26BA"/>
    <w:rsid w:val="00DD2B5B"/>
    <w:rsid w:val="00DD5038"/>
    <w:rsid w:val="00DF7E76"/>
    <w:rsid w:val="00E045BE"/>
    <w:rsid w:val="00E04ABB"/>
    <w:rsid w:val="00E14D23"/>
    <w:rsid w:val="00E15A4C"/>
    <w:rsid w:val="00E30EFB"/>
    <w:rsid w:val="00E3104F"/>
    <w:rsid w:val="00E346DB"/>
    <w:rsid w:val="00E374B1"/>
    <w:rsid w:val="00E40C0A"/>
    <w:rsid w:val="00E46382"/>
    <w:rsid w:val="00E4640D"/>
    <w:rsid w:val="00E64058"/>
    <w:rsid w:val="00E64815"/>
    <w:rsid w:val="00E66B79"/>
    <w:rsid w:val="00E67E54"/>
    <w:rsid w:val="00E70176"/>
    <w:rsid w:val="00E71ADE"/>
    <w:rsid w:val="00E720D0"/>
    <w:rsid w:val="00E75E5B"/>
    <w:rsid w:val="00E760E7"/>
    <w:rsid w:val="00E76DFF"/>
    <w:rsid w:val="00E80DEB"/>
    <w:rsid w:val="00E83B76"/>
    <w:rsid w:val="00E90D4E"/>
    <w:rsid w:val="00E95077"/>
    <w:rsid w:val="00E9575D"/>
    <w:rsid w:val="00EA087D"/>
    <w:rsid w:val="00EA0AD1"/>
    <w:rsid w:val="00EA1628"/>
    <w:rsid w:val="00EA53FA"/>
    <w:rsid w:val="00EA5DE9"/>
    <w:rsid w:val="00EB19EE"/>
    <w:rsid w:val="00EB452C"/>
    <w:rsid w:val="00EB7DE0"/>
    <w:rsid w:val="00EC2B6F"/>
    <w:rsid w:val="00EC6FDD"/>
    <w:rsid w:val="00ED0663"/>
    <w:rsid w:val="00ED5CEF"/>
    <w:rsid w:val="00ED6768"/>
    <w:rsid w:val="00EE01CC"/>
    <w:rsid w:val="00EE208B"/>
    <w:rsid w:val="00EE20E1"/>
    <w:rsid w:val="00EE2B6D"/>
    <w:rsid w:val="00EE6D29"/>
    <w:rsid w:val="00F00206"/>
    <w:rsid w:val="00F0321A"/>
    <w:rsid w:val="00F03B44"/>
    <w:rsid w:val="00F0478A"/>
    <w:rsid w:val="00F0554A"/>
    <w:rsid w:val="00F07B32"/>
    <w:rsid w:val="00F16973"/>
    <w:rsid w:val="00F21858"/>
    <w:rsid w:val="00F227C8"/>
    <w:rsid w:val="00F22C1C"/>
    <w:rsid w:val="00F23374"/>
    <w:rsid w:val="00F23CDA"/>
    <w:rsid w:val="00F251DE"/>
    <w:rsid w:val="00F2545A"/>
    <w:rsid w:val="00F311E7"/>
    <w:rsid w:val="00F322CE"/>
    <w:rsid w:val="00F333D8"/>
    <w:rsid w:val="00F36A04"/>
    <w:rsid w:val="00F43B98"/>
    <w:rsid w:val="00F44AC8"/>
    <w:rsid w:val="00F45BFD"/>
    <w:rsid w:val="00F51A27"/>
    <w:rsid w:val="00F574D6"/>
    <w:rsid w:val="00F621EF"/>
    <w:rsid w:val="00F64B5A"/>
    <w:rsid w:val="00F726CB"/>
    <w:rsid w:val="00F733D3"/>
    <w:rsid w:val="00F75E0F"/>
    <w:rsid w:val="00F76596"/>
    <w:rsid w:val="00F76676"/>
    <w:rsid w:val="00F8543E"/>
    <w:rsid w:val="00F9169B"/>
    <w:rsid w:val="00FA0327"/>
    <w:rsid w:val="00FA243C"/>
    <w:rsid w:val="00FA4DBF"/>
    <w:rsid w:val="00FA77D9"/>
    <w:rsid w:val="00FB5F07"/>
    <w:rsid w:val="00FB75E7"/>
    <w:rsid w:val="00FB760A"/>
    <w:rsid w:val="00FC201A"/>
    <w:rsid w:val="00FC47BD"/>
    <w:rsid w:val="00FC6149"/>
    <w:rsid w:val="00FD14AA"/>
    <w:rsid w:val="00FD5E22"/>
    <w:rsid w:val="00FD5FC4"/>
    <w:rsid w:val="00FD6439"/>
    <w:rsid w:val="00FE06A5"/>
    <w:rsid w:val="00FE1A3E"/>
    <w:rsid w:val="00FE6B9D"/>
    <w:rsid w:val="00FE71CA"/>
    <w:rsid w:val="00FE7974"/>
    <w:rsid w:val="00FF1AC6"/>
    <w:rsid w:val="00FF2E7D"/>
    <w:rsid w:val="00FF41D3"/>
    <w:rsid w:val="00FF4532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8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7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styleId="Hyperlink">
    <w:name w:val="Hyperlink"/>
    <w:basedOn w:val="DefaultParagraphFont"/>
    <w:uiPriority w:val="99"/>
    <w:rsid w:val="00597FAE"/>
    <w:rPr>
      <w:color w:val="0000FF"/>
      <w:u w:val="single"/>
    </w:rPr>
  </w:style>
  <w:style w:type="table" w:styleId="TableGrid">
    <w:name w:val="Table Grid"/>
    <w:basedOn w:val="TableNormal"/>
    <w:uiPriority w:val="99"/>
    <w:rsid w:val="00FA4D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86B4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B74B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4B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B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BB8"/>
    <w:rPr>
      <w:sz w:val="24"/>
      <w:szCs w:val="24"/>
    </w:rPr>
  </w:style>
  <w:style w:type="table" w:styleId="LightShading-Accent1">
    <w:name w:val="Light Shading Accent 1"/>
    <w:basedOn w:val="TableNormal"/>
    <w:uiPriority w:val="99"/>
    <w:rsid w:val="00C07D3E"/>
    <w:rPr>
      <w:rFonts w:ascii="Calibri" w:eastAsia="MS Mincho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359</Words>
  <Characters>2263</Characters>
  <Application>Microsoft Office Outlook</Application>
  <DocSecurity>0</DocSecurity>
  <Lines>0</Lines>
  <Paragraphs>0</Paragraphs>
  <ScaleCrop>false</ScaleCrop>
  <Company>NN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</dc:title>
  <dc:subject/>
  <dc:creator>Gertraude Schlitt</dc:creator>
  <cp:keywords/>
  <dc:description/>
  <cp:lastModifiedBy>Vorlage</cp:lastModifiedBy>
  <cp:revision>2</cp:revision>
  <cp:lastPrinted>2021-10-06T07:56:00Z</cp:lastPrinted>
  <dcterms:created xsi:type="dcterms:W3CDTF">2021-10-06T07:57:00Z</dcterms:created>
  <dcterms:modified xsi:type="dcterms:W3CDTF">2021-10-06T07:57:00Z</dcterms:modified>
</cp:coreProperties>
</file>