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0"/>
        <w:gridCol w:w="1940"/>
        <w:gridCol w:w="1940"/>
        <w:gridCol w:w="1854"/>
        <w:gridCol w:w="1940"/>
        <w:gridCol w:w="1940"/>
      </w:tblGrid>
      <w:tr w:rsidR="007953A1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bookmarkStart w:id="1" w:name="_GoBack"/>
            <w:bookmarkEnd w:id="1"/>
            <w:r w:rsidRPr="00401186">
              <w:rPr>
                <w:sz w:val="24"/>
                <w:szCs w:val="24"/>
                <w:lang w:eastAsia="de-DE"/>
              </w:rPr>
              <w:t>Albanien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5" o:spid="_x0000_i1029" type="#_x0000_t75" alt="Albanien" style="width:84pt;height:60pt;visibility:visible">
                  <v:imagedata r:id="rId6" o:title=""/>
                </v:shape>
              </w:pict>
            </w:r>
          </w:p>
        </w:tc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Bulgarien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18" o:spid="_x0000_i1030" type="#_x0000_t75" alt="Bulgarien" style="width:99.75pt;height:60pt;visibility:visible">
                  <v:imagedata r:id="rId7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Deutschland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20" o:spid="_x0000_i1031" type="#_x0000_t75" alt="Deutschland" style="width:99.75pt;height:60pt;visibility:visible">
                  <v:imagedata r:id="rId8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Estland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23" o:spid="_x0000_i1032" type="#_x0000_t75" alt="Estland" style="width:94.5pt;height:60pt;visibility:visible">
                  <v:imagedata r:id="rId9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Frankreich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24" o:spid="_x0000_i1033" type="#_x0000_t75" alt="Frankreich" style="width:90pt;height:60pt;visibility:visible">
                  <v:imagedata r:id="rId10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Georgien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26" o:spid="_x0000_i1034" type="#_x0000_t75" alt="Georgien" style="width:90pt;height:60pt;visibility:visible">
                  <v:imagedata r:id="rId11" o:title=""/>
                </v:shape>
              </w:pict>
            </w:r>
          </w:p>
        </w:tc>
      </w:tr>
      <w:tr w:rsidR="007953A1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Griechenland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28" o:spid="_x0000_i1035" type="#_x0000_t75" alt="Griechenland" style="width:90pt;height:60pt;visibility:visible">
                  <v:imagedata r:id="rId12" o:title=""/>
                </v:shape>
              </w:pict>
            </w:r>
          </w:p>
        </w:tc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Großbritannien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60" o:spid="_x0000_i1036" type="#_x0000_t75" alt="Vereinigtes Königreich" style="width:120pt;height:60pt;visibility:visible">
                  <v:imagedata r:id="rId13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Italien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33" o:spid="_x0000_i1037" type="#_x0000_t75" alt="Italien" style="width:90pt;height:60pt;visibility:visible">
                  <v:imagedata r:id="rId14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Kosovo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66" o:spid="_x0000_i1038" type="#_x0000_t75" alt="Kosovo" style="width:84pt;height:60pt;visibility:visible">
                  <v:imagedata r:id="rId15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Kroatien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40" o:spid="_x0000_i1039" type="#_x0000_t75" alt="Kroatien" style="width:120pt;height:60pt;visibility:visible">
                  <v:imagedata r:id="rId16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Lettland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41" o:spid="_x0000_i1040" type="#_x0000_t75" alt="Lettland" style="width:120pt;height:60pt;visibility:visible">
                  <v:imagedata r:id="rId17" o:title=""/>
                </v:shape>
              </w:pict>
            </w:r>
          </w:p>
        </w:tc>
      </w:tr>
      <w:tr w:rsidR="007953A1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Niederlande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43" o:spid="_x0000_i1041" type="#_x0000_t75" alt="Niederlande" style="width:90pt;height:60pt;visibility:visible">
                  <v:imagedata r:id="rId18" o:title=""/>
                </v:shape>
              </w:pict>
            </w:r>
          </w:p>
        </w:tc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Österreich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44" o:spid="_x0000_i1042" type="#_x0000_t75" alt="Österreich" style="width:90pt;height:60pt;visibility:visible">
                  <v:imagedata r:id="rId19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Polen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47" o:spid="_x0000_i1043" type="#_x0000_t75" alt="Polen" style="width:96pt;height:60pt;visibility:visible">
                  <v:imagedata r:id="rId20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</w:pPr>
            <w:r w:rsidRPr="00401186">
              <w:rPr>
                <w:sz w:val="24"/>
                <w:szCs w:val="24"/>
              </w:rPr>
              <w:t>Portugal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</w:pPr>
            <w:r w:rsidRPr="00401186">
              <w:rPr>
                <w:noProof/>
                <w:lang w:eastAsia="de-DE"/>
              </w:rPr>
              <w:pict>
                <v:shape id="Grafik 45" o:spid="_x0000_i1044" type="#_x0000_t75" alt="Portugal" style="width:90pt;height:60pt;visibility:visible">
                  <v:imagedata r:id="rId21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Rumänien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noProof/>
                <w:lang w:eastAsia="de-DE"/>
              </w:rPr>
              <w:pict>
                <v:shape id="Grafik 48" o:spid="_x0000_i1045" type="#_x0000_t75" alt="Rumänien" style="width:90pt;height:60pt;visibility:visible">
                  <v:imagedata r:id="rId22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Schweden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noProof/>
                <w:lang w:eastAsia="de-DE"/>
              </w:rPr>
              <w:pict>
                <v:shape id="Grafik 51" o:spid="_x0000_i1046" type="#_x0000_t75" alt="Schweden" style="width:96pt;height:60pt;visibility:visible">
                  <v:imagedata r:id="rId23" o:title=""/>
                </v:shape>
              </w:pict>
            </w:r>
          </w:p>
        </w:tc>
      </w:tr>
      <w:tr w:rsidR="007953A1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Schweiz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50" o:spid="_x0000_i1047" type="#_x0000_t75" alt="Schweiz" style="width:60pt;height:60pt;visibility:visible">
                  <v:imagedata r:id="rId24" o:title=""/>
                </v:shape>
              </w:pict>
            </w:r>
          </w:p>
        </w:tc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Serbien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</w:pPr>
            <w:r w:rsidRPr="00401186">
              <w:rPr>
                <w:noProof/>
                <w:lang w:eastAsia="de-DE"/>
              </w:rPr>
              <w:pict>
                <v:shape id="Grafik 52" o:spid="_x0000_i1048" type="#_x0000_t75" alt="Serbien" style="width:90pt;height:60pt;visibility:visible">
                  <v:imagedata r:id="rId25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Slowakei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noProof/>
                <w:lang w:eastAsia="de-DE"/>
              </w:rPr>
              <w:pict>
                <v:shape id="Grafik 53" o:spid="_x0000_i1049" type="#_x0000_t75" alt="Slowakei" style="width:90pt;height:60pt;visibility:visible">
                  <v:imagedata r:id="rId26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Spanien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noProof/>
                <w:lang w:eastAsia="de-DE"/>
              </w:rPr>
              <w:pict>
                <v:shape id="Grafik 54" o:spid="_x0000_i1050" type="#_x0000_t75" alt="Spanien" style="width:90pt;height:60pt;visibility:visible">
                  <v:imagedata r:id="rId27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</w:pPr>
            <w:r w:rsidRPr="00401186">
              <w:t>Tschechische Republik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</w:pPr>
            <w:r w:rsidRPr="00401186">
              <w:rPr>
                <w:noProof/>
                <w:lang w:eastAsia="de-DE"/>
              </w:rPr>
              <w:pict>
                <v:shape id="Grafik 69" o:spid="_x0000_i1051" type="#_x0000_t75" alt="Tschechien" style="width:90pt;height:60pt;visibility:visible">
                  <v:imagedata r:id="rId28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Ukraine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</w:pPr>
            <w:r w:rsidRPr="00401186">
              <w:rPr>
                <w:noProof/>
                <w:lang w:eastAsia="de-DE"/>
              </w:rPr>
              <w:pict>
                <v:shape id="Grafik 58" o:spid="_x0000_i1052" type="#_x0000_t75" alt="Ukraine" style="width:90pt;height:60pt;visibility:visible">
                  <v:imagedata r:id="rId29" o:title=""/>
                </v:shape>
              </w:pict>
            </w:r>
          </w:p>
        </w:tc>
      </w:tr>
      <w:tr w:rsidR="007953A1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Ungarn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</w:pPr>
            <w:r w:rsidRPr="00401186">
              <w:rPr>
                <w:noProof/>
                <w:lang w:eastAsia="de-DE"/>
              </w:rPr>
              <w:pict>
                <v:shape id="Grafik 59" o:spid="_x0000_i1053" type="#_x0000_t75" alt="Ungarn" style="width:120pt;height:60pt;visibility:visible">
                  <v:imagedata r:id="rId30" o:title=""/>
                </v:shape>
              </w:pict>
            </w:r>
          </w:p>
        </w:tc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Weißrussland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noProof/>
                <w:lang w:eastAsia="de-DE"/>
              </w:rPr>
              <w:pict>
                <v:shape id="Grafik 65" o:spid="_x0000_i1054" type="#_x0000_t75" alt="Weißrussland" style="width:120pt;height:60pt;visibility:visible">
                  <v:imagedata r:id="rId31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Kasachstan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noProof/>
                <w:lang w:eastAsia="de-DE"/>
              </w:rPr>
              <w:pict>
                <v:shape id="Grafik 35" o:spid="_x0000_i1055" type="#_x0000_t75" alt="Kasachstan" style="width:120pt;height:60pt;visibility:visible">
                  <v:imagedata r:id="rId32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Russland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noProof/>
                <w:lang w:eastAsia="de-DE"/>
              </w:rPr>
              <w:pict>
                <v:shape id="Grafik 49" o:spid="_x0000_i1056" type="#_x0000_t75" alt="Russland" style="width:90pt;height:60pt;visibility:visible">
                  <v:imagedata r:id="rId33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Türkei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64" o:spid="_x0000_i1057" type="#_x0000_t75" alt="Türkei" style="width:90pt;height:60pt;visibility:visible">
                  <v:imagedata r:id="rId34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Afghanistan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noProof/>
                <w:lang w:eastAsia="de-DE"/>
              </w:rPr>
              <w:pict>
                <v:shape id="Grafik 13" o:spid="_x0000_i1058" type="#_x0000_t75" alt="Afghanistan" style="width:90pt;height:60pt;visibility:visible">
                  <v:imagedata r:id="rId35" o:title=""/>
                </v:shape>
              </w:pict>
            </w:r>
          </w:p>
        </w:tc>
      </w:tr>
      <w:tr w:rsidR="007953A1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Bangladesh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17" o:spid="_x0000_i1059" type="#_x0000_t75" alt="Bangladesch" style="width:99.75pt;height:60pt;visibility:visible">
                  <v:imagedata r:id="rId36" o:title=""/>
                </v:shape>
              </w:pict>
            </w:r>
          </w:p>
        </w:tc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Indien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30" o:spid="_x0000_i1060" type="#_x0000_t75" alt="Indien" style="width:90pt;height:60pt;visibility:visible">
                  <v:imagedata r:id="rId37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Irak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31" o:spid="_x0000_i1061" type="#_x0000_t75" alt="Irak" style="width:90pt;height:60pt;visibility:visible">
                  <v:imagedata r:id="rId38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Iran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32" o:spid="_x0000_i1062" type="#_x0000_t75" alt="Iran" style="width:105pt;height:60pt;visibility:visible">
                  <v:imagedata r:id="rId39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Japan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noProof/>
                <w:lang w:eastAsia="de-DE"/>
              </w:rPr>
              <w:pict>
                <v:shape id="Grafik 34" o:spid="_x0000_i1063" type="#_x0000_t75" alt="Japan" style="width:90pt;height:60pt;visibility:visible">
                  <v:imagedata r:id="rId40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Philippinen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46" o:spid="_x0000_i1064" type="#_x0000_t75" alt="Philippinen" style="width:120pt;height:60pt;visibility:visible">
                  <v:imagedata r:id="rId41" o:title=""/>
                </v:shape>
              </w:pict>
            </w:r>
          </w:p>
        </w:tc>
      </w:tr>
      <w:tr w:rsidR="007953A1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Syrien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noProof/>
                <w:lang w:eastAsia="de-DE"/>
              </w:rPr>
              <w:pict>
                <v:shape id="Grafik 56" o:spid="_x0000_i1065" type="#_x0000_t75" alt="Syrien" style="width:90pt;height:60pt;visibility:visible">
                  <v:imagedata r:id="rId42" o:title=""/>
                </v:shape>
              </w:pict>
            </w:r>
          </w:p>
        </w:tc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Thailand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noProof/>
                <w:lang w:eastAsia="de-DE"/>
              </w:rPr>
              <w:pict>
                <v:shape id="Grafik 63" o:spid="_x0000_i1066" type="#_x0000_t75" alt="Thailand" style="width:90pt;height:60pt;visibility:visible">
                  <v:imagedata r:id="rId43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sz w:val="24"/>
                <w:szCs w:val="24"/>
                <w:lang w:eastAsia="de-DE"/>
              </w:rPr>
              <w:t>Kirgisistan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noProof/>
                <w:lang w:eastAsia="de-DE"/>
              </w:rPr>
              <w:pict>
                <v:shape id="Grafik 38" o:spid="_x0000_i1067" type="#_x0000_t75" alt="Kirgisistan" style="width:99.75pt;height:60pt;visibility:visible">
                  <v:imagedata r:id="rId44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Vietnam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noProof/>
                <w:lang w:eastAsia="de-DE"/>
              </w:rPr>
              <w:pict>
                <v:shape id="Grafik 62" o:spid="_x0000_i1068" type="#_x0000_t75" alt="Vietnam" style="width:90pt;height:60pt;visibility:visible">
                  <v:imagedata r:id="rId45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Ägypten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14" o:spid="_x0000_i1069" type="#_x0000_t75" alt="Ägypten" style="width:90pt;height:60pt;visibility:visible">
                  <v:imagedata r:id="rId46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Äthiopien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16" o:spid="_x0000_i1070" type="#_x0000_t75" alt="Äthiopien" style="width:120pt;height:60pt;visibility:visible">
                  <v:imagedata r:id="rId47" o:title=""/>
                </v:shape>
              </w:pict>
            </w:r>
          </w:p>
        </w:tc>
      </w:tr>
      <w:tr w:rsidR="007953A1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Eritrea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22" o:spid="_x0000_i1071" type="#_x0000_t75" alt="Eritrea" style="width:120pt;height:60pt;visibility:visible">
                  <v:imagedata r:id="rId48" o:title=""/>
                </v:shape>
              </w:pict>
            </w:r>
          </w:p>
        </w:tc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Gabun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25" o:spid="_x0000_i1072" type="#_x0000_t75" alt="Gabun" style="width:80.25pt;height:60pt;visibility:visible">
                  <v:imagedata r:id="rId49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Ghana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27" o:spid="_x0000_i1073" type="#_x0000_t75" alt="Ghana" style="width:90pt;height:60pt;visibility:visible">
                  <v:imagedata r:id="rId50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Guinea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29" o:spid="_x0000_i1074" type="#_x0000_t75" alt="Guinea" style="width:90pt;height:60pt;visibility:visible">
                  <v:imagedata r:id="rId51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Kamerun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37" o:spid="_x0000_i1075" type="#_x0000_t75" alt="Kamerun" style="width:90pt;height:60pt;visibility:visible">
                  <v:imagedata r:id="rId52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Kenia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36" o:spid="_x0000_i1076" type="#_x0000_t75" alt="Kenia" style="width:90pt;height:60pt;visibility:visible">
                  <v:imagedata r:id="rId53" o:title=""/>
                </v:shape>
              </w:pict>
            </w:r>
          </w:p>
        </w:tc>
      </w:tr>
      <w:tr w:rsidR="007953A1" w:rsidRPr="00401186">
        <w:trPr>
          <w:jc w:val="center"/>
        </w:trPr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Marokko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42" o:spid="_x0000_i1077" type="#_x0000_t75" alt="Marokko" style="width:90pt;height:60pt;visibility:visible">
                  <v:imagedata r:id="rId54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Südafrika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55" o:spid="_x0000_i1078" type="#_x0000_t75" alt="Südafrika" style="width:90pt;height:60pt;visibility:visible">
                  <v:imagedata r:id="rId55" o:title=""/>
                </v:shape>
              </w:pict>
            </w:r>
          </w:p>
        </w:tc>
        <w:tc>
          <w:tcPr>
            <w:tcW w:w="228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USA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401186">
              <w:rPr>
                <w:noProof/>
                <w:lang w:eastAsia="de-DE"/>
              </w:rPr>
              <w:pict>
                <v:shape id="Grafik 61" o:spid="_x0000_i1079" type="#_x0000_t75" alt="Vereinigte Staaten" style="width:114pt;height:60pt;visibility:visible">
                  <v:imagedata r:id="rId56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sz w:val="24"/>
                <w:szCs w:val="24"/>
              </w:rPr>
              <w:t>Kolumbien</w:t>
            </w:r>
          </w:p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401186">
              <w:rPr>
                <w:noProof/>
                <w:lang w:eastAsia="de-DE"/>
              </w:rPr>
              <w:pict>
                <v:shape id="Grafik 39" o:spid="_x0000_i1080" type="#_x0000_t75" alt="Kolumbien" style="width:90pt;height:60pt;visibility:visible">
                  <v:imagedata r:id="rId57" o:title=""/>
                </v:shape>
              </w:pict>
            </w:r>
          </w:p>
        </w:tc>
        <w:tc>
          <w:tcPr>
            <w:tcW w:w="2398" w:type="dxa"/>
            <w:shd w:val="clear" w:color="auto" w:fill="DEEAF6"/>
          </w:tcPr>
          <w:p w:rsidR="007953A1" w:rsidRPr="00401186" w:rsidRDefault="007953A1" w:rsidP="00401186">
            <w:pPr>
              <w:spacing w:before="60" w:after="60" w:line="240" w:lineRule="auto"/>
              <w:jc w:val="center"/>
              <w:rPr>
                <w:sz w:val="24"/>
                <w:szCs w:val="24"/>
                <w:lang w:eastAsia="de-DE"/>
              </w:rPr>
            </w:pPr>
          </w:p>
        </w:tc>
      </w:tr>
    </w:tbl>
    <w:p w:rsidR="007953A1" w:rsidRDefault="007953A1" w:rsidP="009B39D0">
      <w:pPr>
        <w:jc w:val="center"/>
      </w:pPr>
    </w:p>
    <w:p w:rsidR="007953A1" w:rsidRDefault="007953A1" w:rsidP="009A392E">
      <w:pPr>
        <w:tabs>
          <w:tab w:val="left" w:pos="5796"/>
        </w:tabs>
        <w:jc w:val="center"/>
        <w:rPr>
          <w:b/>
          <w:bCs/>
          <w:i/>
          <w:iCs/>
          <w:sz w:val="60"/>
          <w:szCs w:val="60"/>
        </w:rPr>
      </w:pPr>
      <w:r w:rsidRPr="00ED381A">
        <w:rPr>
          <w:b/>
          <w:bCs/>
          <w:i/>
          <w:iCs/>
          <w:sz w:val="60"/>
          <w:szCs w:val="60"/>
        </w:rPr>
        <w:t>Wer hätte das gedacht?</w:t>
      </w:r>
    </w:p>
    <w:p w:rsidR="007953A1" w:rsidRPr="00ED381A" w:rsidRDefault="007953A1" w:rsidP="009A392E">
      <w:pPr>
        <w:tabs>
          <w:tab w:val="left" w:pos="5796"/>
        </w:tabs>
        <w:jc w:val="center"/>
        <w:rPr>
          <w:b/>
          <w:bCs/>
          <w:sz w:val="60"/>
          <w:szCs w:val="60"/>
        </w:rPr>
      </w:pPr>
      <w:r w:rsidRPr="00ED381A">
        <w:rPr>
          <w:b/>
          <w:bCs/>
          <w:sz w:val="60"/>
          <w:szCs w:val="60"/>
        </w:rPr>
        <w:t>Das sind wir:</w:t>
      </w:r>
    </w:p>
    <w:p w:rsidR="007953A1" w:rsidRDefault="007953A1" w:rsidP="00ED381A">
      <w:pPr>
        <w:tabs>
          <w:tab w:val="left" w:pos="5796"/>
        </w:tabs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An unserer </w:t>
      </w:r>
      <w:r w:rsidRPr="00401186">
        <w:rPr>
          <w:noProof/>
          <w:sz w:val="40"/>
          <w:szCs w:val="40"/>
          <w:lang w:eastAsia="de-DE"/>
        </w:rPr>
        <w:pict>
          <v:shape id="Grafik 68" o:spid="_x0000_i1081" type="#_x0000_t75" alt="Logo_freigestellt_final" style="width:222.75pt;height:62.25pt;visibility:visible">
            <v:imagedata r:id="rId58" o:title=""/>
          </v:shape>
        </w:pict>
      </w:r>
    </w:p>
    <w:p w:rsidR="007953A1" w:rsidRDefault="007953A1" w:rsidP="00ED381A">
      <w:pPr>
        <w:tabs>
          <w:tab w:val="left" w:pos="5796"/>
        </w:tabs>
        <w:jc w:val="center"/>
        <w:rPr>
          <w:sz w:val="60"/>
          <w:szCs w:val="60"/>
        </w:rPr>
      </w:pPr>
      <w:r w:rsidRPr="009A392E">
        <w:rPr>
          <w:sz w:val="60"/>
          <w:szCs w:val="60"/>
        </w:rPr>
        <w:t>lernen und arbeiten Menschen mit Wurzeln aus 52 Nationen</w:t>
      </w:r>
      <w:r>
        <w:rPr>
          <w:sz w:val="60"/>
          <w:szCs w:val="60"/>
        </w:rPr>
        <w:t>.</w:t>
      </w:r>
    </w:p>
    <w:p w:rsidR="007953A1" w:rsidRDefault="007953A1" w:rsidP="00ED381A">
      <w:pPr>
        <w:tabs>
          <w:tab w:val="left" w:pos="5796"/>
        </w:tabs>
        <w:jc w:val="center"/>
        <w:rPr>
          <w:i/>
          <w:iCs/>
          <w:sz w:val="40"/>
          <w:szCs w:val="40"/>
        </w:rPr>
      </w:pPr>
    </w:p>
    <w:p w:rsidR="007953A1" w:rsidRPr="00610D38" w:rsidRDefault="007953A1" w:rsidP="00ED381A">
      <w:pPr>
        <w:tabs>
          <w:tab w:val="left" w:pos="5796"/>
        </w:tabs>
        <w:jc w:val="center"/>
        <w:rPr>
          <w:i/>
          <w:iCs/>
          <w:sz w:val="40"/>
          <w:szCs w:val="40"/>
        </w:rPr>
      </w:pPr>
      <w:r w:rsidRPr="00610D38">
        <w:rPr>
          <w:i/>
          <w:iCs/>
          <w:sz w:val="40"/>
          <w:szCs w:val="40"/>
        </w:rPr>
        <w:t>Ergebnis der Umfrage der Klasse F5d</w:t>
      </w:r>
    </w:p>
    <w:sectPr w:rsidR="007953A1" w:rsidRPr="00610D38" w:rsidSect="00A57967">
      <w:headerReference w:type="default" r:id="rId59"/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3A1" w:rsidRDefault="007953A1" w:rsidP="001140EF">
      <w:pPr>
        <w:spacing w:after="0" w:line="240" w:lineRule="auto"/>
      </w:pPr>
      <w:r>
        <w:separator/>
      </w:r>
    </w:p>
  </w:endnote>
  <w:endnote w:type="continuationSeparator" w:id="1">
    <w:p w:rsidR="007953A1" w:rsidRDefault="007953A1" w:rsidP="0011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3A1" w:rsidRDefault="007953A1" w:rsidP="001140EF">
      <w:pPr>
        <w:spacing w:after="0" w:line="240" w:lineRule="auto"/>
      </w:pPr>
      <w:bookmarkStart w:id="0" w:name="_Hlk536651287"/>
      <w:bookmarkEnd w:id="0"/>
      <w:r>
        <w:separator/>
      </w:r>
    </w:p>
  </w:footnote>
  <w:footnote w:type="continuationSeparator" w:id="1">
    <w:p w:rsidR="007953A1" w:rsidRDefault="007953A1" w:rsidP="0011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A1" w:rsidRPr="00870B85" w:rsidRDefault="007953A1" w:rsidP="00870B85">
    <w:pPr>
      <w:spacing w:after="120"/>
      <w:rPr>
        <w:rFonts w:ascii="Arial" w:hAnsi="Arial" w:cs="Arial"/>
      </w:rPr>
    </w:pPr>
    <w:r w:rsidRPr="00401186">
      <w:rPr>
        <w:noProof/>
        <w:sz w:val="40"/>
        <w:szCs w:val="40"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67" o:spid="_x0000_i1027" type="#_x0000_t75" alt="Logo_freigestellt_final" style="width:222.75pt;height:62.25pt;visibility:visible">
          <v:imagedata r:id="rId1" o:title=""/>
        </v:shape>
      </w:pict>
    </w:r>
    <w:r>
      <w:rPr>
        <w:noProof/>
        <w:sz w:val="40"/>
        <w:szCs w:val="40"/>
        <w:lang w:eastAsia="de-DE"/>
      </w:rPr>
      <w:tab/>
    </w:r>
    <w:r w:rsidRPr="00A57967">
      <w:rPr>
        <w:b/>
        <w:bCs/>
        <w:sz w:val="44"/>
        <w:szCs w:val="44"/>
      </w:rPr>
      <w:t>Unsere Schulfamilie: Das sind wir</w:t>
    </w:r>
    <w:r w:rsidRPr="008C38D8">
      <w:rPr>
        <w:rFonts w:ascii="Arial" w:hAnsi="Arial" w:cs="Arial"/>
      </w:rPr>
      <w:pict>
        <v:rect id="_x0000_i1028" style="width:453.55pt;height:1.5pt" o:hralign="center" o:hrstd="t" o:hr="t" fillcolor="gray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A9B"/>
    <w:rsid w:val="000134FA"/>
    <w:rsid w:val="000F5A9B"/>
    <w:rsid w:val="001140EF"/>
    <w:rsid w:val="00147F15"/>
    <w:rsid w:val="001A5882"/>
    <w:rsid w:val="002436C8"/>
    <w:rsid w:val="00354B2B"/>
    <w:rsid w:val="003C3858"/>
    <w:rsid w:val="00401186"/>
    <w:rsid w:val="00610D38"/>
    <w:rsid w:val="007953A1"/>
    <w:rsid w:val="00870B85"/>
    <w:rsid w:val="008C38D8"/>
    <w:rsid w:val="009A392E"/>
    <w:rsid w:val="009B39D0"/>
    <w:rsid w:val="00A57967"/>
    <w:rsid w:val="00BB35CD"/>
    <w:rsid w:val="00CF015F"/>
    <w:rsid w:val="00DC0EE2"/>
    <w:rsid w:val="00ED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D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5A9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40EF"/>
  </w:style>
  <w:style w:type="paragraph" w:styleId="Footer">
    <w:name w:val="footer"/>
    <w:basedOn w:val="Normal"/>
    <w:link w:val="FooterChar"/>
    <w:uiPriority w:val="99"/>
    <w:rsid w:val="0011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4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5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100</Words>
  <Characters>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Albanien</dc:title>
  <dc:subject/>
  <dc:creator>Tina Pfeiffer</dc:creator>
  <cp:keywords/>
  <dc:description/>
  <cp:lastModifiedBy>Vorlage</cp:lastModifiedBy>
  <cp:revision>2</cp:revision>
  <cp:lastPrinted>2019-02-08T09:26:00Z</cp:lastPrinted>
  <dcterms:created xsi:type="dcterms:W3CDTF">2019-02-08T09:32:00Z</dcterms:created>
  <dcterms:modified xsi:type="dcterms:W3CDTF">2019-02-08T09:32:00Z</dcterms:modified>
</cp:coreProperties>
</file>