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6"/>
        <w:gridCol w:w="1955"/>
        <w:gridCol w:w="1955"/>
        <w:gridCol w:w="1778"/>
        <w:gridCol w:w="1955"/>
        <w:gridCol w:w="1955"/>
      </w:tblGrid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bookmarkStart w:id="1" w:name="_GoBack"/>
            <w:bookmarkEnd w:id="1"/>
            <w:r w:rsidRPr="00401186">
              <w:rPr>
                <w:sz w:val="24"/>
                <w:szCs w:val="24"/>
                <w:lang w:eastAsia="de-DE"/>
              </w:rPr>
              <w:t>Albanien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" o:spid="_x0000_i1025" type="#_x0000_t75" alt="Albanien" style="width:78.75pt;height:56.25pt;visibility:visible">
                  <v:imagedata r:id="rId6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Bulgarien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18" o:spid="_x0000_i1026" type="#_x0000_t75" alt="Bulgarien" style="width:93.75pt;height:56.25pt;visibility:visible">
                  <v:imagedata r:id="rId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Deutschland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0" o:spid="_x0000_i1027" type="#_x0000_t75" alt="Deutschland" style="width:93.75pt;height:56.25pt;visibility:visible">
                  <v:imagedata r:id="rId8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Estland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3" o:spid="_x0000_i1028" type="#_x0000_t75" alt="Estland" style="width:88.5pt;height:56.25pt;visibility:visible">
                  <v:imagedata r:id="rId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Frankreich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4" o:spid="_x0000_i1029" type="#_x0000_t75" alt="Frankreich" style="width:84.75pt;height:56.25pt;visibility:visible">
                  <v:imagedata r:id="rId10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Georgien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6" o:spid="_x0000_i1030" type="#_x0000_t75" alt="Georgien" style="width:84.75pt;height:56.25pt;visibility:visible">
                  <v:imagedata r:id="rId11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Griechenland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8" o:spid="_x0000_i1031" type="#_x0000_t75" alt="Griechenland" style="width:90pt;height:60pt;visibility:visible">
                  <v:imagedata r:id="rId12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Großbritannien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60" o:spid="_x0000_i1032" type="#_x0000_t75" alt="Vereinigtes Königreich" style="width:120pt;height:60pt;visibility:visible">
                  <v:imagedata r:id="rId1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Italien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3" o:spid="_x0000_i1033" type="#_x0000_t75" alt="Italien" style="width:90pt;height:60pt;visibility:visible">
                  <v:imagedata r:id="rId14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Kosovo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66" o:spid="_x0000_i1034" type="#_x0000_t75" alt="Kosovo" style="width:84pt;height:60pt;visibility:visible">
                  <v:imagedata r:id="rId1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Kroatien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0" o:spid="_x0000_i1035" type="#_x0000_t75" alt="Kroatien" style="width:120pt;height:60pt;visibility:visible">
                  <v:imagedata r:id="rId1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Lettland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1" o:spid="_x0000_i1036" type="#_x0000_t75" alt="Lettland" style="width:120pt;height:60pt;visibility:visible">
                  <v:imagedata r:id="rId17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Niederlande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3" o:spid="_x0000_i1037" type="#_x0000_t75" alt="Niederlande" style="width:90pt;height:60pt;visibility:visible">
                  <v:imagedata r:id="rId18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Österreich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4" o:spid="_x0000_i1038" type="#_x0000_t75" alt="Österreich" style="width:90pt;height:60pt;visibility:visible">
                  <v:imagedata r:id="rId1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Polen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7" o:spid="_x0000_i1039" type="#_x0000_t75" alt="Polen" style="width:96pt;height:60pt;visibility:visible">
                  <v:imagedata r:id="rId20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 w:rsidRPr="00401186">
              <w:rPr>
                <w:sz w:val="24"/>
                <w:szCs w:val="24"/>
              </w:rPr>
              <w:t>Portugal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Grafik 45" o:spid="_x0000_i1040" type="#_x0000_t75" alt="Portugal" style="width:90pt;height:60pt;visibility:visible">
                  <v:imagedata r:id="rId2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Rumänien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48" o:spid="_x0000_i1041" type="#_x0000_t75" alt="Rumänien" style="width:90pt;height:60pt;visibility:visible">
                  <v:imagedata r:id="rId22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Schweden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51" o:spid="_x0000_i1042" type="#_x0000_t75" alt="Schweden" style="width:96pt;height:60pt;visibility:visible">
                  <v:imagedata r:id="rId23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Schweiz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50" o:spid="_x0000_i1043" type="#_x0000_t75" alt="Schweiz" style="width:60pt;height:60pt;visibility:visible">
                  <v:imagedata r:id="rId24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Serbien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Grafik 52" o:spid="_x0000_i1044" type="#_x0000_t75" alt="Serbien" style="width:90pt;height:60pt;visibility:visible">
                  <v:imagedata r:id="rId2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Slowakei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53" o:spid="_x0000_i1045" type="#_x0000_t75" alt="Slowakei" style="width:90pt;height:60pt;visibility:visible">
                  <v:imagedata r:id="rId26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Spanien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54" o:spid="_x0000_i1046" type="#_x0000_t75" alt="Spanien" style="width:90pt;height:60pt;visibility:visible">
                  <v:imagedata r:id="rId2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t>Tschechien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Grafik 69" o:spid="_x0000_i1047" type="#_x0000_t75" alt="Tschechien" style="width:90pt;height:60pt;visibility:visible">
                  <v:imagedata r:id="rId28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Ukraine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Grafik 58" o:spid="_x0000_i1048" type="#_x0000_t75" alt="Ukraine" style="width:90pt;height:60pt;visibility:visible">
                  <v:imagedata r:id="rId29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Ungarn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Grafik 59" o:spid="_x0000_i1049" type="#_x0000_t75" alt="Ungarn" style="width:120pt;height:60pt;visibility:visible">
                  <v:imagedata r:id="rId30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Weißrussland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65" o:spid="_x0000_i1050" type="#_x0000_t75" alt="Weißrussland" style="width:120pt;height:60pt;visibility:visible">
                  <v:imagedata r:id="rId3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Kasachstan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35" o:spid="_x0000_i1051" type="#_x0000_t75" alt="Kasachstan" style="width:120pt;height:60pt;visibility:visible">
                  <v:imagedata r:id="rId32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Russland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49" o:spid="_x0000_i1052" type="#_x0000_t75" alt="Russland" style="width:90pt;height:60pt;visibility:visible">
                  <v:imagedata r:id="rId3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Türkei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64" o:spid="_x0000_i1053" type="#_x0000_t75" alt="Türkei" style="width:90pt;height:60pt;visibility:visible">
                  <v:imagedata r:id="rId34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Afghanistan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13" o:spid="_x0000_i1054" type="#_x0000_t75" alt="Afghanistan" style="width:90pt;height:60pt;visibility:visible">
                  <v:imagedata r:id="rId35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Bangladesh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17" o:spid="_x0000_i1055" type="#_x0000_t75" alt="Bangladesch" style="width:93.75pt;height:56.25pt;visibility:visible">
                  <v:imagedata r:id="rId36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Indien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0" o:spid="_x0000_i1056" type="#_x0000_t75" alt="Indien" style="width:84.75pt;height:56.25pt;visibility:visible">
                  <v:imagedata r:id="rId3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Irak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1" o:spid="_x0000_i1057" type="#_x0000_t75" alt="Irak" style="width:84.75pt;height:56.25pt;visibility:visible">
                  <v:imagedata r:id="rId38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Iran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2" o:spid="_x0000_i1058" type="#_x0000_t75" alt="Iran" style="width:99pt;height:56.25pt;visibility:visible">
                  <v:imagedata r:id="rId3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Japan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34" o:spid="_x0000_i1059" type="#_x0000_t75" alt="Japan" style="width:84.75pt;height:56.25pt;visibility:visible">
                  <v:imagedata r:id="rId40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Philippinen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6" o:spid="_x0000_i1060" type="#_x0000_t75" alt="Philippinen" style="width:112.5pt;height:56.25pt;visibility:visible">
                  <v:imagedata r:id="rId41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Syrien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56" o:spid="_x0000_i1061" type="#_x0000_t75" alt="Syrien" style="width:84.75pt;height:56.25pt;visibility:visible">
                  <v:imagedata r:id="rId42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Thailand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63" o:spid="_x0000_i1062" type="#_x0000_t75" alt="Thailand" style="width:84.75pt;height:56.25pt;visibility:visible">
                  <v:imagedata r:id="rId4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Kirgisistan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38" o:spid="_x0000_i1063" type="#_x0000_t75" alt="Kirgisistan" style="width:93.75pt;height:56.25pt;visibility:visible">
                  <v:imagedata r:id="rId44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Vietnam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62" o:spid="_x0000_i1064" type="#_x0000_t75" alt="Vietnam" style="width:84.75pt;height:56.25pt;visibility:visible">
                  <v:imagedata r:id="rId4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Ägypten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14" o:spid="_x0000_i1065" type="#_x0000_t75" alt="Ägypten" style="width:84.75pt;height:56.25pt;visibility:visible">
                  <v:imagedata r:id="rId4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Äthiopien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16" o:spid="_x0000_i1066" type="#_x0000_t75" alt="Äthiopien" style="width:112.5pt;height:56.25pt;visibility:visible">
                  <v:imagedata r:id="rId47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Eritrea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2" o:spid="_x0000_i1067" type="#_x0000_t75" alt="Eritrea" style="width:112.5pt;height:56.25pt;visibility:visible">
                  <v:imagedata r:id="rId48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Gabun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5" o:spid="_x0000_i1068" type="#_x0000_t75" alt="Gabun" style="width:75.75pt;height:56.25pt;visibility:visible">
                  <v:imagedata r:id="rId4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Ghana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7" o:spid="_x0000_i1069" type="#_x0000_t75" alt="Ghana" style="width:84.75pt;height:56.25pt;visibility:visible">
                  <v:imagedata r:id="rId50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Guinea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29" o:spid="_x0000_i1070" type="#_x0000_t75" alt="Guinea" style="width:84.75pt;height:56.25pt;visibility:visible">
                  <v:imagedata r:id="rId5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Kamerun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7" o:spid="_x0000_i1071" type="#_x0000_t75" alt="Kamerun" style="width:84.75pt;height:56.25pt;visibility:visible">
                  <v:imagedata r:id="rId52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Kenia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6" o:spid="_x0000_i1072" type="#_x0000_t75" alt="Kenia" style="width:84.75pt;height:56.25pt;visibility:visible">
                  <v:imagedata r:id="rId53" o:title=""/>
                </v:shape>
              </w:pict>
            </w:r>
          </w:p>
        </w:tc>
      </w:tr>
      <w:tr w:rsidR="00632602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Marokko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42" o:spid="_x0000_i1073" type="#_x0000_t75" alt="Marokko" style="width:84.75pt;height:56.25pt;visibility:visible">
                  <v:imagedata r:id="rId54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Südafrika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55" o:spid="_x0000_i1074" type="#_x0000_t75" alt="Südafrika" style="width:84.75pt;height:56.25pt;visibility:visible">
                  <v:imagedata r:id="rId55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USA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Grafik 61" o:spid="_x0000_i1075" type="#_x0000_t75" alt="Vereinigte Staaten" style="width:107.25pt;height:56.25pt;visibility:visible">
                  <v:imagedata r:id="rId5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Kolumbien</w:t>
            </w:r>
          </w:p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pict>
                <v:shape id="Grafik 39" o:spid="_x0000_i1076" type="#_x0000_t75" alt="Kolumbien" style="width:84.75pt;height:56.25pt;visibility:visible">
                  <v:imagedata r:id="rId5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632602" w:rsidRPr="00401186" w:rsidRDefault="00632602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</w:tbl>
    <w:p w:rsidR="00632602" w:rsidRDefault="00632602" w:rsidP="009B39D0">
      <w:pPr>
        <w:jc w:val="center"/>
      </w:pPr>
    </w:p>
    <w:p w:rsidR="00632602" w:rsidRDefault="00632602" w:rsidP="009A392E">
      <w:pPr>
        <w:tabs>
          <w:tab w:val="left" w:pos="5796"/>
        </w:tabs>
        <w:jc w:val="center"/>
        <w:rPr>
          <w:b/>
          <w:bCs/>
          <w:i/>
          <w:iCs/>
          <w:sz w:val="60"/>
          <w:szCs w:val="60"/>
        </w:rPr>
      </w:pPr>
    </w:p>
    <w:p w:rsidR="00632602" w:rsidRPr="009A6236" w:rsidRDefault="00632602" w:rsidP="009A392E">
      <w:pPr>
        <w:tabs>
          <w:tab w:val="left" w:pos="5796"/>
        </w:tabs>
        <w:jc w:val="center"/>
        <w:rPr>
          <w:b/>
          <w:bCs/>
          <w:i/>
          <w:iCs/>
          <w:sz w:val="80"/>
          <w:szCs w:val="80"/>
        </w:rPr>
      </w:pPr>
      <w:r w:rsidRPr="009A6236">
        <w:rPr>
          <w:b/>
          <w:bCs/>
          <w:i/>
          <w:iCs/>
          <w:sz w:val="80"/>
          <w:szCs w:val="80"/>
        </w:rPr>
        <w:t>Wer hätte das gedacht?</w:t>
      </w:r>
    </w:p>
    <w:p w:rsidR="00632602" w:rsidRPr="009A6236" w:rsidRDefault="00632602" w:rsidP="00ED381A">
      <w:pPr>
        <w:tabs>
          <w:tab w:val="left" w:pos="5796"/>
        </w:tabs>
        <w:jc w:val="center"/>
        <w:rPr>
          <w:sz w:val="40"/>
          <w:szCs w:val="40"/>
        </w:rPr>
      </w:pPr>
    </w:p>
    <w:p w:rsidR="00632602" w:rsidRPr="009A6236" w:rsidRDefault="00632602" w:rsidP="00ED381A">
      <w:pPr>
        <w:tabs>
          <w:tab w:val="left" w:pos="5796"/>
        </w:tabs>
        <w:jc w:val="center"/>
        <w:rPr>
          <w:sz w:val="80"/>
          <w:szCs w:val="80"/>
        </w:rPr>
      </w:pPr>
      <w:r w:rsidRPr="009A6236">
        <w:rPr>
          <w:sz w:val="80"/>
          <w:szCs w:val="80"/>
        </w:rPr>
        <w:t xml:space="preserve">An unserer </w:t>
      </w:r>
    </w:p>
    <w:p w:rsidR="00632602" w:rsidRDefault="00632602" w:rsidP="00ED381A">
      <w:pPr>
        <w:tabs>
          <w:tab w:val="left" w:pos="5796"/>
        </w:tabs>
        <w:jc w:val="center"/>
        <w:rPr>
          <w:sz w:val="60"/>
          <w:szCs w:val="60"/>
        </w:rPr>
      </w:pPr>
      <w:r w:rsidRPr="009963A6">
        <w:rPr>
          <w:b/>
          <w:bCs/>
          <w:sz w:val="44"/>
          <w:szCs w:val="44"/>
        </w:rPr>
        <w:pict>
          <v:shape id="_x0000_i1077" type="#_x0000_t75" style="width:138.75pt;height:77.25pt">
            <v:imagedata r:id="rId58" o:title=""/>
          </v:shape>
        </w:pict>
      </w:r>
    </w:p>
    <w:p w:rsidR="00632602" w:rsidRPr="009A6236" w:rsidRDefault="00632602" w:rsidP="00ED381A">
      <w:pPr>
        <w:tabs>
          <w:tab w:val="left" w:pos="5796"/>
        </w:tabs>
        <w:jc w:val="center"/>
        <w:rPr>
          <w:sz w:val="80"/>
          <w:szCs w:val="80"/>
        </w:rPr>
      </w:pPr>
      <w:r w:rsidRPr="009A6236">
        <w:rPr>
          <w:sz w:val="80"/>
          <w:szCs w:val="80"/>
        </w:rPr>
        <w:t xml:space="preserve">lernen und arbeiten </w:t>
      </w:r>
    </w:p>
    <w:p w:rsidR="00632602" w:rsidRPr="009A6236" w:rsidRDefault="00632602" w:rsidP="00ED381A">
      <w:pPr>
        <w:tabs>
          <w:tab w:val="left" w:pos="5796"/>
        </w:tabs>
        <w:jc w:val="center"/>
        <w:rPr>
          <w:sz w:val="80"/>
          <w:szCs w:val="80"/>
        </w:rPr>
      </w:pPr>
      <w:r w:rsidRPr="009A6236">
        <w:rPr>
          <w:sz w:val="80"/>
          <w:szCs w:val="80"/>
        </w:rPr>
        <w:t xml:space="preserve">Menschen mit Wurzeln </w:t>
      </w:r>
    </w:p>
    <w:p w:rsidR="00632602" w:rsidRPr="009A6236" w:rsidRDefault="00632602" w:rsidP="00ED381A">
      <w:pPr>
        <w:tabs>
          <w:tab w:val="left" w:pos="5796"/>
        </w:tabs>
        <w:jc w:val="center"/>
        <w:rPr>
          <w:sz w:val="80"/>
          <w:szCs w:val="80"/>
        </w:rPr>
      </w:pPr>
      <w:r w:rsidRPr="009A6236">
        <w:rPr>
          <w:sz w:val="80"/>
          <w:szCs w:val="80"/>
        </w:rPr>
        <w:t>aus 52 Nationen.</w:t>
      </w:r>
    </w:p>
    <w:p w:rsidR="00632602" w:rsidRDefault="00632602" w:rsidP="00ED381A">
      <w:pPr>
        <w:tabs>
          <w:tab w:val="left" w:pos="5796"/>
        </w:tabs>
        <w:jc w:val="center"/>
        <w:rPr>
          <w:b/>
          <w:bCs/>
          <w:sz w:val="80"/>
          <w:szCs w:val="80"/>
        </w:rPr>
      </w:pPr>
      <w:r w:rsidRPr="009A6236">
        <w:rPr>
          <w:b/>
          <w:bCs/>
          <w:sz w:val="80"/>
          <w:szCs w:val="80"/>
        </w:rPr>
        <w:t>Das sind wir!</w:t>
      </w:r>
    </w:p>
    <w:p w:rsidR="00632602" w:rsidRPr="009A6236" w:rsidRDefault="00632602" w:rsidP="00ED381A">
      <w:pPr>
        <w:tabs>
          <w:tab w:val="left" w:pos="5796"/>
        </w:tabs>
        <w:jc w:val="center"/>
        <w:rPr>
          <w:b/>
          <w:bCs/>
          <w:sz w:val="40"/>
          <w:szCs w:val="40"/>
        </w:rPr>
      </w:pPr>
    </w:p>
    <w:p w:rsidR="00632602" w:rsidRDefault="00632602" w:rsidP="00ED381A">
      <w:pPr>
        <w:tabs>
          <w:tab w:val="left" w:pos="5796"/>
        </w:tabs>
        <w:jc w:val="center"/>
        <w:rPr>
          <w:sz w:val="60"/>
          <w:szCs w:val="60"/>
        </w:rPr>
      </w:pPr>
      <w:r>
        <w:rPr>
          <w:sz w:val="60"/>
          <w:szCs w:val="60"/>
        </w:rPr>
        <w:t>Interkulturelle Wochen</w:t>
      </w:r>
    </w:p>
    <w:p w:rsidR="00632602" w:rsidRDefault="00632602" w:rsidP="00ED381A">
      <w:pPr>
        <w:tabs>
          <w:tab w:val="left" w:pos="5796"/>
        </w:tabs>
        <w:jc w:val="center"/>
        <w:rPr>
          <w:sz w:val="60"/>
          <w:szCs w:val="60"/>
        </w:rPr>
      </w:pPr>
      <w:r>
        <w:rPr>
          <w:sz w:val="60"/>
          <w:szCs w:val="60"/>
        </w:rPr>
        <w:t>22. – 29. September 2024</w:t>
      </w:r>
    </w:p>
    <w:p w:rsidR="00632602" w:rsidRDefault="00632602" w:rsidP="00ED381A">
      <w:pPr>
        <w:tabs>
          <w:tab w:val="left" w:pos="5796"/>
        </w:tabs>
        <w:jc w:val="center"/>
        <w:rPr>
          <w:i/>
          <w:iCs/>
          <w:sz w:val="40"/>
          <w:szCs w:val="40"/>
        </w:rPr>
      </w:pPr>
      <w:r>
        <w:pict>
          <v:shape id="_x0000_i1078" type="#_x0000_t75" alt="" style="width:164.25pt;height:56.25pt">
            <v:imagedata r:id="rId59" r:href="rId60"/>
          </v:shape>
        </w:pict>
      </w:r>
    </w:p>
    <w:sectPr w:rsidR="00632602" w:rsidSect="009963A6">
      <w:headerReference w:type="default" r:id="rId6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02" w:rsidRDefault="00632602" w:rsidP="001140EF">
      <w:pPr>
        <w:spacing w:after="0" w:line="240" w:lineRule="auto"/>
      </w:pPr>
      <w:r>
        <w:separator/>
      </w:r>
    </w:p>
  </w:endnote>
  <w:endnote w:type="continuationSeparator" w:id="1">
    <w:p w:rsidR="00632602" w:rsidRDefault="00632602" w:rsidP="001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02" w:rsidRDefault="00632602" w:rsidP="001140EF">
      <w:pPr>
        <w:spacing w:after="0" w:line="240" w:lineRule="auto"/>
      </w:pPr>
      <w:bookmarkStart w:id="0" w:name="_Hlk536651287"/>
      <w:bookmarkEnd w:id="0"/>
      <w:r>
        <w:separator/>
      </w:r>
    </w:p>
  </w:footnote>
  <w:footnote w:type="continuationSeparator" w:id="1">
    <w:p w:rsidR="00632602" w:rsidRDefault="00632602" w:rsidP="001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02" w:rsidRPr="009A6236" w:rsidRDefault="00632602" w:rsidP="009963A6">
    <w:pPr>
      <w:spacing w:after="120"/>
      <w:jc w:val="center"/>
      <w:rPr>
        <w:sz w:val="60"/>
        <w:szCs w:val="60"/>
      </w:rPr>
    </w:pPr>
    <w:r w:rsidRPr="009A6236">
      <w:rPr>
        <w:sz w:val="60"/>
        <w:szCs w:val="60"/>
      </w:rPr>
      <w:t>Unsere Schulfamilie: Das sind wir!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9B"/>
    <w:rsid w:val="000134FA"/>
    <w:rsid w:val="000F5A9B"/>
    <w:rsid w:val="001140EF"/>
    <w:rsid w:val="00147F15"/>
    <w:rsid w:val="001A5882"/>
    <w:rsid w:val="002436C8"/>
    <w:rsid w:val="00354B2B"/>
    <w:rsid w:val="003C3858"/>
    <w:rsid w:val="00401186"/>
    <w:rsid w:val="00510741"/>
    <w:rsid w:val="00610D38"/>
    <w:rsid w:val="00632602"/>
    <w:rsid w:val="006E050A"/>
    <w:rsid w:val="007953A1"/>
    <w:rsid w:val="00870B85"/>
    <w:rsid w:val="008C38D8"/>
    <w:rsid w:val="009963A6"/>
    <w:rsid w:val="009A392E"/>
    <w:rsid w:val="009A6236"/>
    <w:rsid w:val="009B39D0"/>
    <w:rsid w:val="00A57967"/>
    <w:rsid w:val="00BB35CD"/>
    <w:rsid w:val="00CE57DB"/>
    <w:rsid w:val="00CF015F"/>
    <w:rsid w:val="00DC0EE2"/>
    <w:rsid w:val="00E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5A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0EF"/>
  </w:style>
  <w:style w:type="paragraph" w:styleId="Footer">
    <w:name w:val="footer"/>
    <w:basedOn w:val="Normal"/>
    <w:link w:val="FooterChar"/>
    <w:uiPriority w:val="99"/>
    <w:rsid w:val="0011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https://upload.wikimedia.org/wikipedia/commons/thumb/3/33/Schule_ohne_Rassismus.svg/220px-Schule_ohne_Rassismus.svg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123</Words>
  <Characters>777</Characters>
  <Application>Microsoft Office Outlook</Application>
  <DocSecurity>0</DocSecurity>
  <Lines>0</Lines>
  <Paragraphs>0</Paragraphs>
  <ScaleCrop>false</ScaleCrop>
  <Company>Brüder-Grimm-Schule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Albanien</dc:title>
  <dc:subject/>
  <dc:creator>Tina Pfeiffer</dc:creator>
  <cp:keywords/>
  <dc:description/>
  <cp:lastModifiedBy>Vorlage</cp:lastModifiedBy>
  <cp:revision>2</cp:revision>
  <cp:lastPrinted>2024-09-23T09:49:00Z</cp:lastPrinted>
  <dcterms:created xsi:type="dcterms:W3CDTF">2024-09-23T09:57:00Z</dcterms:created>
  <dcterms:modified xsi:type="dcterms:W3CDTF">2024-09-23T09:57:00Z</dcterms:modified>
</cp:coreProperties>
</file>