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1C" w:rsidRDefault="00720E1C">
      <w:pPr>
        <w:rPr>
          <w:b/>
          <w:bCs/>
        </w:rPr>
      </w:pPr>
      <w:r w:rsidRPr="00262E18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471pt;height:671.25pt;visibility:visible">
            <v:imagedata r:id="rId6" o:title=""/>
          </v:shape>
        </w:pict>
      </w:r>
    </w:p>
    <w:p w:rsidR="00720E1C" w:rsidRPr="00DF5AFD" w:rsidRDefault="00720E1C" w:rsidP="00DF5AFD">
      <w:pPr>
        <w:rPr>
          <w:b/>
          <w:bCs/>
          <w:sz w:val="24"/>
          <w:szCs w:val="24"/>
        </w:rPr>
      </w:pPr>
      <w:r w:rsidRPr="00DF5AFD">
        <w:rPr>
          <w:b/>
          <w:bCs/>
          <w:sz w:val="24"/>
          <w:szCs w:val="24"/>
        </w:rPr>
        <w:t xml:space="preserve">Impressionen von der Sternwanderung für Courage und eine offene Gesellschaft </w:t>
      </w:r>
    </w:p>
    <w:p w:rsidR="00720E1C" w:rsidRPr="00DF5AFD" w:rsidRDefault="00720E1C">
      <w:pPr>
        <w:rPr>
          <w:sz w:val="24"/>
          <w:szCs w:val="24"/>
        </w:rPr>
      </w:pPr>
      <w:hyperlink r:id="rId7" w:history="1">
        <w:r w:rsidRPr="00DF5AFD">
          <w:rPr>
            <w:rStyle w:val="Hyperlink"/>
            <w:sz w:val="24"/>
            <w:szCs w:val="24"/>
          </w:rPr>
          <w:t>https://www.brueder-grimm-schule.de/cms/Aktuelles/Impressionen%20von%20der%20Sternwanderung%20f%C3%BCr%20Courage%20und%20gegen%20Rassismus.cshtml</w:t>
        </w:r>
      </w:hyperlink>
      <w:r w:rsidRPr="00DF5AFD">
        <w:rPr>
          <w:sz w:val="24"/>
          <w:szCs w:val="24"/>
        </w:rPr>
        <w:t xml:space="preserve"> </w:t>
      </w:r>
    </w:p>
    <w:p w:rsidR="00720E1C" w:rsidRPr="00DF5AFD" w:rsidRDefault="00720E1C" w:rsidP="008D2DA3">
      <w:pPr>
        <w:rPr>
          <w:b/>
          <w:bCs/>
          <w:sz w:val="24"/>
          <w:szCs w:val="24"/>
        </w:rPr>
      </w:pPr>
      <w:r w:rsidRPr="00DF5AFD">
        <w:rPr>
          <w:b/>
          <w:bCs/>
          <w:sz w:val="24"/>
          <w:szCs w:val="24"/>
        </w:rPr>
        <w:t>Beiträge des Hessischen Rundfunks</w:t>
      </w:r>
    </w:p>
    <w:p w:rsidR="00720E1C" w:rsidRPr="00DF5AFD" w:rsidRDefault="00720E1C" w:rsidP="008D2DA3">
      <w:pPr>
        <w:rPr>
          <w:sz w:val="24"/>
          <w:szCs w:val="24"/>
        </w:rPr>
      </w:pPr>
      <w:r w:rsidRPr="00DF5AFD">
        <w:rPr>
          <w:sz w:val="24"/>
          <w:szCs w:val="24"/>
        </w:rPr>
        <w:t>06.03.2020, Instagram Beitrag der Hessenschau</w:t>
      </w:r>
    </w:p>
    <w:p w:rsidR="00720E1C" w:rsidRPr="00DF5AFD" w:rsidRDefault="00720E1C" w:rsidP="008D2DA3">
      <w:pPr>
        <w:rPr>
          <w:sz w:val="24"/>
          <w:szCs w:val="24"/>
        </w:rPr>
      </w:pPr>
      <w:hyperlink r:id="rId8" w:history="1">
        <w:r w:rsidRPr="00DF5AFD">
          <w:rPr>
            <w:rStyle w:val="Hyperlink"/>
            <w:sz w:val="24"/>
            <w:szCs w:val="24"/>
          </w:rPr>
          <w:t>https://www.instagram.com/p/B9ZnZzFCijx/</w:t>
        </w:r>
      </w:hyperlink>
    </w:p>
    <w:p w:rsidR="00720E1C" w:rsidRPr="00DF5AFD" w:rsidRDefault="00720E1C" w:rsidP="008D2DA3">
      <w:pPr>
        <w:rPr>
          <w:sz w:val="24"/>
          <w:szCs w:val="24"/>
        </w:rPr>
      </w:pPr>
      <w:r w:rsidRPr="00DF5AFD">
        <w:rPr>
          <w:sz w:val="24"/>
          <w:szCs w:val="24"/>
        </w:rPr>
        <w:t xml:space="preserve">06.03.2020, Hessenschau vom 06.03.2020, </w:t>
      </w:r>
      <w:r w:rsidRPr="00DF5AFD">
        <w:rPr>
          <w:i/>
          <w:iCs/>
          <w:sz w:val="24"/>
          <w:szCs w:val="24"/>
        </w:rPr>
        <w:t>ab Minute 22:05</w:t>
      </w:r>
    </w:p>
    <w:p w:rsidR="00720E1C" w:rsidRPr="00DF5AFD" w:rsidRDefault="00720E1C" w:rsidP="008D2DA3">
      <w:pPr>
        <w:rPr>
          <w:sz w:val="24"/>
          <w:szCs w:val="24"/>
        </w:rPr>
      </w:pPr>
      <w:hyperlink r:id="rId9" w:history="1">
        <w:r w:rsidRPr="00DF5AFD">
          <w:rPr>
            <w:rStyle w:val="Hyperlink"/>
            <w:sz w:val="24"/>
            <w:szCs w:val="24"/>
          </w:rPr>
          <w:t>https://www.hessenschau.de/tv-sendung/hessenschau-vom-06032020,video-116528.html</w:t>
        </w:r>
      </w:hyperlink>
    </w:p>
    <w:p w:rsidR="00720E1C" w:rsidRDefault="00720E1C">
      <w:pPr>
        <w:rPr>
          <w:b/>
          <w:bCs/>
          <w:sz w:val="24"/>
          <w:szCs w:val="24"/>
        </w:rPr>
      </w:pPr>
    </w:p>
    <w:p w:rsidR="00720E1C" w:rsidRPr="00DF5AFD" w:rsidRDefault="00720E1C">
      <w:pPr>
        <w:rPr>
          <w:b/>
          <w:bCs/>
          <w:sz w:val="24"/>
          <w:szCs w:val="24"/>
        </w:rPr>
      </w:pPr>
      <w:r w:rsidRPr="00DF5AFD">
        <w:rPr>
          <w:b/>
          <w:bCs/>
          <w:sz w:val="24"/>
          <w:szCs w:val="24"/>
        </w:rPr>
        <w:t>Pressespiegel</w:t>
      </w:r>
    </w:p>
    <w:p w:rsidR="00720E1C" w:rsidRPr="00DF5AFD" w:rsidRDefault="00720E1C" w:rsidP="00F744A6">
      <w:pPr>
        <w:spacing w:before="100" w:beforeAutospacing="1" w:after="100" w:afterAutospacing="1" w:line="240" w:lineRule="auto"/>
        <w:outlineLvl w:val="1"/>
        <w:rPr>
          <w:b/>
          <w:bCs/>
          <w:sz w:val="24"/>
          <w:szCs w:val="24"/>
          <w:lang w:eastAsia="de-DE"/>
        </w:rPr>
      </w:pPr>
      <w:r w:rsidRPr="00DF5AFD">
        <w:rPr>
          <w:rStyle w:val="id-datetime-date"/>
          <w:sz w:val="24"/>
          <w:szCs w:val="24"/>
        </w:rPr>
        <w:t xml:space="preserve">25.02.20, Werra Rundschau: </w:t>
      </w:r>
      <w:r>
        <w:rPr>
          <w:rStyle w:val="id-datetime-date"/>
          <w:sz w:val="24"/>
          <w:szCs w:val="24"/>
        </w:rPr>
        <w:br/>
      </w:r>
      <w:r w:rsidRPr="00DF5AFD">
        <w:rPr>
          <w:b/>
          <w:bCs/>
          <w:sz w:val="24"/>
          <w:szCs w:val="24"/>
          <w:lang w:eastAsia="de-DE"/>
        </w:rPr>
        <w:t>Haltung zeigen gegen Ausgrenzung: Eschweger Schüler demonstrieren mit Sternwanderung</w:t>
      </w:r>
    </w:p>
    <w:p w:rsidR="00720E1C" w:rsidRPr="00DF5AFD" w:rsidRDefault="00720E1C">
      <w:pPr>
        <w:rPr>
          <w:sz w:val="24"/>
          <w:szCs w:val="24"/>
        </w:rPr>
      </w:pPr>
      <w:hyperlink r:id="rId10" w:history="1">
        <w:r w:rsidRPr="00DF5AFD">
          <w:rPr>
            <w:rStyle w:val="Hyperlink"/>
            <w:sz w:val="24"/>
            <w:szCs w:val="24"/>
          </w:rPr>
          <w:t>https://www.werra-rundschau.de/eschwege/haltung-zeigen-gegen-ausgrenzung-eschweger-schueler-demonstrieren-13557317.html</w:t>
        </w:r>
      </w:hyperlink>
    </w:p>
    <w:p w:rsidR="00720E1C" w:rsidRPr="00DF5AFD" w:rsidRDefault="00720E1C" w:rsidP="00DF5AFD">
      <w:pPr>
        <w:spacing w:before="100" w:beforeAutospacing="1" w:after="100" w:afterAutospacing="1" w:line="240" w:lineRule="auto"/>
        <w:outlineLvl w:val="1"/>
        <w:rPr>
          <w:b/>
          <w:bCs/>
          <w:sz w:val="24"/>
          <w:szCs w:val="24"/>
        </w:rPr>
      </w:pPr>
      <w:r w:rsidRPr="00DF5AFD">
        <w:rPr>
          <w:rStyle w:val="id-datetime-date"/>
          <w:sz w:val="24"/>
          <w:szCs w:val="24"/>
        </w:rPr>
        <w:t xml:space="preserve">04.03.20, Werra Rundschau: </w:t>
      </w:r>
      <w:r>
        <w:rPr>
          <w:rStyle w:val="id-datetime-date"/>
          <w:sz w:val="24"/>
          <w:szCs w:val="24"/>
        </w:rPr>
        <w:br/>
      </w:r>
      <w:r w:rsidRPr="00DF5AFD">
        <w:rPr>
          <w:rStyle w:val="id-article-kicker-text"/>
          <w:b/>
          <w:bCs/>
          <w:sz w:val="24"/>
          <w:szCs w:val="24"/>
        </w:rPr>
        <w:t xml:space="preserve">Auf dem Eschweger Obermarkt - </w:t>
      </w:r>
      <w:r w:rsidRPr="00DF5AFD">
        <w:rPr>
          <w:b/>
          <w:bCs/>
          <w:sz w:val="24"/>
          <w:szCs w:val="24"/>
        </w:rPr>
        <w:t>Schülerprotest gegen Rassismus und für eine offene Gesellschaft findet jetzt am Freitag statt</w:t>
      </w:r>
    </w:p>
    <w:p w:rsidR="00720E1C" w:rsidRPr="00DF5AFD" w:rsidRDefault="00720E1C" w:rsidP="00F744A6">
      <w:pPr>
        <w:pStyle w:val="Heading2"/>
        <w:rPr>
          <w:rFonts w:ascii="Calibri" w:hAnsi="Calibri" w:cs="Calibri"/>
          <w:b w:val="0"/>
          <w:bCs w:val="0"/>
          <w:sz w:val="24"/>
          <w:szCs w:val="24"/>
        </w:rPr>
      </w:pPr>
      <w:hyperlink r:id="rId11" w:history="1">
        <w:r w:rsidRPr="00DF5AFD">
          <w:rPr>
            <w:rStyle w:val="Hyperlink"/>
            <w:rFonts w:ascii="Calibri" w:hAnsi="Calibri" w:cs="Calibri"/>
            <w:b w:val="0"/>
            <w:bCs w:val="0"/>
            <w:sz w:val="24"/>
            <w:szCs w:val="24"/>
          </w:rPr>
          <w:t>https://www.werra-rundschau.de/eschwege/schuelerprotest-gegen-rassismus-13571492.html</w:t>
        </w:r>
      </w:hyperlink>
    </w:p>
    <w:p w:rsidR="00720E1C" w:rsidRPr="00DF5AFD" w:rsidRDefault="00720E1C" w:rsidP="00DF5AFD">
      <w:pPr>
        <w:rPr>
          <w:b/>
          <w:bCs/>
          <w:sz w:val="24"/>
          <w:szCs w:val="24"/>
        </w:rPr>
      </w:pPr>
      <w:r w:rsidRPr="00DF5AFD">
        <w:rPr>
          <w:sz w:val="24"/>
          <w:szCs w:val="24"/>
        </w:rPr>
        <w:t xml:space="preserve">06.03.2020, Werra Rundschau: </w:t>
      </w:r>
      <w:r>
        <w:rPr>
          <w:sz w:val="24"/>
          <w:szCs w:val="24"/>
        </w:rPr>
        <w:br/>
      </w:r>
      <w:r w:rsidRPr="00DF5AFD">
        <w:rPr>
          <w:rStyle w:val="id-article-kicker-text"/>
          <w:b/>
          <w:bCs/>
          <w:sz w:val="24"/>
          <w:szCs w:val="24"/>
        </w:rPr>
        <w:t xml:space="preserve">Sternmarsch und Demonstration - </w:t>
      </w:r>
      <w:r w:rsidRPr="00DF5AFD">
        <w:rPr>
          <w:b/>
          <w:bCs/>
          <w:sz w:val="24"/>
          <w:szCs w:val="24"/>
        </w:rPr>
        <w:t>2200 Schüler demonstrieren in Eschwege für Courage und eine offene Gesellschaft</w:t>
      </w:r>
    </w:p>
    <w:p w:rsidR="00720E1C" w:rsidRPr="00DF5AFD" w:rsidRDefault="00720E1C">
      <w:pPr>
        <w:rPr>
          <w:sz w:val="24"/>
          <w:szCs w:val="24"/>
        </w:rPr>
      </w:pPr>
      <w:hyperlink r:id="rId12" w:history="1">
        <w:r w:rsidRPr="00DF5AFD">
          <w:rPr>
            <w:rStyle w:val="Hyperlink"/>
            <w:sz w:val="24"/>
            <w:szCs w:val="24"/>
          </w:rPr>
          <w:t>https://www.werra-rundschau.de/eschwege/2200-schueler-demonstrieren-eschwege-13583393.html</w:t>
        </w:r>
      </w:hyperlink>
    </w:p>
    <w:p w:rsidR="00720E1C" w:rsidRPr="00DF5AFD" w:rsidRDefault="00720E1C">
      <w:pPr>
        <w:rPr>
          <w:b/>
          <w:bCs/>
          <w:sz w:val="24"/>
          <w:szCs w:val="24"/>
        </w:rPr>
      </w:pPr>
    </w:p>
    <w:p w:rsidR="00720E1C" w:rsidRPr="00DF5AFD" w:rsidRDefault="00720E1C" w:rsidP="00DF5AFD">
      <w:pPr>
        <w:rPr>
          <w:b/>
          <w:bCs/>
          <w:sz w:val="24"/>
          <w:szCs w:val="24"/>
        </w:rPr>
      </w:pPr>
      <w:r w:rsidRPr="00DF5AFD">
        <w:rPr>
          <w:sz w:val="24"/>
          <w:szCs w:val="24"/>
        </w:rPr>
        <w:t xml:space="preserve">06.03.2020, Marktspiegel: </w:t>
      </w:r>
      <w:r>
        <w:rPr>
          <w:sz w:val="24"/>
          <w:szCs w:val="24"/>
        </w:rPr>
        <w:br/>
      </w:r>
      <w:r w:rsidRPr="00DF5AFD">
        <w:rPr>
          <w:b/>
          <w:bCs/>
          <w:sz w:val="24"/>
          <w:szCs w:val="24"/>
        </w:rPr>
        <w:t>1.700 Schüler demonstrieren in Eschwege für eine offene Gesellschaft (mit Fotostrecke)</w:t>
      </w:r>
    </w:p>
    <w:p w:rsidR="00720E1C" w:rsidRPr="005B7C56" w:rsidRDefault="00720E1C">
      <w:pPr>
        <w:rPr>
          <w:b/>
          <w:bCs/>
          <w:sz w:val="24"/>
          <w:szCs w:val="24"/>
        </w:rPr>
      </w:pPr>
      <w:hyperlink r:id="rId13" w:history="1">
        <w:r w:rsidRPr="00DF5AFD">
          <w:rPr>
            <w:rStyle w:val="Hyperlink"/>
            <w:sz w:val="24"/>
            <w:szCs w:val="24"/>
          </w:rPr>
          <w:t>https://www.lokalo24.de/lokales/werra-meissner-kreis/markt-spiegel/1700-schueler-demonstrieren-eschwege-eine-offene-gesellschaft-13582856.html</w:t>
        </w:r>
      </w:hyperlink>
    </w:p>
    <w:sectPr w:rsidR="00720E1C" w:rsidRPr="005B7C56" w:rsidSect="003A017E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1C" w:rsidRDefault="00720E1C">
      <w:r>
        <w:separator/>
      </w:r>
    </w:p>
  </w:endnote>
  <w:endnote w:type="continuationSeparator" w:id="1">
    <w:p w:rsidR="00720E1C" w:rsidRDefault="0072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1C" w:rsidRDefault="00720E1C">
      <w:r>
        <w:separator/>
      </w:r>
    </w:p>
  </w:footnote>
  <w:footnote w:type="continuationSeparator" w:id="1">
    <w:p w:rsidR="00720E1C" w:rsidRDefault="00720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1C" w:rsidRDefault="00720E1C">
    <w:pPr>
      <w:pStyle w:val="Header"/>
    </w:pPr>
    <w:r>
      <w:t>Liebe Jury,</w:t>
    </w:r>
  </w:p>
  <w:p w:rsidR="00720E1C" w:rsidRDefault="00720E1C">
    <w:pPr>
      <w:pStyle w:val="Header"/>
    </w:pPr>
    <w:r>
      <w:t>als Beitrag zum Umweltschutz haben wir uns dazu entschieden, Ihnen anstelle von Ausdrucken Links zu Fotos, Presseartikeln und Videomaterial zukommen zu lassen.</w:t>
    </w:r>
  </w:p>
  <w:p w:rsidR="00720E1C" w:rsidRDefault="00720E1C">
    <w:pPr>
      <w:pStyle w:val="Header"/>
    </w:pPr>
    <w:r>
      <w:t xml:space="preserve">Das ist sicherlich in Ihrem Sinne. </w:t>
    </w:r>
    <w:r>
      <w:sym w:font="Wingdings" w:char="F04A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70B"/>
    <w:rsid w:val="00262E18"/>
    <w:rsid w:val="002A32E2"/>
    <w:rsid w:val="003A017E"/>
    <w:rsid w:val="003C3E54"/>
    <w:rsid w:val="00425EB1"/>
    <w:rsid w:val="0044596F"/>
    <w:rsid w:val="005B7C56"/>
    <w:rsid w:val="00720E1C"/>
    <w:rsid w:val="007D3E45"/>
    <w:rsid w:val="008D2DA3"/>
    <w:rsid w:val="00CF16F1"/>
    <w:rsid w:val="00D6070B"/>
    <w:rsid w:val="00D679A9"/>
    <w:rsid w:val="00DF5AFD"/>
    <w:rsid w:val="00F7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7E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74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744A6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DefaultParagraphFont"/>
    <w:uiPriority w:val="99"/>
    <w:rsid w:val="00D6070B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6070B"/>
    <w:rPr>
      <w:color w:val="auto"/>
      <w:shd w:val="clear" w:color="auto" w:fill="auto"/>
    </w:rPr>
  </w:style>
  <w:style w:type="character" w:customStyle="1" w:styleId="id-datetime-date">
    <w:name w:val="id-datetime-date"/>
    <w:basedOn w:val="DefaultParagraphFont"/>
    <w:uiPriority w:val="99"/>
    <w:rsid w:val="00F744A6"/>
  </w:style>
  <w:style w:type="paragraph" w:customStyle="1" w:styleId="id-article-kicker">
    <w:name w:val="id-article-kicker"/>
    <w:basedOn w:val="Normal"/>
    <w:uiPriority w:val="99"/>
    <w:rsid w:val="00F7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article-kicker-text">
    <w:name w:val="id-article-kicker-text"/>
    <w:basedOn w:val="DefaultParagraphFont"/>
    <w:uiPriority w:val="99"/>
    <w:rsid w:val="00F744A6"/>
  </w:style>
  <w:style w:type="paragraph" w:customStyle="1" w:styleId="id-article-date">
    <w:name w:val="id-article-date"/>
    <w:basedOn w:val="Normal"/>
    <w:uiPriority w:val="99"/>
    <w:rsid w:val="00F7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rsid w:val="00DF5A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BFE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DF5A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BF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9ZnZzFCijx/" TargetMode="External"/><Relationship Id="rId13" Type="http://schemas.openxmlformats.org/officeDocument/2006/relationships/hyperlink" Target="https://www.lokalo24.de/lokales/werra-meissner-kreis/markt-spiegel/1700-schueler-demonstrieren-eschwege-eine-offene-gesellschaft-1358285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ueder-grimm-schule.de/cms/Aktuelles/Impressionen%20von%20der%20Sternwanderung%20f%C3%BCr%20Courage%20und%20gegen%20Rassismus.cshtml" TargetMode="External"/><Relationship Id="rId12" Type="http://schemas.openxmlformats.org/officeDocument/2006/relationships/hyperlink" Target="https://www.werra-rundschau.de/eschwege/2200-schueler-demonstrieren-eschwege-13583393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werra-rundschau.de/eschwege/schuelerprotest-gegen-rassismus-13571492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werra-rundschau.de/eschwege/haltung-zeigen-gegen-ausgrenzung-eschweger-schueler-demonstrieren-1355731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essenschau.de/tv-sendung/hessenschau-vom-06032020,video-116528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311</Words>
  <Characters>1966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Tina Pfeiffer</dc:creator>
  <cp:keywords/>
  <dc:description/>
  <cp:lastModifiedBy>Vorlage</cp:lastModifiedBy>
  <cp:revision>3</cp:revision>
  <cp:lastPrinted>2020-07-03T07:35:00Z</cp:lastPrinted>
  <dcterms:created xsi:type="dcterms:W3CDTF">2020-07-03T07:30:00Z</dcterms:created>
  <dcterms:modified xsi:type="dcterms:W3CDTF">2020-07-03T07:35:00Z</dcterms:modified>
</cp:coreProperties>
</file>