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2523"/>
        <w:gridCol w:w="2524"/>
        <w:gridCol w:w="2524"/>
        <w:gridCol w:w="2524"/>
        <w:gridCol w:w="2529"/>
      </w:tblGrid>
      <w:tr w:rsidR="00A947AF" w:rsidRPr="009378FF">
        <w:tc>
          <w:tcPr>
            <w:tcW w:w="648" w:type="pct"/>
          </w:tcPr>
          <w:p w:rsidR="00A947AF" w:rsidRPr="00EC720E" w:rsidRDefault="00A947AF" w:rsidP="00EC720E">
            <w:pPr>
              <w:spacing w:before="240" w:after="240"/>
              <w:rPr>
                <w:rFonts w:ascii="Calibri" w:hAnsi="Calibri" w:cs="Calibri"/>
              </w:rPr>
            </w:pPr>
          </w:p>
        </w:tc>
        <w:tc>
          <w:tcPr>
            <w:tcW w:w="870" w:type="pct"/>
          </w:tcPr>
          <w:p w:rsidR="00A947AF" w:rsidRPr="00EC720E" w:rsidRDefault="00A947AF" w:rsidP="00EC720E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Montag</w:t>
            </w:r>
          </w:p>
        </w:tc>
        <w:tc>
          <w:tcPr>
            <w:tcW w:w="870" w:type="pct"/>
          </w:tcPr>
          <w:p w:rsidR="00A947AF" w:rsidRPr="00EC720E" w:rsidRDefault="00A947AF" w:rsidP="00EC720E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Dienstag</w:t>
            </w:r>
          </w:p>
        </w:tc>
        <w:tc>
          <w:tcPr>
            <w:tcW w:w="870" w:type="pct"/>
          </w:tcPr>
          <w:p w:rsidR="00A947AF" w:rsidRPr="00EC720E" w:rsidRDefault="00A947AF" w:rsidP="00EC720E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Mittwoch</w:t>
            </w:r>
          </w:p>
        </w:tc>
        <w:tc>
          <w:tcPr>
            <w:tcW w:w="870" w:type="pct"/>
          </w:tcPr>
          <w:p w:rsidR="00A947AF" w:rsidRPr="00EC720E" w:rsidRDefault="00A947AF" w:rsidP="00EC720E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Donnerstag</w:t>
            </w:r>
          </w:p>
        </w:tc>
        <w:tc>
          <w:tcPr>
            <w:tcW w:w="871" w:type="pct"/>
          </w:tcPr>
          <w:p w:rsidR="00A947AF" w:rsidRPr="00EC720E" w:rsidRDefault="00A947AF" w:rsidP="00EC720E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Freitag</w:t>
            </w:r>
          </w:p>
        </w:tc>
      </w:tr>
      <w:tr w:rsidR="00A947AF" w:rsidRPr="009378FF">
        <w:trPr>
          <w:gridAfter w:val="5"/>
          <w:wAfter w:w="4352" w:type="pct"/>
        </w:trPr>
        <w:tc>
          <w:tcPr>
            <w:tcW w:w="648" w:type="pct"/>
          </w:tcPr>
          <w:p w:rsidR="00A947AF" w:rsidRPr="00EC720E" w:rsidRDefault="00A947AF" w:rsidP="00EC720E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A947AF" w:rsidRPr="009378FF">
        <w:tc>
          <w:tcPr>
            <w:tcW w:w="648" w:type="pct"/>
          </w:tcPr>
          <w:p w:rsidR="00A947AF" w:rsidRPr="00EC720E" w:rsidRDefault="00A947AF" w:rsidP="00EC720E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1. Stunde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EC720E">
              <w:rPr>
                <w:rFonts w:ascii="Calibri" w:hAnsi="Calibri" w:cs="Calibri"/>
                <w:sz w:val="20"/>
                <w:szCs w:val="20"/>
              </w:rPr>
              <w:t>7:50-8:35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1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A947AF" w:rsidRPr="009378FF">
        <w:tc>
          <w:tcPr>
            <w:tcW w:w="648" w:type="pct"/>
          </w:tcPr>
          <w:p w:rsidR="00A947AF" w:rsidRPr="00EC720E" w:rsidRDefault="00A947AF" w:rsidP="00EC720E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2. Stunde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EC720E">
              <w:rPr>
                <w:rFonts w:ascii="Calibri" w:hAnsi="Calibri" w:cs="Calibri"/>
                <w:sz w:val="20"/>
                <w:szCs w:val="20"/>
              </w:rPr>
              <w:t>8:35-9:20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1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A947AF" w:rsidRPr="009378FF">
        <w:trPr>
          <w:gridAfter w:val="5"/>
          <w:wAfter w:w="4352" w:type="pct"/>
        </w:trPr>
        <w:tc>
          <w:tcPr>
            <w:tcW w:w="648" w:type="pct"/>
          </w:tcPr>
          <w:p w:rsidR="00A947AF" w:rsidRPr="00EC720E" w:rsidRDefault="00A947AF" w:rsidP="00EC720E">
            <w:pPr>
              <w:spacing w:before="60" w:after="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C720E">
              <w:rPr>
                <w:rFonts w:ascii="Calibri" w:hAnsi="Calibri" w:cs="Calibri"/>
                <w:b/>
                <w:bCs/>
                <w:sz w:val="16"/>
                <w:szCs w:val="16"/>
              </w:rPr>
              <w:t>Pause</w:t>
            </w:r>
            <w:r w:rsidRPr="00EC720E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EC720E">
              <w:rPr>
                <w:rFonts w:ascii="Calibri" w:hAnsi="Calibri" w:cs="Calibri"/>
                <w:sz w:val="16"/>
                <w:szCs w:val="16"/>
              </w:rPr>
              <w:t>9:20-9:40</w:t>
            </w:r>
          </w:p>
        </w:tc>
      </w:tr>
      <w:tr w:rsidR="00A947AF" w:rsidRPr="009378FF">
        <w:tc>
          <w:tcPr>
            <w:tcW w:w="648" w:type="pct"/>
          </w:tcPr>
          <w:p w:rsidR="00A947AF" w:rsidRPr="00EC720E" w:rsidRDefault="00A947AF" w:rsidP="00EC720E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3. Stunde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EC720E">
              <w:rPr>
                <w:rFonts w:ascii="Calibri" w:hAnsi="Calibri" w:cs="Calibri"/>
                <w:sz w:val="20"/>
                <w:szCs w:val="20"/>
              </w:rPr>
              <w:t>9:40-10:25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C0CFF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  <w:color w:val="5B9BD5"/>
              </w:rPr>
              <w:br/>
            </w:r>
            <w:r w:rsidRPr="00EC720E">
              <w:rPr>
                <w:rFonts w:ascii="Calibri" w:hAnsi="Calibri" w:cs="Calibri"/>
              </w:rPr>
              <w:t>Fr.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Default="00A947AF" w:rsidP="0022527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DaZ + Förder</w:t>
            </w:r>
          </w:p>
          <w:p w:rsidR="00A947AF" w:rsidRPr="00225276" w:rsidRDefault="00A947AF" w:rsidP="0022527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Fr. Stärke /</w:t>
            </w:r>
            <w:r w:rsidRPr="00EC720E">
              <w:rPr>
                <w:rFonts w:ascii="Calibri" w:hAnsi="Calibri" w:cs="Calibri"/>
                <w:color w:val="5B9BD5"/>
              </w:rPr>
              <w:t xml:space="preserve"> </w:t>
            </w:r>
            <w:r w:rsidRPr="00FD2A82">
              <w:rPr>
                <w:rFonts w:ascii="Calibri" w:hAnsi="Calibri" w:cs="Calibri"/>
                <w:color w:val="0000FF"/>
              </w:rPr>
              <w:t>Fr. Schimke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1" w:type="pct"/>
            <w:shd w:val="clear" w:color="auto" w:fill="FFFFFF"/>
          </w:tcPr>
          <w:p w:rsidR="00A947AF" w:rsidRPr="00EC720E" w:rsidRDefault="00A947AF" w:rsidP="002252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</w:r>
            <w:r w:rsidRPr="00FD2A82">
              <w:rPr>
                <w:rFonts w:ascii="Calibri" w:hAnsi="Calibri" w:cs="Calibri"/>
                <w:color w:val="0000FF"/>
              </w:rPr>
              <w:t>Frau Schimke</w:t>
            </w:r>
          </w:p>
        </w:tc>
      </w:tr>
      <w:tr w:rsidR="00A947AF" w:rsidRPr="009378FF">
        <w:tc>
          <w:tcPr>
            <w:tcW w:w="648" w:type="pct"/>
          </w:tcPr>
          <w:p w:rsidR="00A947AF" w:rsidRPr="00EC720E" w:rsidRDefault="00A947AF" w:rsidP="00EC720E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4. Stunde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EC720E">
              <w:rPr>
                <w:rFonts w:ascii="Calibri" w:hAnsi="Calibri" w:cs="Calibri"/>
                <w:sz w:val="20"/>
                <w:szCs w:val="20"/>
              </w:rPr>
              <w:t>10:25-11:10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EC720E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1" w:type="pct"/>
            <w:shd w:val="clear" w:color="auto" w:fill="FFFFFF"/>
          </w:tcPr>
          <w:p w:rsidR="00A947AF" w:rsidRPr="00EC720E" w:rsidRDefault="00A947AF" w:rsidP="002252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</w:r>
            <w:r w:rsidRPr="00FD2A82">
              <w:rPr>
                <w:rFonts w:ascii="Calibri" w:hAnsi="Calibri" w:cs="Calibri"/>
                <w:color w:val="0000FF"/>
              </w:rPr>
              <w:t>Frau Schimke</w:t>
            </w:r>
          </w:p>
        </w:tc>
      </w:tr>
      <w:tr w:rsidR="00A947AF" w:rsidRPr="009378FF">
        <w:trPr>
          <w:gridAfter w:val="5"/>
          <w:wAfter w:w="4352" w:type="pct"/>
        </w:trPr>
        <w:tc>
          <w:tcPr>
            <w:tcW w:w="648" w:type="pct"/>
          </w:tcPr>
          <w:p w:rsidR="00A947AF" w:rsidRPr="00EC720E" w:rsidRDefault="00A947AF" w:rsidP="00EC720E">
            <w:pPr>
              <w:spacing w:before="60" w:after="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C720E">
              <w:rPr>
                <w:rFonts w:ascii="Calibri" w:hAnsi="Calibri" w:cs="Calibri"/>
                <w:b/>
                <w:bCs/>
                <w:sz w:val="16"/>
                <w:szCs w:val="16"/>
              </w:rPr>
              <w:t>Pause</w:t>
            </w:r>
            <w:r w:rsidRPr="00EC720E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EC720E">
              <w:rPr>
                <w:rFonts w:ascii="Calibri" w:hAnsi="Calibri" w:cs="Calibri"/>
                <w:sz w:val="16"/>
                <w:szCs w:val="16"/>
              </w:rPr>
              <w:t>11:10-11:30</w:t>
            </w:r>
          </w:p>
        </w:tc>
      </w:tr>
      <w:tr w:rsidR="00A947AF" w:rsidRPr="009378FF">
        <w:tc>
          <w:tcPr>
            <w:tcW w:w="648" w:type="pct"/>
          </w:tcPr>
          <w:p w:rsidR="00A947AF" w:rsidRPr="00EC720E" w:rsidRDefault="00A947AF" w:rsidP="00891E3F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5. Stunde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EC720E">
              <w:rPr>
                <w:rFonts w:ascii="Calibri" w:hAnsi="Calibri" w:cs="Calibri"/>
                <w:sz w:val="20"/>
                <w:szCs w:val="20"/>
              </w:rPr>
              <w:t>11:30-12:15</w:t>
            </w:r>
          </w:p>
        </w:tc>
        <w:tc>
          <w:tcPr>
            <w:tcW w:w="870" w:type="pct"/>
            <w:shd w:val="clear" w:color="auto" w:fill="FFFFFF"/>
          </w:tcPr>
          <w:p w:rsidR="00A947AF" w:rsidRPr="00F44528" w:rsidRDefault="00A947AF" w:rsidP="00891E3F">
            <w:pPr>
              <w:spacing w:before="120" w:after="12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DC0CFF">
              <w:rPr>
                <w:rFonts w:ascii="Calibri" w:hAnsi="Calibri" w:cs="Calibri"/>
              </w:rPr>
              <w:t>Fr. Stärke</w:t>
            </w:r>
            <w:r>
              <w:rPr>
                <w:rFonts w:ascii="Calibri" w:hAnsi="Calibri" w:cs="Calibri"/>
              </w:rPr>
              <w:t xml:space="preserve"> / </w:t>
            </w:r>
            <w:r w:rsidRPr="00FD2A82">
              <w:rPr>
                <w:rFonts w:ascii="Calibri" w:hAnsi="Calibri" w:cs="Calibri"/>
                <w:color w:val="FF0000"/>
              </w:rPr>
              <w:t>Fr. Csenar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891E3F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DC0CFF">
              <w:rPr>
                <w:rFonts w:ascii="Calibri" w:hAnsi="Calibri" w:cs="Calibri"/>
              </w:rPr>
              <w:t>Fr. Stärke</w:t>
            </w:r>
          </w:p>
        </w:tc>
        <w:tc>
          <w:tcPr>
            <w:tcW w:w="870" w:type="pct"/>
          </w:tcPr>
          <w:p w:rsidR="00A947AF" w:rsidRPr="00F44528" w:rsidRDefault="00A947AF" w:rsidP="00891E3F">
            <w:pPr>
              <w:spacing w:before="120" w:after="12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DC0CFF">
              <w:rPr>
                <w:rFonts w:ascii="Calibri" w:hAnsi="Calibri" w:cs="Calibri"/>
              </w:rPr>
              <w:t>Fr.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2252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1" w:type="pct"/>
            <w:shd w:val="clear" w:color="auto" w:fill="FFFFFF"/>
          </w:tcPr>
          <w:p w:rsidR="00A947AF" w:rsidRPr="00EC720E" w:rsidRDefault="00A947AF" w:rsidP="00891E3F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A947AF" w:rsidRPr="009378FF">
        <w:tc>
          <w:tcPr>
            <w:tcW w:w="648" w:type="pct"/>
          </w:tcPr>
          <w:p w:rsidR="00A947AF" w:rsidRPr="00EC720E" w:rsidRDefault="00A947AF" w:rsidP="00891E3F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C720E">
              <w:rPr>
                <w:rFonts w:ascii="Calibri" w:hAnsi="Calibri" w:cs="Calibri"/>
                <w:b/>
                <w:bCs/>
              </w:rPr>
              <w:t>6. Stunde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EC720E">
              <w:rPr>
                <w:rFonts w:ascii="Calibri" w:hAnsi="Calibri" w:cs="Calibri"/>
                <w:sz w:val="20"/>
                <w:szCs w:val="20"/>
              </w:rPr>
              <w:t>12:20-12:05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891E3F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</w:r>
            <w:r w:rsidRPr="00FD2A82">
              <w:rPr>
                <w:rFonts w:ascii="Calibri" w:hAnsi="Calibri" w:cs="Calibri"/>
                <w:color w:val="FF0000"/>
              </w:rPr>
              <w:t xml:space="preserve">Frau </w:t>
            </w:r>
            <w:r>
              <w:rPr>
                <w:rFonts w:ascii="Calibri" w:hAnsi="Calibri" w:cs="Calibri"/>
                <w:color w:val="FF0000"/>
              </w:rPr>
              <w:t>Csenar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891E3F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0" w:type="pct"/>
          </w:tcPr>
          <w:p w:rsidR="00A947AF" w:rsidRPr="00EC720E" w:rsidRDefault="00A947AF" w:rsidP="00891E3F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  <w:b/>
                <w:bCs/>
              </w:rPr>
              <w:br/>
            </w:r>
            <w:r w:rsidRPr="00DC0CFF">
              <w:rPr>
                <w:rFonts w:ascii="Calibri" w:hAnsi="Calibri" w:cs="Calibri"/>
              </w:rPr>
              <w:t>Fr. Stärke</w:t>
            </w:r>
          </w:p>
        </w:tc>
        <w:tc>
          <w:tcPr>
            <w:tcW w:w="870" w:type="pct"/>
            <w:shd w:val="clear" w:color="auto" w:fill="FFFFFF"/>
          </w:tcPr>
          <w:p w:rsidR="00A947AF" w:rsidRPr="00EC720E" w:rsidRDefault="00A947AF" w:rsidP="00891E3F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EC720E">
              <w:rPr>
                <w:rFonts w:ascii="Calibri" w:hAnsi="Calibri" w:cs="Calibri"/>
                <w:b/>
                <w:bCs/>
              </w:rPr>
              <w:t>DaZ</w:t>
            </w:r>
            <w:r w:rsidRPr="00EC720E">
              <w:rPr>
                <w:rFonts w:ascii="Calibri" w:hAnsi="Calibri" w:cs="Calibri"/>
              </w:rPr>
              <w:br/>
              <w:t>Frau Stärke</w:t>
            </w:r>
          </w:p>
        </w:tc>
        <w:tc>
          <w:tcPr>
            <w:tcW w:w="871" w:type="pct"/>
            <w:shd w:val="clear" w:color="auto" w:fill="FFFFFF"/>
          </w:tcPr>
          <w:p w:rsidR="00A947AF" w:rsidRPr="00EC720E" w:rsidRDefault="00A947AF" w:rsidP="00891E3F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:rsidR="00A947AF" w:rsidRPr="00B26910" w:rsidRDefault="00A947AF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B26910">
        <w:rPr>
          <w:b/>
          <w:bCs/>
          <w:sz w:val="32"/>
          <w:szCs w:val="32"/>
        </w:rPr>
        <w:t>DaZ-Stundenplan, 201</w:t>
      </w:r>
      <w:r>
        <w:rPr>
          <w:b/>
          <w:bCs/>
          <w:sz w:val="32"/>
          <w:szCs w:val="32"/>
        </w:rPr>
        <w:t>9/2020</w:t>
      </w:r>
      <w:r w:rsidRPr="00B26910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1.</w:t>
      </w:r>
      <w:r w:rsidRPr="00B26910">
        <w:rPr>
          <w:b/>
          <w:bCs/>
          <w:sz w:val="32"/>
          <w:szCs w:val="32"/>
        </w:rPr>
        <w:t xml:space="preserve"> HJ</w:t>
      </w:r>
      <w:bookmarkEnd w:id="0"/>
    </w:p>
    <w:sectPr w:rsidR="00A947AF" w:rsidRPr="00B26910" w:rsidSect="00042BD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BDE"/>
    <w:rsid w:val="00042BDE"/>
    <w:rsid w:val="00080268"/>
    <w:rsid w:val="00104389"/>
    <w:rsid w:val="00105E5F"/>
    <w:rsid w:val="001B23DA"/>
    <w:rsid w:val="00225276"/>
    <w:rsid w:val="002B5910"/>
    <w:rsid w:val="002E49C5"/>
    <w:rsid w:val="00420703"/>
    <w:rsid w:val="004E0DE0"/>
    <w:rsid w:val="004E243D"/>
    <w:rsid w:val="00573884"/>
    <w:rsid w:val="005D020B"/>
    <w:rsid w:val="00613C63"/>
    <w:rsid w:val="006A0F6A"/>
    <w:rsid w:val="006D7F0A"/>
    <w:rsid w:val="006E0BA7"/>
    <w:rsid w:val="00725709"/>
    <w:rsid w:val="00743D52"/>
    <w:rsid w:val="00787283"/>
    <w:rsid w:val="007C3EAE"/>
    <w:rsid w:val="007F7F15"/>
    <w:rsid w:val="00822D94"/>
    <w:rsid w:val="00871647"/>
    <w:rsid w:val="00891E3F"/>
    <w:rsid w:val="009378FF"/>
    <w:rsid w:val="00A22ABA"/>
    <w:rsid w:val="00A326B5"/>
    <w:rsid w:val="00A947AF"/>
    <w:rsid w:val="00AA1788"/>
    <w:rsid w:val="00AE3135"/>
    <w:rsid w:val="00B06344"/>
    <w:rsid w:val="00B26910"/>
    <w:rsid w:val="00BE2F2B"/>
    <w:rsid w:val="00C4039B"/>
    <w:rsid w:val="00C95188"/>
    <w:rsid w:val="00DC0CFF"/>
    <w:rsid w:val="00E61FB3"/>
    <w:rsid w:val="00E95394"/>
    <w:rsid w:val="00EC4D95"/>
    <w:rsid w:val="00EC720E"/>
    <w:rsid w:val="00ED1B9B"/>
    <w:rsid w:val="00ED54FD"/>
    <w:rsid w:val="00F344F8"/>
    <w:rsid w:val="00F44528"/>
    <w:rsid w:val="00F737DC"/>
    <w:rsid w:val="00FD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2BD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6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6910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95</Words>
  <Characters>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subject/>
  <dc:creator>Oxana Stärke</dc:creator>
  <cp:keywords/>
  <dc:description/>
  <cp:lastModifiedBy>Vorlage</cp:lastModifiedBy>
  <cp:revision>17</cp:revision>
  <cp:lastPrinted>2019-08-14T08:38:00Z</cp:lastPrinted>
  <dcterms:created xsi:type="dcterms:W3CDTF">2019-02-05T09:03:00Z</dcterms:created>
  <dcterms:modified xsi:type="dcterms:W3CDTF">2019-08-15T09:56:00Z</dcterms:modified>
</cp:coreProperties>
</file>